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E214" w14:textId="77777777" w:rsidR="0029357C" w:rsidRPr="00335DF9" w:rsidRDefault="003A5F02" w:rsidP="0029357C">
      <w:pPr>
        <w:sectPr w:rsidR="0029357C" w:rsidRPr="00335DF9" w:rsidSect="002A3A70">
          <w:footerReference w:type="default" r:id="rId11"/>
          <w:headerReference w:type="first" r:id="rId12"/>
          <w:footerReference w:type="first" r:id="rId13"/>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7216" behindDoc="0" locked="0" layoutInCell="1" allowOverlap="0" wp14:anchorId="3C7BE298" wp14:editId="3C7BE299">
                <wp:simplePos x="0" y="0"/>
                <wp:positionH relativeFrom="margin">
                  <wp:posOffset>-375285</wp:posOffset>
                </wp:positionH>
                <wp:positionV relativeFrom="page">
                  <wp:posOffset>3896360</wp:posOffset>
                </wp:positionV>
                <wp:extent cx="6625590" cy="1257300"/>
                <wp:effectExtent l="0" t="0" r="0" b="0"/>
                <wp:wrapTight wrapText="bothSides">
                  <wp:wrapPolygon edited="0">
                    <wp:start x="0" y="0"/>
                    <wp:lineTo x="0" y="21273"/>
                    <wp:lineTo x="21550" y="21273"/>
                    <wp:lineTo x="21550"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BE2D0" w14:textId="77777777" w:rsidR="00054ADF" w:rsidRPr="00822BA3" w:rsidRDefault="00054ADF"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3C7BE2D1" w14:textId="77777777" w:rsidR="00054ADF" w:rsidRPr="00822BA3" w:rsidRDefault="00054ADF" w:rsidP="00AF7DF4">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Reference Access and Interconnect</w:t>
                            </w:r>
                            <w:r w:rsidR="00730686">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Sub Annex C-MI 01</w:t>
                            </w:r>
                            <w:r w:rsidRPr="00B04545">
                              <w:rPr>
                                <w:rFonts w:ascii="Helvetica" w:hAnsi="Helvetica"/>
                                <w:b w:val="0"/>
                                <w:color w:val="00559B"/>
                                <w:sz w:val="40"/>
                                <w:szCs w:val="40"/>
                              </w:rPr>
                              <w:t xml:space="preserve"> </w:t>
                            </w:r>
                            <w:r>
                              <w:rPr>
                                <w:rFonts w:ascii="Helvetica" w:hAnsi="Helvetica"/>
                                <w:b w:val="0"/>
                                <w:color w:val="00559B"/>
                                <w:sz w:val="40"/>
                                <w:szCs w:val="40"/>
                              </w:rPr>
                              <w:t xml:space="preserve">Mobile </w:t>
                            </w:r>
                            <w:r w:rsidRPr="00CF3E22">
                              <w:rPr>
                                <w:rFonts w:ascii="Helvetica" w:hAnsi="Helvetica"/>
                                <w:b w:val="0"/>
                                <w:color w:val="00559B"/>
                                <w:sz w:val="40"/>
                                <w:szCs w:val="40"/>
                              </w:rPr>
                              <w:t>Ancillary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BE298" id="_x0000_t202" coordsize="21600,21600" o:spt="202" path="m,l,21600r21600,l21600,xe">
                <v:stroke joinstyle="miter"/>
                <v:path gradientshapeok="t" o:connecttype="rect"/>
              </v:shapetype>
              <v:shape id="Text Box 7" o:spid="_x0000_s1026" type="#_x0000_t202" style="position:absolute;margin-left:-29.55pt;margin-top:306.8pt;width:521.7pt;height:9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" o:allowoverlap="f" filled="f" stroked="f">
                <v:textbox inset="0,0,0,0">
                  <w:txbxContent>
                    <w:p w14:paraId="3C7BE2D0" w14:textId="77777777" w:rsidR="00054ADF" w:rsidRPr="00822BA3" w:rsidRDefault="00054ADF"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3C7BE2D1" w14:textId="77777777" w:rsidR="00054ADF" w:rsidRPr="00822BA3" w:rsidRDefault="00054ADF" w:rsidP="00AF7DF4">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Reference Access and Interconnect</w:t>
                      </w:r>
                      <w:r w:rsidR="00730686">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Sub Annex C-MI 01</w:t>
                      </w:r>
                      <w:r w:rsidRPr="00B04545">
                        <w:rPr>
                          <w:rFonts w:ascii="Helvetica" w:hAnsi="Helvetica"/>
                          <w:b w:val="0"/>
                          <w:color w:val="00559B"/>
                          <w:sz w:val="40"/>
                          <w:szCs w:val="40"/>
                        </w:rPr>
                        <w:t xml:space="preserve"> </w:t>
                      </w:r>
                      <w:r>
                        <w:rPr>
                          <w:rFonts w:ascii="Helvetica" w:hAnsi="Helvetica"/>
                          <w:b w:val="0"/>
                          <w:color w:val="00559B"/>
                          <w:sz w:val="40"/>
                          <w:szCs w:val="40"/>
                        </w:rPr>
                        <w:t xml:space="preserve">Mobile </w:t>
                      </w:r>
                      <w:r w:rsidRPr="00CF3E22">
                        <w:rPr>
                          <w:rFonts w:ascii="Helvetica" w:hAnsi="Helvetica"/>
                          <w:b w:val="0"/>
                          <w:color w:val="00559B"/>
                          <w:sz w:val="40"/>
                          <w:szCs w:val="40"/>
                        </w:rPr>
                        <w:t>Ancillary Services</w:t>
                      </w:r>
                    </w:p>
                  </w:txbxContent>
                </v:textbox>
                <w10:wrap type="tight" anchorx="margin" anchory="page"/>
              </v:shape>
            </w:pict>
          </mc:Fallback>
        </mc:AlternateContent>
      </w:r>
      <w:r>
        <w:rPr>
          <w:noProof/>
        </w:rPr>
        <mc:AlternateContent>
          <mc:Choice Requires="wps">
            <w:drawing>
              <wp:anchor distT="0" distB="0" distL="114300" distR="114300" simplePos="0" relativeHeight="251658240" behindDoc="0" locked="0" layoutInCell="1" allowOverlap="1" wp14:anchorId="3C7BE29A" wp14:editId="3C7BE29B">
                <wp:simplePos x="0" y="0"/>
                <wp:positionH relativeFrom="page">
                  <wp:posOffset>519430</wp:posOffset>
                </wp:positionH>
                <wp:positionV relativeFrom="page">
                  <wp:posOffset>5499100</wp:posOffset>
                </wp:positionV>
                <wp:extent cx="2915285" cy="160909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160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BE2D2" w14:textId="77777777" w:rsidR="00054ADF" w:rsidRPr="002A3A70" w:rsidRDefault="00054ADF" w:rsidP="0029357C">
                            <w:pPr>
                              <w:spacing w:before="120"/>
                            </w:pPr>
                          </w:p>
                          <w:p w14:paraId="3C7BE2D3" w14:textId="77777777" w:rsidR="00054ADF" w:rsidRPr="002A3A70" w:rsidRDefault="00054ADF" w:rsidP="0029357C">
                            <w:pPr>
                              <w:spacing w:before="120"/>
                            </w:pPr>
                          </w:p>
                          <w:p w14:paraId="3C7BE2D4" w14:textId="77777777" w:rsidR="00054ADF" w:rsidRPr="002A3A70" w:rsidRDefault="00054ADF" w:rsidP="0029357C">
                            <w:pPr>
                              <w:spacing w:before="1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BE29A" id="Text Box 8" o:spid="_x0000_s1027" type="#_x0000_t202" style="position:absolute;margin-left:40.9pt;margin-top:433pt;width:229.55pt;height:12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" filled="f" stroked="f">
                <v:textbox inset="0,0,0,0">
                  <w:txbxContent>
                    <w:p w14:paraId="3C7BE2D2" w14:textId="77777777" w:rsidR="00054ADF" w:rsidRPr="002A3A70" w:rsidRDefault="00054ADF" w:rsidP="0029357C">
                      <w:pPr>
                        <w:spacing w:before="120"/>
                      </w:pPr>
                    </w:p>
                    <w:p w14:paraId="3C7BE2D3" w14:textId="77777777" w:rsidR="00054ADF" w:rsidRPr="002A3A70" w:rsidRDefault="00054ADF" w:rsidP="0029357C">
                      <w:pPr>
                        <w:spacing w:before="120"/>
                      </w:pPr>
                    </w:p>
                    <w:p w14:paraId="3C7BE2D4" w14:textId="77777777" w:rsidR="00054ADF" w:rsidRPr="002A3A70" w:rsidRDefault="00054ADF" w:rsidP="0029357C">
                      <w:pPr>
                        <w:spacing w:before="120"/>
                      </w:pPr>
                    </w:p>
                  </w:txbxContent>
                </v:textbox>
                <w10:wrap anchorx="page" anchory="page"/>
              </v:shape>
            </w:pict>
          </mc:Fallback>
        </mc:AlternateContent>
      </w:r>
    </w:p>
    <w:p w14:paraId="3C7BE215" w14:textId="77777777" w:rsidR="003F41F3" w:rsidRPr="00335DF9" w:rsidRDefault="004754F9">
      <w:pPr>
        <w:spacing w:after="0" w:line="240" w:lineRule="auto"/>
        <w:rPr>
          <w:color w:val="4A93D1"/>
          <w:sz w:val="32"/>
          <w:szCs w:val="32"/>
          <w:u w:val="single"/>
        </w:rPr>
      </w:pPr>
      <w:r w:rsidRPr="00335DF9">
        <w:rPr>
          <w:color w:val="4A93D1"/>
          <w:sz w:val="32"/>
          <w:szCs w:val="32"/>
          <w:u w:val="single"/>
        </w:rPr>
        <w:lastRenderedPageBreak/>
        <w:t>Table of C</w:t>
      </w:r>
      <w:r w:rsidR="003F41F3" w:rsidRPr="00335DF9">
        <w:rPr>
          <w:color w:val="4A93D1"/>
          <w:sz w:val="32"/>
          <w:szCs w:val="32"/>
          <w:u w:val="single"/>
        </w:rPr>
        <w:t>ontent</w:t>
      </w:r>
      <w:r w:rsidR="00B57A80" w:rsidRPr="00335DF9">
        <w:rPr>
          <w:color w:val="4A93D1"/>
          <w:sz w:val="32"/>
          <w:szCs w:val="32"/>
          <w:u w:val="single"/>
        </w:rPr>
        <w:t>s</w:t>
      </w:r>
    </w:p>
    <w:p w14:paraId="3C7BE216" w14:textId="77777777" w:rsidR="003F41F3" w:rsidRPr="00335DF9" w:rsidRDefault="003F41F3">
      <w:pPr>
        <w:spacing w:after="0" w:line="240" w:lineRule="auto"/>
        <w:rPr>
          <w:rFonts w:eastAsia="Times"/>
          <w:kern w:val="32"/>
          <w:sz w:val="24"/>
        </w:rPr>
      </w:pPr>
    </w:p>
    <w:p w14:paraId="51AC414C" w14:textId="1D790B33" w:rsidR="00701027" w:rsidRDefault="00394D16">
      <w:pPr>
        <w:pStyle w:val="TOC1"/>
        <w:rPr>
          <w:rFonts w:asciiTheme="minorHAnsi" w:eastAsiaTheme="minorEastAsia" w:hAnsiTheme="minorHAnsi" w:cstheme="minorBidi"/>
          <w:b w:val="0"/>
          <w:color w:val="auto"/>
          <w:kern w:val="2"/>
          <w:szCs w:val="24"/>
          <w14:ligatures w14:val="standardContextual"/>
        </w:rPr>
      </w:pPr>
      <w:r w:rsidRPr="00335DF9">
        <w:rPr>
          <w:bCs/>
        </w:rPr>
        <w:fldChar w:fldCharType="begin"/>
      </w:r>
      <w:r w:rsidR="00552234" w:rsidRPr="00335DF9">
        <w:rPr>
          <w:bCs/>
        </w:rPr>
        <w:instrText xml:space="preserve"> TOC \o "1-3" \h \z \u </w:instrText>
      </w:r>
      <w:r w:rsidRPr="00335DF9">
        <w:rPr>
          <w:bCs/>
        </w:rPr>
        <w:fldChar w:fldCharType="separate"/>
      </w:r>
      <w:hyperlink w:anchor="_Toc219124091" w:history="1">
        <w:r w:rsidR="00701027" w:rsidRPr="006F37AD">
          <w:rPr>
            <w:rStyle w:val="Hyperlink"/>
            <w:rFonts w:cs="Times New Roman"/>
          </w:rPr>
          <w:t>1</w:t>
        </w:r>
        <w:r w:rsidR="00701027">
          <w:rPr>
            <w:rFonts w:asciiTheme="minorHAnsi" w:eastAsiaTheme="minorEastAsia" w:hAnsiTheme="minorHAnsi" w:cstheme="minorBidi"/>
            <w:b w:val="0"/>
            <w:color w:val="auto"/>
            <w:kern w:val="2"/>
            <w:szCs w:val="24"/>
            <w14:ligatures w14:val="standardContextual"/>
          </w:rPr>
          <w:tab/>
        </w:r>
        <w:r w:rsidR="00701027" w:rsidRPr="006F37AD">
          <w:rPr>
            <w:rStyle w:val="Hyperlink"/>
          </w:rPr>
          <w:t>General</w:t>
        </w:r>
        <w:r w:rsidR="00701027">
          <w:rPr>
            <w:webHidden/>
          </w:rPr>
          <w:tab/>
        </w:r>
        <w:r w:rsidR="00701027">
          <w:rPr>
            <w:webHidden/>
          </w:rPr>
          <w:fldChar w:fldCharType="begin"/>
        </w:r>
        <w:r w:rsidR="00701027">
          <w:rPr>
            <w:webHidden/>
          </w:rPr>
          <w:instrText xml:space="preserve"> PAGEREF _Toc219124091 \h </w:instrText>
        </w:r>
        <w:r w:rsidR="00701027">
          <w:rPr>
            <w:webHidden/>
          </w:rPr>
        </w:r>
        <w:r w:rsidR="00701027">
          <w:rPr>
            <w:webHidden/>
          </w:rPr>
          <w:fldChar w:fldCharType="separate"/>
        </w:r>
        <w:r w:rsidR="00126C22">
          <w:rPr>
            <w:webHidden/>
          </w:rPr>
          <w:t>3</w:t>
        </w:r>
        <w:r w:rsidR="00701027">
          <w:rPr>
            <w:webHidden/>
          </w:rPr>
          <w:fldChar w:fldCharType="end"/>
        </w:r>
      </w:hyperlink>
    </w:p>
    <w:p w14:paraId="5851E9E2" w14:textId="40A15642" w:rsidR="00701027" w:rsidRDefault="00701027">
      <w:pPr>
        <w:pStyle w:val="TOC1"/>
        <w:rPr>
          <w:rFonts w:asciiTheme="minorHAnsi" w:eastAsiaTheme="minorEastAsia" w:hAnsiTheme="minorHAnsi" w:cstheme="minorBidi"/>
          <w:b w:val="0"/>
          <w:color w:val="auto"/>
          <w:kern w:val="2"/>
          <w:szCs w:val="24"/>
          <w14:ligatures w14:val="standardContextual"/>
        </w:rPr>
      </w:pPr>
      <w:hyperlink w:anchor="_Toc219124092" w:history="1">
        <w:r w:rsidRPr="006F37AD">
          <w:rPr>
            <w:rStyle w:val="Hyperlink"/>
            <w:rFonts w:cs="Times New Roman"/>
          </w:rPr>
          <w:t>2</w:t>
        </w:r>
        <w:r>
          <w:rPr>
            <w:rFonts w:asciiTheme="minorHAnsi" w:eastAsiaTheme="minorEastAsia" w:hAnsiTheme="minorHAnsi" w:cstheme="minorBidi"/>
            <w:b w:val="0"/>
            <w:color w:val="auto"/>
            <w:kern w:val="2"/>
            <w:szCs w:val="24"/>
            <w14:ligatures w14:val="standardContextual"/>
          </w:rPr>
          <w:tab/>
        </w:r>
        <w:r w:rsidRPr="006F37AD">
          <w:rPr>
            <w:rStyle w:val="Hyperlink"/>
          </w:rPr>
          <w:t>Definitions</w:t>
        </w:r>
        <w:r>
          <w:rPr>
            <w:webHidden/>
          </w:rPr>
          <w:tab/>
        </w:r>
        <w:r>
          <w:rPr>
            <w:webHidden/>
          </w:rPr>
          <w:fldChar w:fldCharType="begin"/>
        </w:r>
        <w:r>
          <w:rPr>
            <w:webHidden/>
          </w:rPr>
          <w:instrText xml:space="preserve"> PAGEREF _Toc219124092 \h </w:instrText>
        </w:r>
        <w:r>
          <w:rPr>
            <w:webHidden/>
          </w:rPr>
        </w:r>
        <w:r>
          <w:rPr>
            <w:webHidden/>
          </w:rPr>
          <w:fldChar w:fldCharType="separate"/>
        </w:r>
        <w:r w:rsidR="00126C22">
          <w:rPr>
            <w:webHidden/>
          </w:rPr>
          <w:t>4</w:t>
        </w:r>
        <w:r>
          <w:rPr>
            <w:webHidden/>
          </w:rPr>
          <w:fldChar w:fldCharType="end"/>
        </w:r>
      </w:hyperlink>
    </w:p>
    <w:p w14:paraId="598664CF" w14:textId="59BB1AAC" w:rsidR="00701027" w:rsidRDefault="00701027">
      <w:pPr>
        <w:pStyle w:val="TOC1"/>
        <w:rPr>
          <w:rFonts w:asciiTheme="minorHAnsi" w:eastAsiaTheme="minorEastAsia" w:hAnsiTheme="minorHAnsi" w:cstheme="minorBidi"/>
          <w:b w:val="0"/>
          <w:color w:val="auto"/>
          <w:kern w:val="2"/>
          <w:szCs w:val="24"/>
          <w14:ligatures w14:val="standardContextual"/>
        </w:rPr>
      </w:pPr>
      <w:hyperlink w:anchor="_Toc219124093" w:history="1">
        <w:r w:rsidRPr="006F37AD">
          <w:rPr>
            <w:rStyle w:val="Hyperlink"/>
            <w:rFonts w:cs="Times New Roman"/>
          </w:rPr>
          <w:t>3</w:t>
        </w:r>
        <w:r>
          <w:rPr>
            <w:rFonts w:asciiTheme="minorHAnsi" w:eastAsiaTheme="minorEastAsia" w:hAnsiTheme="minorHAnsi" w:cstheme="minorBidi"/>
            <w:b w:val="0"/>
            <w:color w:val="auto"/>
            <w:kern w:val="2"/>
            <w:szCs w:val="24"/>
            <w14:ligatures w14:val="standardContextual"/>
          </w:rPr>
          <w:tab/>
        </w:r>
        <w:r w:rsidRPr="006F37AD">
          <w:rPr>
            <w:rStyle w:val="Hyperlink"/>
          </w:rPr>
          <w:t>Number Ranges Implementation</w:t>
        </w:r>
        <w:r>
          <w:rPr>
            <w:webHidden/>
          </w:rPr>
          <w:tab/>
        </w:r>
        <w:r>
          <w:rPr>
            <w:webHidden/>
          </w:rPr>
          <w:fldChar w:fldCharType="begin"/>
        </w:r>
        <w:r>
          <w:rPr>
            <w:webHidden/>
          </w:rPr>
          <w:instrText xml:space="preserve"> PAGEREF _Toc219124093 \h </w:instrText>
        </w:r>
        <w:r>
          <w:rPr>
            <w:webHidden/>
          </w:rPr>
        </w:r>
        <w:r>
          <w:rPr>
            <w:webHidden/>
          </w:rPr>
          <w:fldChar w:fldCharType="separate"/>
        </w:r>
        <w:r w:rsidR="00126C22">
          <w:rPr>
            <w:webHidden/>
          </w:rPr>
          <w:t>5</w:t>
        </w:r>
        <w:r>
          <w:rPr>
            <w:webHidden/>
          </w:rPr>
          <w:fldChar w:fldCharType="end"/>
        </w:r>
      </w:hyperlink>
    </w:p>
    <w:p w14:paraId="13D62DA5" w14:textId="30A46432" w:rsidR="00701027" w:rsidRDefault="00701027">
      <w:pPr>
        <w:pStyle w:val="TOC1"/>
        <w:rPr>
          <w:rFonts w:asciiTheme="minorHAnsi" w:eastAsiaTheme="minorEastAsia" w:hAnsiTheme="minorHAnsi" w:cstheme="minorBidi"/>
          <w:b w:val="0"/>
          <w:color w:val="auto"/>
          <w:kern w:val="2"/>
          <w:szCs w:val="24"/>
          <w14:ligatures w14:val="standardContextual"/>
        </w:rPr>
      </w:pPr>
      <w:hyperlink w:anchor="_Toc219124094" w:history="1">
        <w:r w:rsidRPr="006F37AD">
          <w:rPr>
            <w:rStyle w:val="Hyperlink"/>
            <w:rFonts w:cs="Times New Roman"/>
          </w:rPr>
          <w:t>4</w:t>
        </w:r>
        <w:r>
          <w:rPr>
            <w:rFonts w:asciiTheme="minorHAnsi" w:eastAsiaTheme="minorEastAsia" w:hAnsiTheme="minorHAnsi" w:cstheme="minorBidi"/>
            <w:b w:val="0"/>
            <w:color w:val="auto"/>
            <w:kern w:val="2"/>
            <w:szCs w:val="24"/>
            <w14:ligatures w14:val="standardContextual"/>
          </w:rPr>
          <w:tab/>
        </w:r>
        <w:r w:rsidRPr="006F37AD">
          <w:rPr>
            <w:rStyle w:val="Hyperlink"/>
          </w:rPr>
          <w:t>Ordering and Delivery</w:t>
        </w:r>
        <w:r>
          <w:rPr>
            <w:webHidden/>
          </w:rPr>
          <w:tab/>
        </w:r>
        <w:r>
          <w:rPr>
            <w:webHidden/>
          </w:rPr>
          <w:fldChar w:fldCharType="begin"/>
        </w:r>
        <w:r>
          <w:rPr>
            <w:webHidden/>
          </w:rPr>
          <w:instrText xml:space="preserve"> PAGEREF _Toc219124094 \h </w:instrText>
        </w:r>
        <w:r>
          <w:rPr>
            <w:webHidden/>
          </w:rPr>
        </w:r>
        <w:r>
          <w:rPr>
            <w:webHidden/>
          </w:rPr>
          <w:fldChar w:fldCharType="separate"/>
        </w:r>
        <w:r w:rsidR="00126C22">
          <w:rPr>
            <w:webHidden/>
          </w:rPr>
          <w:t>7</w:t>
        </w:r>
        <w:r>
          <w:rPr>
            <w:webHidden/>
          </w:rPr>
          <w:fldChar w:fldCharType="end"/>
        </w:r>
      </w:hyperlink>
    </w:p>
    <w:p w14:paraId="1AA1E19E" w14:textId="1F67CB0F" w:rsidR="00701027" w:rsidRDefault="00701027">
      <w:pPr>
        <w:pStyle w:val="TOC1"/>
        <w:rPr>
          <w:rFonts w:asciiTheme="minorHAnsi" w:eastAsiaTheme="minorEastAsia" w:hAnsiTheme="minorHAnsi" w:cstheme="minorBidi"/>
          <w:b w:val="0"/>
          <w:color w:val="auto"/>
          <w:kern w:val="2"/>
          <w:szCs w:val="24"/>
          <w14:ligatures w14:val="standardContextual"/>
        </w:rPr>
      </w:pPr>
      <w:hyperlink w:anchor="_Toc219124095" w:history="1">
        <w:r w:rsidRPr="006F37AD">
          <w:rPr>
            <w:rStyle w:val="Hyperlink"/>
            <w:rFonts w:cs="Times New Roman"/>
          </w:rPr>
          <w:t>5</w:t>
        </w:r>
        <w:r>
          <w:rPr>
            <w:rFonts w:asciiTheme="minorHAnsi" w:eastAsiaTheme="minorEastAsia" w:hAnsiTheme="minorHAnsi" w:cstheme="minorBidi"/>
            <w:b w:val="0"/>
            <w:color w:val="auto"/>
            <w:kern w:val="2"/>
            <w:szCs w:val="24"/>
            <w14:ligatures w14:val="standardContextual"/>
          </w:rPr>
          <w:tab/>
        </w:r>
        <w:r w:rsidRPr="006F37AD">
          <w:rPr>
            <w:rStyle w:val="Hyperlink"/>
          </w:rPr>
          <w:t>Prices</w:t>
        </w:r>
        <w:r>
          <w:rPr>
            <w:webHidden/>
          </w:rPr>
          <w:tab/>
        </w:r>
        <w:r>
          <w:rPr>
            <w:webHidden/>
          </w:rPr>
          <w:fldChar w:fldCharType="begin"/>
        </w:r>
        <w:r>
          <w:rPr>
            <w:webHidden/>
          </w:rPr>
          <w:instrText xml:space="preserve"> PAGEREF _Toc219124095 \h </w:instrText>
        </w:r>
        <w:r>
          <w:rPr>
            <w:webHidden/>
          </w:rPr>
        </w:r>
        <w:r>
          <w:rPr>
            <w:webHidden/>
          </w:rPr>
          <w:fldChar w:fldCharType="separate"/>
        </w:r>
        <w:r w:rsidR="00126C22">
          <w:rPr>
            <w:webHidden/>
          </w:rPr>
          <w:t>8</w:t>
        </w:r>
        <w:r>
          <w:rPr>
            <w:webHidden/>
          </w:rPr>
          <w:fldChar w:fldCharType="end"/>
        </w:r>
      </w:hyperlink>
    </w:p>
    <w:p w14:paraId="4F593999" w14:textId="66889B86" w:rsidR="00701027" w:rsidRDefault="00701027">
      <w:pPr>
        <w:pStyle w:val="TOC1"/>
        <w:rPr>
          <w:rFonts w:asciiTheme="minorHAnsi" w:eastAsiaTheme="minorEastAsia" w:hAnsiTheme="minorHAnsi" w:cstheme="minorBidi"/>
          <w:b w:val="0"/>
          <w:color w:val="auto"/>
          <w:kern w:val="2"/>
          <w:szCs w:val="24"/>
          <w14:ligatures w14:val="standardContextual"/>
        </w:rPr>
      </w:pPr>
      <w:hyperlink w:anchor="_Toc219124096" w:history="1">
        <w:r w:rsidRPr="006F37AD">
          <w:rPr>
            <w:rStyle w:val="Hyperlink"/>
            <w:rFonts w:cs="Times New Roman"/>
          </w:rPr>
          <w:t>6</w:t>
        </w:r>
        <w:r>
          <w:rPr>
            <w:rFonts w:asciiTheme="minorHAnsi" w:eastAsiaTheme="minorEastAsia" w:hAnsiTheme="minorHAnsi" w:cstheme="minorBidi"/>
            <w:b w:val="0"/>
            <w:color w:val="auto"/>
            <w:kern w:val="2"/>
            <w:szCs w:val="24"/>
            <w14:ligatures w14:val="standardContextual"/>
          </w:rPr>
          <w:tab/>
        </w:r>
        <w:r w:rsidRPr="006F37AD">
          <w:rPr>
            <w:rStyle w:val="Hyperlink"/>
          </w:rPr>
          <w:t>Fault Management</w:t>
        </w:r>
        <w:r>
          <w:rPr>
            <w:webHidden/>
          </w:rPr>
          <w:tab/>
        </w:r>
        <w:r>
          <w:rPr>
            <w:webHidden/>
          </w:rPr>
          <w:fldChar w:fldCharType="begin"/>
        </w:r>
        <w:r>
          <w:rPr>
            <w:webHidden/>
          </w:rPr>
          <w:instrText xml:space="preserve"> PAGEREF _Toc219124096 \h </w:instrText>
        </w:r>
        <w:r>
          <w:rPr>
            <w:webHidden/>
          </w:rPr>
        </w:r>
        <w:r>
          <w:rPr>
            <w:webHidden/>
          </w:rPr>
          <w:fldChar w:fldCharType="separate"/>
        </w:r>
        <w:r w:rsidR="00126C22">
          <w:rPr>
            <w:webHidden/>
          </w:rPr>
          <w:t>9</w:t>
        </w:r>
        <w:r>
          <w:rPr>
            <w:webHidden/>
          </w:rPr>
          <w:fldChar w:fldCharType="end"/>
        </w:r>
      </w:hyperlink>
    </w:p>
    <w:p w14:paraId="2D037C33" w14:textId="5FB92853" w:rsidR="00701027" w:rsidRDefault="00701027">
      <w:pPr>
        <w:pStyle w:val="TOC1"/>
        <w:rPr>
          <w:rFonts w:asciiTheme="minorHAnsi" w:eastAsiaTheme="minorEastAsia" w:hAnsiTheme="minorHAnsi" w:cstheme="minorBidi"/>
          <w:b w:val="0"/>
          <w:color w:val="auto"/>
          <w:kern w:val="2"/>
          <w:szCs w:val="24"/>
          <w14:ligatures w14:val="standardContextual"/>
        </w:rPr>
      </w:pPr>
      <w:hyperlink w:anchor="_Toc219124097" w:history="1">
        <w:r w:rsidRPr="006F37AD">
          <w:rPr>
            <w:rStyle w:val="Hyperlink"/>
            <w:rFonts w:cs="Times New Roman"/>
          </w:rPr>
          <w:t>7</w:t>
        </w:r>
        <w:r>
          <w:rPr>
            <w:rFonts w:asciiTheme="minorHAnsi" w:eastAsiaTheme="minorEastAsia" w:hAnsiTheme="minorHAnsi" w:cstheme="minorBidi"/>
            <w:b w:val="0"/>
            <w:color w:val="auto"/>
            <w:kern w:val="2"/>
            <w:szCs w:val="24"/>
            <w14:ligatures w14:val="standardContextual"/>
          </w:rPr>
          <w:tab/>
        </w:r>
        <w:r w:rsidRPr="006F37AD">
          <w:rPr>
            <w:rStyle w:val="Hyperlink"/>
          </w:rPr>
          <w:t>Forecasts</w:t>
        </w:r>
        <w:r>
          <w:rPr>
            <w:webHidden/>
          </w:rPr>
          <w:tab/>
        </w:r>
        <w:r>
          <w:rPr>
            <w:webHidden/>
          </w:rPr>
          <w:fldChar w:fldCharType="begin"/>
        </w:r>
        <w:r>
          <w:rPr>
            <w:webHidden/>
          </w:rPr>
          <w:instrText xml:space="preserve"> PAGEREF _Toc219124097 \h </w:instrText>
        </w:r>
        <w:r>
          <w:rPr>
            <w:webHidden/>
          </w:rPr>
        </w:r>
        <w:r>
          <w:rPr>
            <w:webHidden/>
          </w:rPr>
          <w:fldChar w:fldCharType="separate"/>
        </w:r>
        <w:r w:rsidR="00126C22">
          <w:rPr>
            <w:webHidden/>
          </w:rPr>
          <w:t>10</w:t>
        </w:r>
        <w:r>
          <w:rPr>
            <w:webHidden/>
          </w:rPr>
          <w:fldChar w:fldCharType="end"/>
        </w:r>
      </w:hyperlink>
    </w:p>
    <w:p w14:paraId="3C7BE221" w14:textId="77777777" w:rsidR="00925399" w:rsidRPr="00335DF9" w:rsidRDefault="00394D16" w:rsidP="00517912">
      <w:pPr>
        <w:rPr>
          <w:bCs/>
          <w:color w:val="000000"/>
        </w:rPr>
      </w:pPr>
      <w:r w:rsidRPr="00335DF9">
        <w:rPr>
          <w:rFonts w:eastAsia="Times"/>
          <w:bCs/>
          <w:noProof/>
          <w:color w:val="333333"/>
          <w:szCs w:val="20"/>
        </w:rPr>
        <w:fldChar w:fldCharType="end"/>
      </w:r>
    </w:p>
    <w:p w14:paraId="3C7BE222" w14:textId="77777777" w:rsidR="00D56C06" w:rsidRPr="00335DF9" w:rsidDel="00D56C06" w:rsidRDefault="00517912" w:rsidP="00D56C06">
      <w:pPr>
        <w:rPr>
          <w:color w:val="4A93D1"/>
          <w:sz w:val="32"/>
          <w:szCs w:val="32"/>
          <w:u w:val="single"/>
        </w:rPr>
      </w:pPr>
      <w:r w:rsidRPr="00335DF9">
        <w:rPr>
          <w:color w:val="4A93D1"/>
          <w:sz w:val="32"/>
          <w:szCs w:val="32"/>
          <w:u w:val="single"/>
        </w:rPr>
        <w:t xml:space="preserve"> </w:t>
      </w:r>
    </w:p>
    <w:p w14:paraId="3C7BE223" w14:textId="77777777" w:rsidR="0029357C" w:rsidRPr="00335DF9" w:rsidRDefault="0029357C" w:rsidP="00D56C06">
      <w:pPr>
        <w:rPr>
          <w:color w:val="000000"/>
        </w:rPr>
      </w:pPr>
    </w:p>
    <w:p w14:paraId="3C7BE224" w14:textId="77777777" w:rsidR="00047CF7" w:rsidRPr="00335DF9" w:rsidRDefault="00047CF7" w:rsidP="0029357C">
      <w:pPr>
        <w:pStyle w:val="IndexTOC"/>
        <w:tabs>
          <w:tab w:val="right" w:pos="8805"/>
          <w:tab w:val="right" w:leader="dot" w:pos="9000"/>
        </w:tabs>
        <w:spacing w:after="120"/>
        <w:ind w:right="1882"/>
        <w:rPr>
          <w:color w:val="000000"/>
        </w:rPr>
      </w:pPr>
    </w:p>
    <w:p w14:paraId="3C7BE225" w14:textId="77777777" w:rsidR="00EA310F" w:rsidRPr="00335DF9" w:rsidRDefault="00EA310F" w:rsidP="00761CEB">
      <w:pPr>
        <w:pStyle w:val="Heading1"/>
      </w:pPr>
      <w:bookmarkStart w:id="0" w:name="_Toc219124091"/>
      <w:r w:rsidRPr="00335DF9">
        <w:lastRenderedPageBreak/>
        <w:t>General</w:t>
      </w:r>
      <w:bookmarkEnd w:id="0"/>
      <w:r w:rsidRPr="00335DF9">
        <w:t xml:space="preserve"> </w:t>
      </w:r>
    </w:p>
    <w:p w14:paraId="3C7BE226" w14:textId="77777777" w:rsidR="00CF3E22" w:rsidRPr="00335DF9" w:rsidRDefault="00EA310F" w:rsidP="00AF7DF4">
      <w:pPr>
        <w:pStyle w:val="ListParagraph"/>
        <w:rPr>
          <w:rFonts w:cs="Helvetica"/>
        </w:rPr>
      </w:pPr>
      <w:r w:rsidRPr="00335DF9">
        <w:rPr>
          <w:rFonts w:cs="Helvetica"/>
        </w:rPr>
        <w:t xml:space="preserve">This Sub Annex sets out the </w:t>
      </w:r>
      <w:r w:rsidR="00AF7DF4" w:rsidRPr="00335DF9">
        <w:rPr>
          <w:rFonts w:cs="Helvetica"/>
        </w:rPr>
        <w:t xml:space="preserve">Mobile </w:t>
      </w:r>
      <w:r w:rsidR="00CF3E22" w:rsidRPr="00335DF9">
        <w:rPr>
          <w:rFonts w:cs="Helvetica"/>
        </w:rPr>
        <w:t>Ancillary Interconnect</w:t>
      </w:r>
      <w:r w:rsidR="00730686" w:rsidRPr="00335DF9">
        <w:rPr>
          <w:rFonts w:cs="Helvetica"/>
        </w:rPr>
        <w:t>ion</w:t>
      </w:r>
      <w:r w:rsidR="00CF3E22" w:rsidRPr="00335DF9">
        <w:rPr>
          <w:rFonts w:cs="Helvetica"/>
        </w:rPr>
        <w:t xml:space="preserve"> </w:t>
      </w:r>
      <w:r w:rsidR="005A5501" w:rsidRPr="00335DF9">
        <w:rPr>
          <w:rFonts w:cs="Helvetica"/>
        </w:rPr>
        <w:t>Service</w:t>
      </w:r>
      <w:r w:rsidR="00CF3E22" w:rsidRPr="00335DF9">
        <w:rPr>
          <w:rFonts w:cs="Helvetica"/>
        </w:rPr>
        <w:t>s</w:t>
      </w:r>
      <w:r w:rsidR="00144E8C" w:rsidRPr="00335DF9">
        <w:rPr>
          <w:rFonts w:cs="Helvetica"/>
        </w:rPr>
        <w:t>.</w:t>
      </w:r>
    </w:p>
    <w:p w14:paraId="3C7BE227" w14:textId="77777777" w:rsidR="00CF3E22" w:rsidRPr="00335DF9" w:rsidRDefault="00CF3E22" w:rsidP="006C0A21">
      <w:pPr>
        <w:pStyle w:val="ListParagraph"/>
        <w:rPr>
          <w:rFonts w:cs="Helvetica"/>
        </w:rPr>
      </w:pPr>
      <w:r w:rsidRPr="00335DF9">
        <w:rPr>
          <w:rFonts w:cs="Helvetica"/>
        </w:rPr>
        <w:t xml:space="preserve">The </w:t>
      </w:r>
      <w:r w:rsidR="00AF7DF4" w:rsidRPr="00335DF9">
        <w:rPr>
          <w:rFonts w:cs="Helvetica"/>
        </w:rPr>
        <w:t xml:space="preserve">Mobile </w:t>
      </w:r>
      <w:r w:rsidRPr="00335DF9">
        <w:rPr>
          <w:rFonts w:cs="Helvetica"/>
        </w:rPr>
        <w:t xml:space="preserve">Ancillary Interconnect </w:t>
      </w:r>
      <w:r w:rsidR="005A5501" w:rsidRPr="00335DF9">
        <w:rPr>
          <w:rFonts w:cs="Helvetica"/>
        </w:rPr>
        <w:t>Service</w:t>
      </w:r>
      <w:r w:rsidRPr="00335DF9">
        <w:rPr>
          <w:rFonts w:cs="Helvetica"/>
        </w:rPr>
        <w:t xml:space="preserve"> Sub Annex </w:t>
      </w:r>
      <w:r w:rsidR="001634D9" w:rsidRPr="00335DF9">
        <w:rPr>
          <w:rFonts w:cs="Helvetica"/>
        </w:rPr>
        <w:t xml:space="preserve">is </w:t>
      </w:r>
      <w:r w:rsidRPr="00335DF9">
        <w:rPr>
          <w:rFonts w:cs="Helvetica"/>
        </w:rPr>
        <w:t>comprise</w:t>
      </w:r>
      <w:r w:rsidR="001634D9" w:rsidRPr="00335DF9">
        <w:rPr>
          <w:rFonts w:cs="Helvetica"/>
        </w:rPr>
        <w:t>d</w:t>
      </w:r>
      <w:r w:rsidRPr="00335DF9">
        <w:rPr>
          <w:rFonts w:cs="Helvetica"/>
        </w:rPr>
        <w:t xml:space="preserve"> of the following </w:t>
      </w:r>
      <w:r w:rsidR="005A5501" w:rsidRPr="00335DF9">
        <w:rPr>
          <w:rFonts w:cs="Helvetica"/>
        </w:rPr>
        <w:t>Service</w:t>
      </w:r>
      <w:r w:rsidRPr="00335DF9">
        <w:rPr>
          <w:rFonts w:cs="Helvetica"/>
        </w:rPr>
        <w:t>s</w:t>
      </w:r>
      <w:r w:rsidR="00513C67" w:rsidRPr="00335DF9">
        <w:rPr>
          <w:rFonts w:cs="Helvetica"/>
        </w:rPr>
        <w:t xml:space="preserve"> which will allow </w:t>
      </w:r>
      <w:r w:rsidR="006C0A21" w:rsidRPr="00335DF9">
        <w:rPr>
          <w:rFonts w:cs="Helvetica"/>
        </w:rPr>
        <w:t>the Requesting Party</w:t>
      </w:r>
      <w:r w:rsidR="00513C67" w:rsidRPr="00335DF9">
        <w:rPr>
          <w:rFonts w:cs="Helvetica"/>
        </w:rPr>
        <w:t xml:space="preserve"> to Interconnect with Omantel Mobile Network</w:t>
      </w:r>
      <w:r w:rsidRPr="00335DF9">
        <w:rPr>
          <w:rFonts w:cs="Helvetica"/>
        </w:rPr>
        <w:t>:</w:t>
      </w:r>
    </w:p>
    <w:p w14:paraId="3C7BE22B" w14:textId="77777777" w:rsidR="003E0D40" w:rsidRPr="00335DF9" w:rsidRDefault="00AF7DF4" w:rsidP="001A3F64">
      <w:pPr>
        <w:pStyle w:val="ListParagraph2"/>
        <w:rPr>
          <w:rFonts w:cs="Helvetica"/>
        </w:rPr>
      </w:pPr>
      <w:r w:rsidRPr="00335DF9">
        <w:rPr>
          <w:rFonts w:cs="Helvetica"/>
        </w:rPr>
        <w:t>Number Ranges Implementation</w:t>
      </w:r>
    </w:p>
    <w:p w14:paraId="3C7BE22C" w14:textId="77777777" w:rsidR="000D1689" w:rsidRPr="00335DF9" w:rsidRDefault="000D1689" w:rsidP="000D1689">
      <w:pPr>
        <w:pStyle w:val="ListParagraph"/>
        <w:rPr>
          <w:rFonts w:cs="Helvetica"/>
        </w:rPr>
      </w:pPr>
      <w:r w:rsidRPr="00335DF9">
        <w:rPr>
          <w:rFonts w:cs="Helvetica"/>
        </w:rPr>
        <w:t xml:space="preserve">The Requesting Party shall </w:t>
      </w:r>
      <w:proofErr w:type="gramStart"/>
      <w:r w:rsidRPr="00335DF9">
        <w:rPr>
          <w:rFonts w:cs="Helvetica"/>
        </w:rPr>
        <w:t>request for appropriate connectivity</w:t>
      </w:r>
      <w:proofErr w:type="gramEnd"/>
      <w:r w:rsidRPr="00335DF9">
        <w:rPr>
          <w:rFonts w:cs="Helvetica"/>
        </w:rPr>
        <w:t xml:space="preserve"> requirements between Omantel </w:t>
      </w:r>
      <w:proofErr w:type="gramStart"/>
      <w:r w:rsidRPr="00335DF9">
        <w:rPr>
          <w:rFonts w:cs="Helvetica"/>
        </w:rPr>
        <w:t>POI</w:t>
      </w:r>
      <w:proofErr w:type="gramEnd"/>
      <w:r w:rsidRPr="00335DF9">
        <w:rPr>
          <w:rFonts w:cs="Helvetica"/>
        </w:rPr>
        <w:t xml:space="preserve"> and its equipment based on </w:t>
      </w:r>
      <w:proofErr w:type="gramStart"/>
      <w:r w:rsidRPr="00335DF9">
        <w:rPr>
          <w:rFonts w:cs="Helvetica"/>
        </w:rPr>
        <w:t>his</w:t>
      </w:r>
      <w:proofErr w:type="gramEnd"/>
      <w:r w:rsidRPr="00335DF9">
        <w:rPr>
          <w:rFonts w:cs="Helvetica"/>
        </w:rPr>
        <w:t xml:space="preserve"> location. The connectivity Services are charged separately as described in Sub Annex Sub Annex C-FA 08 and/ or Sub Annex C-FA 11</w:t>
      </w:r>
      <w:r w:rsidR="0013768D" w:rsidRPr="00335DF9">
        <w:rPr>
          <w:rFonts w:cs="Helvetica"/>
        </w:rPr>
        <w:t>.</w:t>
      </w:r>
    </w:p>
    <w:p w14:paraId="3C7BE22D" w14:textId="77777777" w:rsidR="00846C14" w:rsidRPr="00335DF9" w:rsidRDefault="00846C14" w:rsidP="0075553D">
      <w:pPr>
        <w:pStyle w:val="ListParagraph"/>
        <w:numPr>
          <w:ilvl w:val="0"/>
          <w:numId w:val="0"/>
        </w:numPr>
        <w:ind w:left="864"/>
        <w:rPr>
          <w:rFonts w:cs="Helvetica"/>
        </w:rPr>
      </w:pPr>
    </w:p>
    <w:p w14:paraId="3C7BE22E" w14:textId="77777777" w:rsidR="0075553D" w:rsidRPr="00335DF9" w:rsidRDefault="0075553D" w:rsidP="0075553D">
      <w:bookmarkStart w:id="1" w:name="_Ref423711614"/>
    </w:p>
    <w:p w14:paraId="3C7BE22F" w14:textId="77777777" w:rsidR="00DB01B6" w:rsidRPr="00335DF9" w:rsidRDefault="00DB01B6" w:rsidP="00761CEB">
      <w:pPr>
        <w:pStyle w:val="Heading1"/>
      </w:pPr>
      <w:bookmarkStart w:id="2" w:name="_Toc219124092"/>
      <w:r w:rsidRPr="00335DF9">
        <w:lastRenderedPageBreak/>
        <w:t>Definitions</w:t>
      </w:r>
      <w:bookmarkEnd w:id="2"/>
    </w:p>
    <w:p w14:paraId="3C7BE230" w14:textId="77777777" w:rsidR="00DB01B6" w:rsidRPr="00335DF9" w:rsidRDefault="00DB01B6" w:rsidP="006C0A21">
      <w:pPr>
        <w:pStyle w:val="ListParagraph"/>
        <w:rPr>
          <w:rFonts w:cs="Helvetica"/>
        </w:rPr>
      </w:pPr>
      <w:r w:rsidRPr="00335DF9">
        <w:rPr>
          <w:rFonts w:cs="Helvetica"/>
        </w:rPr>
        <w:t xml:space="preserve">The definitions in Annex L shall apply to this Sub </w:t>
      </w:r>
      <w:r w:rsidR="006C0A21" w:rsidRPr="00335DF9">
        <w:rPr>
          <w:rFonts w:cs="Helvetica"/>
        </w:rPr>
        <w:t>Annex.</w:t>
      </w:r>
      <w:r w:rsidRPr="00335DF9">
        <w:rPr>
          <w:rFonts w:cs="Helvetica"/>
        </w:rPr>
        <w:t xml:space="preserve"> </w:t>
      </w:r>
    </w:p>
    <w:bookmarkEnd w:id="1"/>
    <w:p w14:paraId="2CB409A0" w14:textId="2D641FA3" w:rsidR="0033188B" w:rsidRPr="0033188B" w:rsidRDefault="0033188B" w:rsidP="00967BA8"/>
    <w:p w14:paraId="3C7BE25A" w14:textId="65873F90" w:rsidR="00CE1441" w:rsidRPr="00156271" w:rsidRDefault="00CE1441" w:rsidP="002D5365">
      <w:pPr>
        <w:pStyle w:val="ListParagraph2"/>
        <w:numPr>
          <w:ilvl w:val="0"/>
          <w:numId w:val="0"/>
        </w:numPr>
        <w:ind w:left="864"/>
        <w:rPr>
          <w:rFonts w:cs="Helvetica"/>
        </w:rPr>
      </w:pPr>
    </w:p>
    <w:p w14:paraId="3C7BE25B" w14:textId="77777777" w:rsidR="00A80162" w:rsidRPr="00335DF9" w:rsidRDefault="00A80162" w:rsidP="00425B19"/>
    <w:p w14:paraId="3C7BE270" w14:textId="21C83605" w:rsidR="007D5E26" w:rsidRDefault="007D5E26" w:rsidP="0050083E">
      <w:pPr>
        <w:pStyle w:val="ListParagraph2"/>
        <w:numPr>
          <w:ilvl w:val="0"/>
          <w:numId w:val="0"/>
        </w:numPr>
        <w:ind w:left="864"/>
        <w:rPr>
          <w:rFonts w:cs="Helvetica"/>
        </w:rPr>
      </w:pPr>
    </w:p>
    <w:p w14:paraId="51CB418F" w14:textId="77777777" w:rsidR="0050083E" w:rsidRPr="00335DF9" w:rsidRDefault="0050083E" w:rsidP="0050083E">
      <w:pPr>
        <w:pStyle w:val="ListParagraph2"/>
        <w:numPr>
          <w:ilvl w:val="0"/>
          <w:numId w:val="0"/>
        </w:numPr>
        <w:ind w:left="864"/>
        <w:rPr>
          <w:rFonts w:cs="Helvetica"/>
        </w:rPr>
      </w:pPr>
    </w:p>
    <w:p w14:paraId="3C7BE27E" w14:textId="6F28C437" w:rsidR="00F63839" w:rsidRPr="00335DF9" w:rsidRDefault="00F63839" w:rsidP="00580598">
      <w:pPr>
        <w:pStyle w:val="ListParagraph2"/>
        <w:numPr>
          <w:ilvl w:val="0"/>
          <w:numId w:val="0"/>
        </w:numPr>
        <w:ind w:left="864"/>
        <w:rPr>
          <w:rFonts w:cs="Helvetica"/>
        </w:rPr>
      </w:pPr>
      <w:bookmarkStart w:id="3" w:name="_Ref423850766"/>
    </w:p>
    <w:p w14:paraId="3C7BE27F" w14:textId="77777777" w:rsidR="003E0D40" w:rsidRPr="00335DF9" w:rsidRDefault="003E0D40" w:rsidP="00761CEB">
      <w:pPr>
        <w:pStyle w:val="Heading1"/>
      </w:pPr>
      <w:bookmarkStart w:id="4" w:name="_Ref212331922"/>
      <w:bookmarkStart w:id="5" w:name="_Toc219124093"/>
      <w:r w:rsidRPr="00335DF9">
        <w:lastRenderedPageBreak/>
        <w:t>Number Ranges Implementation</w:t>
      </w:r>
      <w:bookmarkEnd w:id="3"/>
      <w:bookmarkEnd w:id="4"/>
      <w:bookmarkEnd w:id="5"/>
    </w:p>
    <w:p w14:paraId="3C7BE280" w14:textId="77777777" w:rsidR="003E0D40" w:rsidRPr="00335DF9" w:rsidRDefault="004E22C5" w:rsidP="004E22C5">
      <w:pPr>
        <w:pStyle w:val="ListParagraph"/>
        <w:rPr>
          <w:rFonts w:cs="Helvetica"/>
        </w:rPr>
      </w:pPr>
      <w:r w:rsidRPr="00335DF9">
        <w:rPr>
          <w:rFonts w:cs="Helvetica"/>
        </w:rPr>
        <w:t>General</w:t>
      </w:r>
    </w:p>
    <w:p w14:paraId="3C7BE281" w14:textId="7405FE15" w:rsidR="004E22C5" w:rsidRPr="00335DF9" w:rsidRDefault="004E22C5" w:rsidP="000D400E">
      <w:pPr>
        <w:pStyle w:val="ListParagraph2"/>
        <w:rPr>
          <w:rFonts w:cs="Helvetica"/>
        </w:rPr>
      </w:pPr>
      <w:r w:rsidRPr="00335DF9">
        <w:rPr>
          <w:rFonts w:cs="Helvetica"/>
        </w:rPr>
        <w:t xml:space="preserve">Omantel delivers </w:t>
      </w:r>
      <w:r w:rsidR="005A5501" w:rsidRPr="00335DF9">
        <w:rPr>
          <w:rFonts w:cs="Helvetica"/>
        </w:rPr>
        <w:t>Service</w:t>
      </w:r>
      <w:r w:rsidRPr="00335DF9">
        <w:rPr>
          <w:rFonts w:cs="Helvetica"/>
        </w:rPr>
        <w:t xml:space="preserve">s to implement numbers in the Omantel </w:t>
      </w:r>
      <w:r w:rsidR="000D400E" w:rsidRPr="00335DF9">
        <w:rPr>
          <w:rFonts w:cs="Helvetica"/>
        </w:rPr>
        <w:t>Mobile N</w:t>
      </w:r>
      <w:r w:rsidRPr="00335DF9">
        <w:rPr>
          <w:rFonts w:cs="Helvetica"/>
        </w:rPr>
        <w:t xml:space="preserve">etwork. The </w:t>
      </w:r>
      <w:r w:rsidR="005A5501" w:rsidRPr="00335DF9">
        <w:rPr>
          <w:rFonts w:cs="Helvetica"/>
        </w:rPr>
        <w:t>Service</w:t>
      </w:r>
      <w:r w:rsidRPr="00335DF9">
        <w:rPr>
          <w:rFonts w:cs="Helvetica"/>
        </w:rPr>
        <w:t xml:space="preserve">s are charged and delivered according to the conditions stated in this </w:t>
      </w:r>
      <w:r w:rsidR="00FE24A4" w:rsidRPr="00335DF9">
        <w:rPr>
          <w:rFonts w:cs="Helvetica"/>
        </w:rPr>
        <w:t>Clause</w:t>
      </w:r>
      <w:r w:rsidRPr="00335DF9">
        <w:rPr>
          <w:rFonts w:cs="Helvetica"/>
        </w:rPr>
        <w:t xml:space="preserve"> </w:t>
      </w:r>
      <w:r w:rsidR="005F1B81">
        <w:rPr>
          <w:rFonts w:cs="Helvetica"/>
        </w:rPr>
        <w:fldChar w:fldCharType="begin"/>
      </w:r>
      <w:r w:rsidR="005F1B81">
        <w:rPr>
          <w:rFonts w:cs="Helvetica"/>
        </w:rPr>
        <w:instrText xml:space="preserve"> REF _Ref212331922 \r \h </w:instrText>
      </w:r>
      <w:r w:rsidR="005F1B81">
        <w:rPr>
          <w:rFonts w:cs="Helvetica"/>
        </w:rPr>
      </w:r>
      <w:r w:rsidR="005F1B81">
        <w:rPr>
          <w:rFonts w:cs="Helvetica"/>
        </w:rPr>
        <w:fldChar w:fldCharType="separate"/>
      </w:r>
      <w:r w:rsidR="00126C22">
        <w:rPr>
          <w:rFonts w:cs="Helvetica"/>
        </w:rPr>
        <w:t>3</w:t>
      </w:r>
      <w:r w:rsidR="005F1B81">
        <w:rPr>
          <w:rFonts w:cs="Helvetica"/>
        </w:rPr>
        <w:fldChar w:fldCharType="end"/>
      </w:r>
    </w:p>
    <w:p w14:paraId="3C7BE282" w14:textId="77777777" w:rsidR="004E22C5" w:rsidRPr="00335DF9" w:rsidRDefault="004E22C5" w:rsidP="004E22C5">
      <w:pPr>
        <w:pStyle w:val="ListParagraph2"/>
        <w:rPr>
          <w:rFonts w:cs="Helvetica"/>
        </w:rPr>
      </w:pPr>
      <w:bookmarkStart w:id="6" w:name="_Toc268519273"/>
      <w:r w:rsidRPr="00335DF9">
        <w:rPr>
          <w:rFonts w:cs="Helvetica"/>
        </w:rPr>
        <w:t xml:space="preserve">Omantel will only accept orders concerning number ranges that are allocated to </w:t>
      </w:r>
      <w:r w:rsidR="006C0A21" w:rsidRPr="00335DF9">
        <w:rPr>
          <w:rFonts w:cs="Helvetica"/>
        </w:rPr>
        <w:t>the Requesting Party</w:t>
      </w:r>
      <w:r w:rsidRPr="00335DF9">
        <w:rPr>
          <w:rFonts w:cs="Helvetica"/>
        </w:rPr>
        <w:t>, according to the National Numbering Plan published by the TRA.</w:t>
      </w:r>
      <w:bookmarkEnd w:id="6"/>
    </w:p>
    <w:p w14:paraId="3C7BE283" w14:textId="77777777" w:rsidR="00074CA2" w:rsidRPr="00335DF9" w:rsidRDefault="000507AA" w:rsidP="00074CA2">
      <w:pPr>
        <w:pStyle w:val="ListParagraph"/>
        <w:rPr>
          <w:rFonts w:cs="Helvetica"/>
        </w:rPr>
      </w:pPr>
      <w:r w:rsidRPr="00335DF9">
        <w:rPr>
          <w:rFonts w:cs="Helvetica"/>
        </w:rPr>
        <w:t xml:space="preserve">Omantel </w:t>
      </w:r>
      <w:r w:rsidR="005A5501" w:rsidRPr="00335DF9">
        <w:rPr>
          <w:rFonts w:cs="Helvetica"/>
        </w:rPr>
        <w:t>Service</w:t>
      </w:r>
      <w:r w:rsidRPr="00335DF9">
        <w:rPr>
          <w:rFonts w:cs="Helvetica"/>
        </w:rPr>
        <w:t>s for Number Implementation</w:t>
      </w:r>
    </w:p>
    <w:p w14:paraId="3C7BE284" w14:textId="77777777" w:rsidR="000507AA" w:rsidRPr="00335DF9" w:rsidRDefault="000507AA" w:rsidP="00D63DD6">
      <w:pPr>
        <w:pStyle w:val="ListParagraph2"/>
        <w:numPr>
          <w:ilvl w:val="2"/>
          <w:numId w:val="56"/>
        </w:numPr>
        <w:rPr>
          <w:rFonts w:cs="Helvetica"/>
        </w:rPr>
      </w:pPr>
      <w:bookmarkStart w:id="7" w:name="_Toc268519275"/>
      <w:r w:rsidRPr="00335DF9">
        <w:rPr>
          <w:rFonts w:cs="Helvetica"/>
        </w:rPr>
        <w:t xml:space="preserve">Omantel implements number </w:t>
      </w:r>
      <w:proofErr w:type="gramStart"/>
      <w:r w:rsidRPr="00335DF9">
        <w:rPr>
          <w:rFonts w:cs="Helvetica"/>
        </w:rPr>
        <w:t>resources, and</w:t>
      </w:r>
      <w:proofErr w:type="gramEnd"/>
      <w:r w:rsidRPr="00335DF9">
        <w:rPr>
          <w:rFonts w:cs="Helvetica"/>
        </w:rPr>
        <w:t xml:space="preserve"> will make them available for </w:t>
      </w:r>
      <w:r w:rsidR="001634D9" w:rsidRPr="00335DF9">
        <w:rPr>
          <w:rFonts w:cs="Helvetica"/>
        </w:rPr>
        <w:t>C</w:t>
      </w:r>
      <w:r w:rsidRPr="00335DF9">
        <w:rPr>
          <w:rFonts w:cs="Helvetica"/>
        </w:rPr>
        <w:t xml:space="preserve">ustomers directly connected to the Omantel </w:t>
      </w:r>
      <w:r w:rsidR="00D63DD6" w:rsidRPr="00335DF9">
        <w:rPr>
          <w:rFonts w:cs="Helvetica"/>
        </w:rPr>
        <w:t xml:space="preserve">Mobile </w:t>
      </w:r>
      <w:r w:rsidRPr="00335DF9">
        <w:rPr>
          <w:rFonts w:cs="Helvetica"/>
        </w:rPr>
        <w:t>Network; Omantel will also make the said numbers available for terminating Calls.</w:t>
      </w:r>
      <w:bookmarkEnd w:id="7"/>
      <w:r w:rsidRPr="00335DF9">
        <w:rPr>
          <w:rFonts w:cs="Helvetica"/>
        </w:rPr>
        <w:t xml:space="preserve"> </w:t>
      </w:r>
    </w:p>
    <w:p w14:paraId="3C7BE285" w14:textId="77777777" w:rsidR="000507AA" w:rsidRPr="00335DF9" w:rsidRDefault="000507AA" w:rsidP="00C15EED">
      <w:pPr>
        <w:pStyle w:val="ListParagraph2"/>
        <w:numPr>
          <w:ilvl w:val="2"/>
          <w:numId w:val="56"/>
        </w:numPr>
        <w:rPr>
          <w:rFonts w:cs="Helvetica"/>
        </w:rPr>
      </w:pPr>
      <w:bookmarkStart w:id="8" w:name="_Toc268519279"/>
      <w:r w:rsidRPr="00335DF9">
        <w:rPr>
          <w:rFonts w:cs="Helvetica"/>
        </w:rPr>
        <w:t xml:space="preserve">Number implementation means </w:t>
      </w:r>
      <w:proofErr w:type="gramStart"/>
      <w:r w:rsidRPr="00335DF9">
        <w:rPr>
          <w:rFonts w:cs="Helvetica"/>
        </w:rPr>
        <w:t>implementing of</w:t>
      </w:r>
      <w:proofErr w:type="gramEnd"/>
      <w:r w:rsidRPr="00335DF9">
        <w:rPr>
          <w:rFonts w:cs="Helvetica"/>
        </w:rPr>
        <w:t xml:space="preserve"> </w:t>
      </w:r>
      <w:proofErr w:type="gramStart"/>
      <w:r w:rsidRPr="00335DF9">
        <w:rPr>
          <w:rFonts w:cs="Helvetica"/>
        </w:rPr>
        <w:t>new number</w:t>
      </w:r>
      <w:proofErr w:type="gramEnd"/>
      <w:r w:rsidRPr="00335DF9">
        <w:rPr>
          <w:rFonts w:cs="Helvetica"/>
        </w:rPr>
        <w:t xml:space="preserve"> resources in the Omantel </w:t>
      </w:r>
      <w:r w:rsidR="00C15EED" w:rsidRPr="00335DF9">
        <w:rPr>
          <w:rFonts w:cs="Helvetica"/>
        </w:rPr>
        <w:t xml:space="preserve">Mobile </w:t>
      </w:r>
      <w:r w:rsidRPr="00335DF9">
        <w:rPr>
          <w:rFonts w:cs="Helvetica"/>
        </w:rPr>
        <w:t xml:space="preserve">Network and changing or disconnecting existing Number resources in the Omantel </w:t>
      </w:r>
      <w:r w:rsidR="00C15EED" w:rsidRPr="00335DF9">
        <w:rPr>
          <w:rFonts w:cs="Helvetica"/>
        </w:rPr>
        <w:t xml:space="preserve">Mobile </w:t>
      </w:r>
      <w:r w:rsidRPr="00335DF9">
        <w:rPr>
          <w:rFonts w:cs="Helvetica"/>
        </w:rPr>
        <w:t>Network.</w:t>
      </w:r>
      <w:bookmarkEnd w:id="8"/>
    </w:p>
    <w:p w14:paraId="3C7BE286" w14:textId="77777777" w:rsidR="000507AA" w:rsidRPr="00335DF9" w:rsidRDefault="000507AA" w:rsidP="000507AA">
      <w:pPr>
        <w:pStyle w:val="ListParagraph2"/>
        <w:numPr>
          <w:ilvl w:val="2"/>
          <w:numId w:val="56"/>
        </w:numPr>
        <w:rPr>
          <w:rFonts w:cs="Helvetica"/>
        </w:rPr>
      </w:pPr>
      <w:r w:rsidRPr="00335DF9">
        <w:rPr>
          <w:rFonts w:cs="Helvetica"/>
        </w:rPr>
        <w:t xml:space="preserve">The Number </w:t>
      </w:r>
      <w:r w:rsidR="00E87BCB" w:rsidRPr="00335DF9">
        <w:rPr>
          <w:rFonts w:cs="Helvetica"/>
        </w:rPr>
        <w:t>Implementation</w:t>
      </w:r>
      <w:r w:rsidRPr="00335DF9">
        <w:rPr>
          <w:rFonts w:cs="Helvetica"/>
        </w:rPr>
        <w:t xml:space="preserve"> </w:t>
      </w:r>
      <w:r w:rsidR="005A5501" w:rsidRPr="00335DF9">
        <w:rPr>
          <w:rFonts w:cs="Helvetica"/>
        </w:rPr>
        <w:t>Service</w:t>
      </w:r>
      <w:r w:rsidRPr="00335DF9">
        <w:rPr>
          <w:rFonts w:cs="Helvetica"/>
        </w:rPr>
        <w:t xml:space="preserve"> is supplied </w:t>
      </w:r>
      <w:proofErr w:type="gramStart"/>
      <w:r w:rsidRPr="00335DF9">
        <w:rPr>
          <w:rFonts w:cs="Helvetica"/>
        </w:rPr>
        <w:t>as</w:t>
      </w:r>
      <w:proofErr w:type="gramEnd"/>
      <w:r w:rsidRPr="00335DF9">
        <w:rPr>
          <w:rFonts w:cs="Helvetica"/>
        </w:rPr>
        <w:t xml:space="preserve"> two different types:</w:t>
      </w:r>
    </w:p>
    <w:p w14:paraId="3C7BE287" w14:textId="77777777" w:rsidR="000507AA" w:rsidRPr="00335DF9" w:rsidRDefault="000507AA" w:rsidP="001634D9">
      <w:pPr>
        <w:pStyle w:val="ListParagraph3"/>
        <w:numPr>
          <w:ilvl w:val="3"/>
          <w:numId w:val="55"/>
        </w:numPr>
        <w:rPr>
          <w:rFonts w:cs="Helvetica"/>
        </w:rPr>
      </w:pPr>
      <w:r w:rsidRPr="00335DF9">
        <w:rPr>
          <w:rFonts w:cs="Helvetica"/>
        </w:rPr>
        <w:t xml:space="preserve">Omantel Number Implementation in a defined time frame - </w:t>
      </w:r>
      <w:bookmarkStart w:id="9" w:name="_Toc268519280"/>
      <w:r w:rsidRPr="00335DF9">
        <w:rPr>
          <w:rFonts w:cs="Helvetica"/>
        </w:rPr>
        <w:t xml:space="preserve">The </w:t>
      </w:r>
      <w:r w:rsidR="005A5501" w:rsidRPr="00335DF9">
        <w:rPr>
          <w:rFonts w:cs="Helvetica"/>
        </w:rPr>
        <w:t>Service</w:t>
      </w:r>
      <w:r w:rsidRPr="00335DF9">
        <w:rPr>
          <w:rFonts w:cs="Helvetica"/>
        </w:rPr>
        <w:t xml:space="preserve"> is used when implementation of Number resources </w:t>
      </w:r>
      <w:r w:rsidR="00E87BCB" w:rsidRPr="00335DF9">
        <w:rPr>
          <w:rFonts w:cs="Helvetica"/>
        </w:rPr>
        <w:t>is</w:t>
      </w:r>
      <w:r w:rsidRPr="00335DF9">
        <w:rPr>
          <w:rFonts w:cs="Helvetica"/>
        </w:rPr>
        <w:t xml:space="preserve"> not time-critical. The implementation will be performed at a time chosen as suitable </w:t>
      </w:r>
      <w:proofErr w:type="gramStart"/>
      <w:r w:rsidRPr="00335DF9">
        <w:rPr>
          <w:rFonts w:cs="Helvetica"/>
        </w:rPr>
        <w:t>to</w:t>
      </w:r>
      <w:proofErr w:type="gramEnd"/>
      <w:r w:rsidRPr="00335DF9">
        <w:rPr>
          <w:rFonts w:cs="Helvetica"/>
        </w:rPr>
        <w:t xml:space="preserve"> Omantel within the agreed time frame</w:t>
      </w:r>
      <w:r w:rsidR="001634D9" w:rsidRPr="00335DF9">
        <w:rPr>
          <w:rFonts w:cs="Helvetica"/>
        </w:rPr>
        <w:t xml:space="preserve"> and </w:t>
      </w:r>
      <w:r w:rsidRPr="00335DF9">
        <w:rPr>
          <w:rFonts w:cs="Helvetica"/>
        </w:rPr>
        <w:t>the maximum delivery time.</w:t>
      </w:r>
      <w:bookmarkEnd w:id="9"/>
    </w:p>
    <w:p w14:paraId="3C7BE288" w14:textId="77777777" w:rsidR="000507AA" w:rsidRPr="00335DF9" w:rsidRDefault="000507AA" w:rsidP="000507AA">
      <w:pPr>
        <w:pStyle w:val="ListParagraph3"/>
        <w:numPr>
          <w:ilvl w:val="3"/>
          <w:numId w:val="54"/>
        </w:numPr>
        <w:rPr>
          <w:rFonts w:cs="Helvetica"/>
        </w:rPr>
      </w:pPr>
      <w:r w:rsidRPr="00335DF9">
        <w:rPr>
          <w:rFonts w:cs="Helvetica"/>
        </w:rPr>
        <w:t xml:space="preserve">Omantel Number implementation at a specific time - </w:t>
      </w:r>
      <w:bookmarkStart w:id="10" w:name="_Toc268519281"/>
      <w:r w:rsidRPr="00335DF9">
        <w:rPr>
          <w:rFonts w:cs="Helvetica"/>
        </w:rPr>
        <w:t xml:space="preserve">The </w:t>
      </w:r>
      <w:r w:rsidR="005A5501" w:rsidRPr="00335DF9">
        <w:rPr>
          <w:rFonts w:cs="Helvetica"/>
        </w:rPr>
        <w:t>Service</w:t>
      </w:r>
      <w:r w:rsidRPr="00335DF9">
        <w:rPr>
          <w:rFonts w:cs="Helvetica"/>
        </w:rPr>
        <w:t xml:space="preserve"> is used when the implementation of the Number resources is to be performed on a specific date. This </w:t>
      </w:r>
      <w:r w:rsidR="005A5501" w:rsidRPr="00335DF9">
        <w:rPr>
          <w:rFonts w:cs="Helvetica"/>
        </w:rPr>
        <w:t>Service</w:t>
      </w:r>
      <w:r w:rsidRPr="00335DF9">
        <w:rPr>
          <w:rFonts w:cs="Helvetica"/>
        </w:rPr>
        <w:t xml:space="preserve"> makes it possible to implement Number resources with minimal disturbance of the customer base</w:t>
      </w:r>
      <w:bookmarkEnd w:id="10"/>
    </w:p>
    <w:p w14:paraId="3C7BE289" w14:textId="77777777" w:rsidR="00CC7E52" w:rsidRPr="00335DF9" w:rsidRDefault="00CC7E52" w:rsidP="00CC7E52">
      <w:pPr>
        <w:pStyle w:val="ListParagraph"/>
        <w:numPr>
          <w:ilvl w:val="1"/>
          <w:numId w:val="54"/>
        </w:numPr>
        <w:rPr>
          <w:rFonts w:cs="Helvetica"/>
        </w:rPr>
      </w:pPr>
      <w:r w:rsidRPr="00335DF9">
        <w:rPr>
          <w:rFonts w:cs="Helvetica"/>
        </w:rPr>
        <w:t>Specific Conditions to Type of Number Resources</w:t>
      </w:r>
    </w:p>
    <w:p w14:paraId="3C7BE28A" w14:textId="77777777" w:rsidR="00CC7E52" w:rsidRPr="00335DF9" w:rsidRDefault="00CC7E52" w:rsidP="002B4563">
      <w:pPr>
        <w:pStyle w:val="ListParagraph2"/>
        <w:numPr>
          <w:ilvl w:val="2"/>
          <w:numId w:val="59"/>
        </w:numPr>
        <w:rPr>
          <w:rFonts w:cs="Helvetica"/>
        </w:rPr>
      </w:pPr>
      <w:r w:rsidRPr="00335DF9">
        <w:rPr>
          <w:rFonts w:cs="Helvetica"/>
        </w:rPr>
        <w:lastRenderedPageBreak/>
        <w:t xml:space="preserve">Implementation of </w:t>
      </w:r>
      <w:r w:rsidR="006C0A21" w:rsidRPr="00335DF9">
        <w:rPr>
          <w:rFonts w:cs="Helvetica"/>
        </w:rPr>
        <w:t>the Requesting Party</w:t>
      </w:r>
      <w:r w:rsidR="00FA143C" w:rsidRPr="00335DF9">
        <w:rPr>
          <w:rFonts w:cs="Helvetica"/>
        </w:rPr>
        <w:t>’</w:t>
      </w:r>
      <w:r w:rsidRPr="00335DF9">
        <w:rPr>
          <w:rFonts w:cs="Helvetica"/>
        </w:rPr>
        <w:t>s number range on Omantel Mobile Network is performed with an analysis corresponding to the number of digits which the number range has according to the Numbering Plan published by the TRA.</w:t>
      </w:r>
    </w:p>
    <w:p w14:paraId="3C7BE28B" w14:textId="77777777" w:rsidR="002B4563" w:rsidRPr="00335DF9" w:rsidRDefault="002B4563" w:rsidP="002B4563">
      <w:pPr>
        <w:pStyle w:val="ListParagraph2"/>
        <w:rPr>
          <w:rFonts w:cs="Helvetica"/>
        </w:rPr>
      </w:pPr>
      <w:r w:rsidRPr="00335DF9">
        <w:rPr>
          <w:rFonts w:cs="Helvetica"/>
        </w:rPr>
        <w:t xml:space="preserve">Number for testing purposes - </w:t>
      </w:r>
      <w:bookmarkStart w:id="11" w:name="_Toc268519285"/>
      <w:r w:rsidR="006C0A21" w:rsidRPr="00335DF9">
        <w:rPr>
          <w:rFonts w:cs="Helvetica"/>
        </w:rPr>
        <w:t>The Requesting Party</w:t>
      </w:r>
      <w:r w:rsidRPr="00335DF9">
        <w:rPr>
          <w:rFonts w:cs="Helvetica"/>
        </w:rPr>
        <w:t xml:space="preserve"> shall supply Omantel with at least one (1) number for testing purposes. At that number there shall be an automatic answer stating that the call is delivered to </w:t>
      </w:r>
      <w:r w:rsidR="006C0A21" w:rsidRPr="00335DF9">
        <w:rPr>
          <w:rFonts w:cs="Helvetica"/>
        </w:rPr>
        <w:t>the Requesting Party</w:t>
      </w:r>
      <w:r w:rsidRPr="00335DF9">
        <w:rPr>
          <w:rFonts w:cs="Helvetica"/>
        </w:rPr>
        <w:t xml:space="preserve">’s network and stating </w:t>
      </w:r>
      <w:r w:rsidR="006C0A21" w:rsidRPr="00335DF9">
        <w:rPr>
          <w:rFonts w:cs="Helvetica"/>
        </w:rPr>
        <w:t>the Requesting Party</w:t>
      </w:r>
      <w:r w:rsidRPr="00335DF9">
        <w:rPr>
          <w:rFonts w:cs="Helvetica"/>
        </w:rPr>
        <w:t>’s name. The number for testing purpose is to be permanent.</w:t>
      </w:r>
      <w:bookmarkEnd w:id="11"/>
    </w:p>
    <w:p w14:paraId="3C7BE28C" w14:textId="77777777" w:rsidR="0095019D" w:rsidRPr="00335DF9" w:rsidRDefault="0095019D" w:rsidP="00761CEB">
      <w:pPr>
        <w:pStyle w:val="Heading1"/>
      </w:pPr>
      <w:bookmarkStart w:id="12" w:name="_Ref423852782"/>
      <w:bookmarkStart w:id="13" w:name="_Toc219124094"/>
      <w:r w:rsidRPr="00335DF9">
        <w:lastRenderedPageBreak/>
        <w:t>Ordering and Delivery</w:t>
      </w:r>
      <w:bookmarkEnd w:id="12"/>
      <w:bookmarkEnd w:id="13"/>
    </w:p>
    <w:p w14:paraId="3C7BE28D" w14:textId="77777777" w:rsidR="0095019D" w:rsidRPr="00335DF9" w:rsidRDefault="0095019D" w:rsidP="001634D9">
      <w:pPr>
        <w:pStyle w:val="ListParagraph"/>
        <w:rPr>
          <w:rFonts w:cs="Helvetica"/>
        </w:rPr>
      </w:pPr>
      <w:r w:rsidRPr="00335DF9">
        <w:rPr>
          <w:rFonts w:cs="Helvetica"/>
        </w:rPr>
        <w:t xml:space="preserve">Ordering and Delivery defined in Annex H shall apply to this Sub Annex in addition to the specific order and delivery terms defined under each </w:t>
      </w:r>
      <w:r w:rsidR="00FE24A4" w:rsidRPr="00335DF9">
        <w:rPr>
          <w:rFonts w:cs="Helvetica"/>
        </w:rPr>
        <w:t>Clause</w:t>
      </w:r>
      <w:r w:rsidRPr="00335DF9">
        <w:rPr>
          <w:rFonts w:cs="Helvetica"/>
        </w:rPr>
        <w:t xml:space="preserve"> in this Sub Annex.</w:t>
      </w:r>
    </w:p>
    <w:p w14:paraId="3C7BE28E" w14:textId="77777777" w:rsidR="0095019D" w:rsidRPr="00335DF9" w:rsidRDefault="0095019D" w:rsidP="0095019D"/>
    <w:p w14:paraId="3C7BE28F" w14:textId="05203897" w:rsidR="00363A87" w:rsidRPr="00335DF9" w:rsidRDefault="002D5365" w:rsidP="00761CEB">
      <w:pPr>
        <w:pStyle w:val="Heading1"/>
      </w:pPr>
      <w:bookmarkStart w:id="14" w:name="_Toc219124095"/>
      <w:r>
        <w:lastRenderedPageBreak/>
        <w:t>Prices</w:t>
      </w:r>
      <w:bookmarkEnd w:id="14"/>
    </w:p>
    <w:p w14:paraId="3C7BE290" w14:textId="5C186926" w:rsidR="00363A87" w:rsidRPr="00335DF9" w:rsidRDefault="00363A87" w:rsidP="00A80162">
      <w:pPr>
        <w:pStyle w:val="ListParagraph"/>
        <w:rPr>
          <w:rFonts w:cs="Helvetica"/>
        </w:rPr>
      </w:pPr>
      <w:bookmarkStart w:id="15" w:name="_Toc268519287"/>
      <w:r w:rsidRPr="00335DF9">
        <w:rPr>
          <w:rFonts w:cs="Helvetica"/>
        </w:rPr>
        <w:t xml:space="preserve">The </w:t>
      </w:r>
      <w:proofErr w:type="gramStart"/>
      <w:r w:rsidRPr="00335DF9">
        <w:rPr>
          <w:rFonts w:cs="Helvetica"/>
        </w:rPr>
        <w:t>up to date</w:t>
      </w:r>
      <w:proofErr w:type="gramEnd"/>
      <w:r w:rsidRPr="00335DF9">
        <w:rPr>
          <w:rFonts w:cs="Helvetica"/>
        </w:rPr>
        <w:t xml:space="preserve"> </w:t>
      </w:r>
      <w:r w:rsidR="002D5365">
        <w:rPr>
          <w:rFonts w:cs="Helvetica"/>
        </w:rPr>
        <w:t>prices</w:t>
      </w:r>
      <w:r w:rsidR="002D5365" w:rsidRPr="00335DF9">
        <w:rPr>
          <w:rFonts w:cs="Helvetica"/>
        </w:rPr>
        <w:t xml:space="preserve"> </w:t>
      </w:r>
      <w:r w:rsidRPr="00335DF9">
        <w:rPr>
          <w:rFonts w:cs="Helvetica"/>
        </w:rPr>
        <w:t xml:space="preserve">for the </w:t>
      </w:r>
      <w:r w:rsidR="005A5501" w:rsidRPr="00335DF9">
        <w:rPr>
          <w:rFonts w:cs="Helvetica"/>
        </w:rPr>
        <w:t>Service</w:t>
      </w:r>
      <w:r w:rsidRPr="00335DF9">
        <w:rPr>
          <w:rFonts w:cs="Helvetica"/>
        </w:rPr>
        <w:t>s can be found in Annex M</w:t>
      </w:r>
      <w:bookmarkEnd w:id="15"/>
      <w:r w:rsidRPr="00335DF9">
        <w:rPr>
          <w:rFonts w:cs="Helvetica"/>
        </w:rPr>
        <w:t>.</w:t>
      </w:r>
    </w:p>
    <w:p w14:paraId="3C7BE291" w14:textId="77777777" w:rsidR="00363A87" w:rsidRPr="00335DF9" w:rsidRDefault="00363A87" w:rsidP="00540A63">
      <w:pPr>
        <w:pStyle w:val="ListParagraph"/>
      </w:pPr>
      <w:r w:rsidRPr="00335DF9">
        <w:t>The cost of additional product features, specialized billing, systems</w:t>
      </w:r>
      <w:r w:rsidR="005E1D8D" w:rsidRPr="00335DF9">
        <w:t xml:space="preserve"> and/or network interfaces, non-</w:t>
      </w:r>
      <w:r w:rsidRPr="00335DF9">
        <w:t>standard connectivity and associated configuration, integration and testing are not included in the published tariffs. Such cases will be dealt with on a case-by-case basis against mutual agreed timelines and charges.</w:t>
      </w:r>
      <w:r w:rsidR="008B0EE6" w:rsidRPr="00335DF9">
        <w:t xml:space="preserve"> Omantel shall inform the TRA accordingly</w:t>
      </w:r>
      <w:r w:rsidR="00B6673A">
        <w:t xml:space="preserve"> </w:t>
      </w:r>
      <w:r w:rsidR="00B6673A" w:rsidRPr="00B6673A">
        <w:t>and obtain the necessary approvals from it</w:t>
      </w:r>
      <w:r w:rsidR="008B0EE6" w:rsidRPr="00335DF9">
        <w:t>.</w:t>
      </w:r>
      <w:r w:rsidR="00B6673A">
        <w:t xml:space="preserve"> </w:t>
      </w:r>
      <w:r w:rsidR="00B6673A" w:rsidRPr="00B6673A">
        <w:rPr>
          <w:rFonts w:cs="Helvetica"/>
        </w:rPr>
        <w:t xml:space="preserve">For the avoidance of doubt, </w:t>
      </w:r>
      <w:r w:rsidR="00540A63">
        <w:rPr>
          <w:rFonts w:cs="Helvetica"/>
        </w:rPr>
        <w:t xml:space="preserve">the </w:t>
      </w:r>
      <w:r w:rsidR="00B6673A" w:rsidRPr="00B6673A">
        <w:rPr>
          <w:rFonts w:cs="Helvetica"/>
        </w:rPr>
        <w:t>cost of integration and testing of standard orders is included in the published NRC/set-up fee for the corresponding service and any such charges shall apply to items that could not reasonably be foreseen or in respect to special requirements from the Requesting Party during the provisioning of the services</w:t>
      </w:r>
      <w:r w:rsidR="00B6673A">
        <w:rPr>
          <w:rFonts w:cs="Helvetica"/>
        </w:rPr>
        <w:t>.</w:t>
      </w:r>
    </w:p>
    <w:p w14:paraId="3C7BE292" w14:textId="77777777" w:rsidR="00713F36" w:rsidRPr="00335DF9" w:rsidRDefault="002F5687" w:rsidP="002F5687">
      <w:pPr>
        <w:pStyle w:val="Heading1"/>
      </w:pPr>
      <w:bookmarkStart w:id="16" w:name="_Toc219124096"/>
      <w:r w:rsidRPr="00335DF9">
        <w:lastRenderedPageBreak/>
        <w:t>Fault Management</w:t>
      </w:r>
      <w:bookmarkEnd w:id="16"/>
      <w:r w:rsidRPr="00335DF9">
        <w:t xml:space="preserve"> </w:t>
      </w:r>
    </w:p>
    <w:p w14:paraId="3C7BE293" w14:textId="77777777" w:rsidR="002F5687" w:rsidRPr="00335DF9" w:rsidRDefault="002F5687" w:rsidP="001634D9">
      <w:pPr>
        <w:pStyle w:val="ListParagraph"/>
        <w:rPr>
          <w:rFonts w:cs="Helvetica"/>
        </w:rPr>
      </w:pPr>
      <w:r w:rsidRPr="00335DF9">
        <w:rPr>
          <w:rFonts w:cs="Helvetica"/>
        </w:rPr>
        <w:t xml:space="preserve">Fault Management </w:t>
      </w:r>
      <w:r w:rsidR="001634D9" w:rsidRPr="00335DF9">
        <w:rPr>
          <w:rFonts w:cs="Helvetica"/>
        </w:rPr>
        <w:t xml:space="preserve">shall be </w:t>
      </w:r>
      <w:r w:rsidRPr="00335DF9">
        <w:rPr>
          <w:rFonts w:cs="Helvetica"/>
        </w:rPr>
        <w:t>handled according to Annex H.</w:t>
      </w:r>
    </w:p>
    <w:p w14:paraId="3C7BE294" w14:textId="77777777" w:rsidR="005A1696" w:rsidRPr="00335DF9" w:rsidRDefault="005A1696" w:rsidP="005A1696"/>
    <w:p w14:paraId="3C7BE295" w14:textId="77777777" w:rsidR="005A1696" w:rsidRPr="00335DF9" w:rsidRDefault="005A1696" w:rsidP="005A1696"/>
    <w:p w14:paraId="3C7BE296" w14:textId="77777777" w:rsidR="002F5687" w:rsidRPr="00335DF9" w:rsidRDefault="002F5687" w:rsidP="00254BB7">
      <w:pPr>
        <w:pStyle w:val="Heading1"/>
      </w:pPr>
      <w:bookmarkStart w:id="17" w:name="_Toc326523171"/>
      <w:bookmarkStart w:id="18" w:name="_Toc219124097"/>
      <w:bookmarkStart w:id="19" w:name="_Ref416256275"/>
      <w:r w:rsidRPr="00335DF9">
        <w:lastRenderedPageBreak/>
        <w:t>Forecasts</w:t>
      </w:r>
      <w:bookmarkEnd w:id="17"/>
      <w:bookmarkEnd w:id="18"/>
    </w:p>
    <w:p w14:paraId="3C7BE297" w14:textId="77777777" w:rsidR="002F5687" w:rsidRPr="00335DF9" w:rsidRDefault="002F5687" w:rsidP="001634D9">
      <w:pPr>
        <w:pStyle w:val="ListParagraph"/>
        <w:rPr>
          <w:rFonts w:eastAsia="Calibri" w:cs="Helvetica"/>
        </w:rPr>
      </w:pPr>
      <w:r w:rsidRPr="00335DF9">
        <w:rPr>
          <w:rFonts w:cs="Helvetica"/>
        </w:rPr>
        <w:t xml:space="preserve">Forecasting </w:t>
      </w:r>
      <w:r w:rsidR="001634D9" w:rsidRPr="00335DF9">
        <w:rPr>
          <w:rFonts w:cs="Helvetica"/>
        </w:rPr>
        <w:t xml:space="preserve">shall be </w:t>
      </w:r>
      <w:r w:rsidRPr="00335DF9">
        <w:rPr>
          <w:rFonts w:cs="Helvetica"/>
        </w:rPr>
        <w:t>handled according to Annex F.</w:t>
      </w:r>
      <w:bookmarkEnd w:id="19"/>
    </w:p>
    <w:sectPr w:rsidR="002F5687" w:rsidRPr="00335DF9" w:rsidSect="00513A96">
      <w:headerReference w:type="even" r:id="rId14"/>
      <w:headerReference w:type="default" r:id="rId15"/>
      <w:footerReference w:type="default" r:id="rId16"/>
      <w:headerReference w:type="first" r:id="rId17"/>
      <w:footerReference w:type="first" r:id="rId18"/>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24467" w14:textId="77777777" w:rsidR="004812C9" w:rsidRDefault="004812C9">
      <w:r>
        <w:separator/>
      </w:r>
    </w:p>
    <w:p w14:paraId="0446FC96" w14:textId="77777777" w:rsidR="004812C9" w:rsidRDefault="004812C9"/>
  </w:endnote>
  <w:endnote w:type="continuationSeparator" w:id="0">
    <w:p w14:paraId="784F66AD" w14:textId="77777777" w:rsidR="004812C9" w:rsidRDefault="004812C9">
      <w:r>
        <w:continuationSeparator/>
      </w:r>
    </w:p>
    <w:p w14:paraId="1922EC11" w14:textId="77777777" w:rsidR="004812C9" w:rsidRDefault="00481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E2A4" w14:textId="77777777" w:rsidR="00054ADF" w:rsidRDefault="003A5F02">
    <w:pPr>
      <w:pStyle w:val="Footer"/>
    </w:pPr>
    <w:r>
      <w:rPr>
        <w:noProof/>
      </w:rPr>
      <mc:AlternateContent>
        <mc:Choice Requires="wps">
          <w:drawing>
            <wp:anchor distT="0" distB="0" distL="114300" distR="114300" simplePos="0" relativeHeight="251664896" behindDoc="0" locked="0" layoutInCell="1" allowOverlap="1" wp14:anchorId="3C7BE2BE" wp14:editId="3C7BE2BF">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208812"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sidR="00054ADF">
      <w:rPr>
        <w:noProof/>
      </w:rPr>
      <w:drawing>
        <wp:anchor distT="0" distB="0" distL="114300" distR="114300" simplePos="0" relativeHeight="251663872" behindDoc="0" locked="0" layoutInCell="1" allowOverlap="1" wp14:anchorId="3C7BE2C0" wp14:editId="3C7BE2C1">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61824" behindDoc="0" locked="0" layoutInCell="1" allowOverlap="1" wp14:anchorId="3C7BE2C2" wp14:editId="3C7BE2C3">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869FD9"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60800" behindDoc="0" locked="0" layoutInCell="1" allowOverlap="1" wp14:anchorId="3C7BE2C4" wp14:editId="3C7BE2C5">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DF995F"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sidR="00054ADF">
      <w:rPr>
        <w:noProof/>
      </w:rPr>
      <w:drawing>
        <wp:inline distT="0" distB="0" distL="0" distR="0" wp14:anchorId="3C7BE2C6" wp14:editId="3C7BE2C7">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E2A6" w14:textId="77777777" w:rsidR="00054ADF" w:rsidRDefault="00054ADF"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3C7BE2A7" w14:textId="77777777" w:rsidR="00054ADF" w:rsidRPr="0081597A" w:rsidRDefault="00054ADF" w:rsidP="0029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E2AC" w14:textId="77777777" w:rsidR="00054ADF" w:rsidRDefault="00054ADF"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394D16" w:rsidRPr="002A3A70">
      <w:rPr>
        <w:sz w:val="16"/>
        <w:szCs w:val="16"/>
      </w:rPr>
      <w:fldChar w:fldCharType="begin"/>
    </w:r>
    <w:r w:rsidRPr="002A3A70">
      <w:rPr>
        <w:sz w:val="16"/>
        <w:szCs w:val="16"/>
      </w:rPr>
      <w:instrText xml:space="preserve"> PAGE </w:instrText>
    </w:r>
    <w:r w:rsidR="00394D16" w:rsidRPr="002A3A70">
      <w:rPr>
        <w:sz w:val="16"/>
        <w:szCs w:val="16"/>
      </w:rPr>
      <w:fldChar w:fldCharType="separate"/>
    </w:r>
    <w:r w:rsidR="000D7AAC">
      <w:rPr>
        <w:noProof/>
        <w:sz w:val="16"/>
        <w:szCs w:val="16"/>
      </w:rPr>
      <w:t>16</w:t>
    </w:r>
    <w:r w:rsidR="00394D16" w:rsidRPr="002A3A70">
      <w:rPr>
        <w:sz w:val="16"/>
        <w:szCs w:val="16"/>
      </w:rPr>
      <w:fldChar w:fldCharType="end"/>
    </w:r>
    <w:r w:rsidRPr="002A3A70">
      <w:rPr>
        <w:sz w:val="16"/>
        <w:szCs w:val="16"/>
      </w:rPr>
      <w:t xml:space="preserve"> of </w:t>
    </w:r>
    <w:r w:rsidR="00394D16" w:rsidRPr="002A3A70">
      <w:rPr>
        <w:sz w:val="16"/>
        <w:szCs w:val="16"/>
      </w:rPr>
      <w:fldChar w:fldCharType="begin"/>
    </w:r>
    <w:r w:rsidRPr="002A3A70">
      <w:rPr>
        <w:sz w:val="16"/>
        <w:szCs w:val="16"/>
      </w:rPr>
      <w:instrText xml:space="preserve"> NUMPAGES </w:instrText>
    </w:r>
    <w:r w:rsidR="00394D16" w:rsidRPr="002A3A70">
      <w:rPr>
        <w:sz w:val="16"/>
        <w:szCs w:val="16"/>
      </w:rPr>
      <w:fldChar w:fldCharType="separate"/>
    </w:r>
    <w:r w:rsidR="000D7AAC">
      <w:rPr>
        <w:noProof/>
        <w:sz w:val="16"/>
        <w:szCs w:val="16"/>
      </w:rPr>
      <w:t>16</w:t>
    </w:r>
    <w:r w:rsidR="00394D16" w:rsidRPr="002A3A70">
      <w:rPr>
        <w:sz w:val="16"/>
        <w:szCs w:val="16"/>
      </w:rPr>
      <w:fldChar w:fldCharType="end"/>
    </w:r>
  </w:p>
  <w:p w14:paraId="3C7BE2AD" w14:textId="77777777" w:rsidR="00054ADF" w:rsidRPr="002A3A70" w:rsidRDefault="00054ADF" w:rsidP="002A3A70">
    <w:pPr>
      <w:pStyle w:val="Footer"/>
      <w:tabs>
        <w:tab w:val="clear" w:pos="9700"/>
        <w:tab w:val="right" w:pos="10206"/>
      </w:tabs>
      <w:ind w:left="-993"/>
      <w:rPr>
        <w:sz w:val="16"/>
        <w:szCs w:val="16"/>
      </w:rPr>
    </w:pPr>
  </w:p>
  <w:p w14:paraId="3C7BE2AE" w14:textId="77777777" w:rsidR="00054ADF" w:rsidRDefault="00054ADF" w:rsidP="002A3A70">
    <w:pPr>
      <w:pStyle w:val="Footer"/>
      <w:ind w:left="-993"/>
    </w:pPr>
    <w:r>
      <w:rPr>
        <w:noProof/>
      </w:rPr>
      <w:drawing>
        <wp:anchor distT="0" distB="0" distL="114300" distR="114300" simplePos="0" relativeHeight="251659776" behindDoc="1" locked="0" layoutInCell="1" allowOverlap="1" wp14:anchorId="3C7BE2CC" wp14:editId="3C7BE2CD">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3C7BE2AF" w14:textId="77777777" w:rsidR="00054ADF" w:rsidRPr="001C7F23" w:rsidRDefault="00054ADF" w:rsidP="0029357C">
    <w:pPr>
      <w:pStyle w:val="Footer"/>
      <w:tabs>
        <w:tab w:val="clear" w:pos="9700"/>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E2BA" w14:textId="77777777" w:rsidR="00054ADF" w:rsidRDefault="00054ADF" w:rsidP="0029357C">
    <w:pPr>
      <w:pStyle w:val="Footer"/>
    </w:pPr>
    <w:r>
      <w:t xml:space="preserve">&lt;Customer Name&gt; &lt;Customer Project Title&gt; </w:t>
    </w:r>
  </w:p>
  <w:p w14:paraId="3C7BE2BB" w14:textId="77777777" w:rsidR="00054ADF" w:rsidRDefault="00054ADF"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394D16">
      <w:fldChar w:fldCharType="begin"/>
    </w:r>
    <w:r>
      <w:instrText xml:space="preserve"> PAGE </w:instrText>
    </w:r>
    <w:r w:rsidR="00394D16">
      <w:fldChar w:fldCharType="separate"/>
    </w:r>
    <w:r>
      <w:rPr>
        <w:noProof/>
      </w:rPr>
      <w:t>3</w:t>
    </w:r>
    <w:r w:rsidR="00394D16">
      <w:fldChar w:fldCharType="end"/>
    </w:r>
    <w:r>
      <w:t xml:space="preserve"> of </w:t>
    </w:r>
    <w:r w:rsidR="003B11A6">
      <w:fldChar w:fldCharType="begin"/>
    </w:r>
    <w:r w:rsidR="003B11A6">
      <w:instrText xml:space="preserve"> NUMPAGES </w:instrText>
    </w:r>
    <w:r w:rsidR="003B11A6">
      <w:fldChar w:fldCharType="separate"/>
    </w:r>
    <w:r w:rsidR="003B11A6">
      <w:rPr>
        <w:noProof/>
      </w:rPr>
      <w:t>16</w:t>
    </w:r>
    <w:r w:rsidR="003B11A6">
      <w:rPr>
        <w:noProof/>
      </w:rPr>
      <w:fldChar w:fldCharType="end"/>
    </w:r>
  </w:p>
  <w:p w14:paraId="3C7BE2BC" w14:textId="77777777" w:rsidR="00054ADF" w:rsidRPr="0081597A" w:rsidRDefault="00054ADF" w:rsidP="0029357C">
    <w:pPr>
      <w:pStyle w:val="Footer"/>
    </w:pPr>
  </w:p>
  <w:p w14:paraId="3C7BE2BD" w14:textId="77777777" w:rsidR="00054ADF" w:rsidRDefault="00054A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3AF60" w14:textId="77777777" w:rsidR="004812C9" w:rsidRDefault="004812C9">
      <w:r>
        <w:separator/>
      </w:r>
    </w:p>
    <w:p w14:paraId="604BEC8F" w14:textId="77777777" w:rsidR="004812C9" w:rsidRDefault="004812C9"/>
  </w:footnote>
  <w:footnote w:type="continuationSeparator" w:id="0">
    <w:p w14:paraId="4E22FE76" w14:textId="77777777" w:rsidR="004812C9" w:rsidRDefault="004812C9">
      <w:r>
        <w:continuationSeparator/>
      </w:r>
    </w:p>
    <w:p w14:paraId="2F88E03E" w14:textId="77777777" w:rsidR="004812C9" w:rsidRDefault="004812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E2A5" w14:textId="77777777" w:rsidR="00054ADF" w:rsidRPr="00506286" w:rsidRDefault="00054ADF">
    <w:pPr>
      <w:rPr>
        <w:szCs w:val="18"/>
      </w:rPr>
    </w:pPr>
    <w:r>
      <w:rPr>
        <w:noProof/>
        <w:szCs w:val="18"/>
      </w:rPr>
      <w:drawing>
        <wp:anchor distT="0" distB="0" distL="114300" distR="114300" simplePos="0" relativeHeight="251657728" behindDoc="1" locked="0" layoutInCell="1" allowOverlap="1" wp14:anchorId="3C7BE2C8" wp14:editId="3C7BE2C9">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E2A8" w14:textId="77777777" w:rsidR="00054ADF" w:rsidRDefault="00054A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E2A9" w14:textId="77777777" w:rsidR="00054ADF" w:rsidRDefault="00054ADF">
    <w:pPr>
      <w:rPr>
        <w:sz w:val="16"/>
        <w:szCs w:val="16"/>
      </w:rPr>
    </w:pPr>
  </w:p>
  <w:p w14:paraId="3C7BE2AA" w14:textId="77777777" w:rsidR="00054ADF" w:rsidRDefault="00054ADF" w:rsidP="00AF7DF4">
    <w:pPr>
      <w:rPr>
        <w:sz w:val="16"/>
        <w:szCs w:val="16"/>
      </w:rPr>
    </w:pPr>
    <w:r>
      <w:rPr>
        <w:noProof/>
        <w:sz w:val="16"/>
        <w:szCs w:val="16"/>
      </w:rPr>
      <w:drawing>
        <wp:anchor distT="0" distB="0" distL="114300" distR="114300" simplePos="0" relativeHeight="251665920" behindDoc="0" locked="0" layoutInCell="1" allowOverlap="1" wp14:anchorId="3C7BE2CA" wp14:editId="3C7BE2CB">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Reference Access and Interconnect</w:t>
    </w:r>
    <w:r w:rsidR="007A3EF0">
      <w:rPr>
        <w:sz w:val="16"/>
        <w:szCs w:val="16"/>
      </w:rPr>
      <w:t>ion</w:t>
    </w:r>
    <w:r>
      <w:rPr>
        <w:sz w:val="16"/>
        <w:szCs w:val="16"/>
      </w:rPr>
      <w:t xml:space="preserve"> Offer</w:t>
    </w:r>
  </w:p>
  <w:p w14:paraId="3C7BE2AB" w14:textId="77777777" w:rsidR="00054ADF" w:rsidRPr="006808BE" w:rsidRDefault="00054ADF" w:rsidP="00AF7DF4">
    <w:pPr>
      <w:rPr>
        <w:szCs w:val="18"/>
      </w:rPr>
    </w:pPr>
    <w:r>
      <w:rPr>
        <w:sz w:val="16"/>
        <w:szCs w:val="16"/>
      </w:rPr>
      <w:t>Sub Annex C-MI 01 _ Mobile A</w:t>
    </w:r>
    <w:r w:rsidRPr="00D94A07">
      <w:rPr>
        <w:sz w:val="16"/>
        <w:szCs w:val="16"/>
      </w:rPr>
      <w:t>ncillary Services</w:t>
    </w: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E2B0" w14:textId="77777777" w:rsidR="00054ADF" w:rsidRPr="006808BE" w:rsidRDefault="00054ADF" w:rsidP="0029357C">
    <w:pPr>
      <w:rPr>
        <w:szCs w:val="18"/>
      </w:rPr>
    </w:pPr>
  </w:p>
  <w:p w14:paraId="3C7BE2B1" w14:textId="77777777" w:rsidR="00054ADF" w:rsidRPr="00506286" w:rsidRDefault="00054ADF" w:rsidP="0029357C"/>
  <w:p w14:paraId="3C7BE2B2" w14:textId="77777777" w:rsidR="00054ADF" w:rsidRPr="00506286" w:rsidRDefault="00054ADF" w:rsidP="0029357C"/>
  <w:p w14:paraId="3C7BE2B3" w14:textId="77777777" w:rsidR="00054ADF" w:rsidRPr="00506286" w:rsidRDefault="00054ADF" w:rsidP="0029357C"/>
  <w:p w14:paraId="3C7BE2B4" w14:textId="77777777" w:rsidR="00054ADF" w:rsidRPr="00506286" w:rsidRDefault="00054ADF" w:rsidP="0029357C"/>
  <w:p w14:paraId="3C7BE2B5" w14:textId="77777777" w:rsidR="00054ADF" w:rsidRPr="00506286" w:rsidRDefault="00054ADF" w:rsidP="0029357C"/>
  <w:p w14:paraId="3C7BE2B6" w14:textId="77777777" w:rsidR="00054ADF" w:rsidRPr="00506286" w:rsidRDefault="00054ADF" w:rsidP="0029357C"/>
  <w:p w14:paraId="3C7BE2B7" w14:textId="77777777" w:rsidR="00054ADF" w:rsidRPr="00506286" w:rsidRDefault="00054ADF" w:rsidP="0029357C">
    <w:pPr>
      <w:rPr>
        <w:rStyle w:val="PageNumber"/>
      </w:rPr>
    </w:pPr>
  </w:p>
  <w:p w14:paraId="3C7BE2B8" w14:textId="77777777" w:rsidR="00054ADF" w:rsidRPr="00506286" w:rsidRDefault="00054ADF">
    <w:pPr>
      <w:rPr>
        <w:szCs w:val="18"/>
      </w:rPr>
    </w:pPr>
    <w:r>
      <w:rPr>
        <w:noProof/>
        <w:szCs w:val="18"/>
      </w:rPr>
      <w:drawing>
        <wp:anchor distT="0" distB="0" distL="114300" distR="114300" simplePos="0" relativeHeight="251656704" behindDoc="1" locked="0" layoutInCell="1" allowOverlap="1" wp14:anchorId="3C7BE2CE" wp14:editId="3C7BE2CF">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3C7BE2B9" w14:textId="77777777" w:rsidR="00054ADF" w:rsidRDefault="00054A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3" w15:restartNumberingAfterBreak="0">
    <w:nsid w:val="29530B87"/>
    <w:multiLevelType w:val="multilevel"/>
    <w:tmpl w:val="D3F61A0C"/>
    <w:lvl w:ilvl="0">
      <w:start w:val="1"/>
      <w:numFmt w:val="lowerLetter"/>
      <w:pStyle w:val="listParagrapha"/>
      <w:lvlText w:val="(%1)"/>
      <w:lvlJc w:val="left"/>
      <w:pPr>
        <w:ind w:left="122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0DD7192"/>
    <w:multiLevelType w:val="multilevel"/>
    <w:tmpl w:val="FEACB404"/>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6"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58E342A8"/>
    <w:multiLevelType w:val="multilevel"/>
    <w:tmpl w:val="FC8A008C"/>
    <w:lvl w:ilvl="0">
      <w:start w:val="1"/>
      <w:numFmt w:val="decimal"/>
      <w:lvlText w:val="%1."/>
      <w:lvlJc w:val="left"/>
      <w:pPr>
        <w:ind w:left="360" w:hanging="360"/>
      </w:pPr>
    </w:lvl>
    <w:lvl w:ilvl="1">
      <w:start w:val="1"/>
      <w:numFmt w:val="decimal"/>
      <w:lvlText w:val="%1.%2"/>
      <w:lvlJc w:val="left"/>
      <w:pPr>
        <w:ind w:left="576" w:hanging="576"/>
      </w:pPr>
      <w:rPr>
        <w:b w:val="0"/>
        <w:bCs/>
        <w:i w:val="0"/>
        <w:iCs w:val="0"/>
        <w:caps w:val="0"/>
        <w:smallCaps w:val="0"/>
        <w:strike w:val="0"/>
        <w:dstrike w:val="0"/>
        <w:noProof w:val="0"/>
        <w:vanish w:val="0"/>
        <w:color w:val="auto"/>
        <w:spacing w:val="0"/>
        <w:kern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593562050">
    <w:abstractNumId w:val="5"/>
  </w:num>
  <w:num w:numId="2" w16cid:durableId="699478320">
    <w:abstractNumId w:val="4"/>
  </w:num>
  <w:num w:numId="3" w16cid:durableId="1118259658">
    <w:abstractNumId w:val="8"/>
  </w:num>
  <w:num w:numId="4" w16cid:durableId="1203446077">
    <w:abstractNumId w:val="1"/>
  </w:num>
  <w:num w:numId="5" w16cid:durableId="2111049077">
    <w:abstractNumId w:val="2"/>
  </w:num>
  <w:num w:numId="6" w16cid:durableId="567500132">
    <w:abstractNumId w:val="0"/>
  </w:num>
  <w:num w:numId="7" w16cid:durableId="2710323">
    <w:abstractNumId w:val="6"/>
  </w:num>
  <w:num w:numId="8" w16cid:durableId="289826174">
    <w:abstractNumId w:val="3"/>
  </w:num>
  <w:num w:numId="9" w16cid:durableId="1953242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0772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0383545">
    <w:abstractNumId w:val="7"/>
  </w:num>
  <w:num w:numId="12" w16cid:durableId="112331736">
    <w:abstractNumId w:val="5"/>
  </w:num>
  <w:num w:numId="13" w16cid:durableId="14657812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3695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6706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0917814">
    <w:abstractNumId w:val="5"/>
  </w:num>
  <w:num w:numId="17" w16cid:durableId="541334397">
    <w:abstractNumId w:val="5"/>
  </w:num>
  <w:num w:numId="18" w16cid:durableId="119617626">
    <w:abstractNumId w:val="5"/>
  </w:num>
  <w:num w:numId="19" w16cid:durableId="523250346">
    <w:abstractNumId w:val="5"/>
  </w:num>
  <w:num w:numId="20" w16cid:durableId="370149805">
    <w:abstractNumId w:val="5"/>
  </w:num>
  <w:num w:numId="21" w16cid:durableId="1182085455">
    <w:abstractNumId w:val="5"/>
  </w:num>
  <w:num w:numId="22" w16cid:durableId="1072047081">
    <w:abstractNumId w:val="5"/>
  </w:num>
  <w:num w:numId="23" w16cid:durableId="272194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4999466">
    <w:abstractNumId w:val="5"/>
  </w:num>
  <w:num w:numId="25" w16cid:durableId="930965768">
    <w:abstractNumId w:val="5"/>
  </w:num>
  <w:num w:numId="26" w16cid:durableId="3191174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7649722">
    <w:abstractNumId w:val="5"/>
  </w:num>
  <w:num w:numId="28" w16cid:durableId="364258275">
    <w:abstractNumId w:val="5"/>
  </w:num>
  <w:num w:numId="29" w16cid:durableId="1168135409">
    <w:abstractNumId w:val="5"/>
  </w:num>
  <w:num w:numId="30" w16cid:durableId="2055039259">
    <w:abstractNumId w:val="5"/>
  </w:num>
  <w:num w:numId="31" w16cid:durableId="4290117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6388735">
    <w:abstractNumId w:val="5"/>
  </w:num>
  <w:num w:numId="33" w16cid:durableId="8524548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95275218">
    <w:abstractNumId w:val="5"/>
  </w:num>
  <w:num w:numId="35" w16cid:durableId="2136026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6694798">
    <w:abstractNumId w:val="5"/>
  </w:num>
  <w:num w:numId="37" w16cid:durableId="409233593">
    <w:abstractNumId w:val="5"/>
  </w:num>
  <w:num w:numId="38" w16cid:durableId="15060963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2319081">
    <w:abstractNumId w:val="3"/>
    <w:lvlOverride w:ilvl="0">
      <w:startOverride w:val="1"/>
    </w:lvlOverride>
  </w:num>
  <w:num w:numId="40" w16cid:durableId="1201085758">
    <w:abstractNumId w:val="5"/>
  </w:num>
  <w:num w:numId="41" w16cid:durableId="26027579">
    <w:abstractNumId w:val="5"/>
  </w:num>
  <w:num w:numId="42" w16cid:durableId="1408529583">
    <w:abstractNumId w:val="5"/>
  </w:num>
  <w:num w:numId="43" w16cid:durableId="2072606682">
    <w:abstractNumId w:val="5"/>
  </w:num>
  <w:num w:numId="44" w16cid:durableId="20320302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8003283">
    <w:abstractNumId w:val="5"/>
  </w:num>
  <w:num w:numId="46" w16cid:durableId="27220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576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482866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984699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0469602">
    <w:abstractNumId w:val="5"/>
  </w:num>
  <w:num w:numId="51" w16cid:durableId="1187452532">
    <w:abstractNumId w:val="5"/>
  </w:num>
  <w:num w:numId="52" w16cid:durableId="334723515">
    <w:abstractNumId w:val="5"/>
  </w:num>
  <w:num w:numId="53" w16cid:durableId="575558238">
    <w:abstractNumId w:val="5"/>
  </w:num>
  <w:num w:numId="54" w16cid:durableId="19662323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849327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54756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74182060">
    <w:abstractNumId w:val="5"/>
  </w:num>
  <w:num w:numId="58" w16cid:durableId="1200707767">
    <w:abstractNumId w:val="5"/>
  </w:num>
  <w:num w:numId="59" w16cid:durableId="9268898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9027968">
    <w:abstractNumId w:val="5"/>
  </w:num>
  <w:num w:numId="61" w16cid:durableId="186992817">
    <w:abstractNumId w:val="5"/>
  </w:num>
  <w:num w:numId="62" w16cid:durableId="1131481912">
    <w:abstractNumId w:val="5"/>
  </w:num>
  <w:num w:numId="63" w16cid:durableId="8201977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52656736">
    <w:abstractNumId w:val="5"/>
  </w:num>
  <w:num w:numId="65" w16cid:durableId="1622035189">
    <w:abstractNumId w:val="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6333"/>
    <w:rsid w:val="00015F3B"/>
    <w:rsid w:val="000209E2"/>
    <w:rsid w:val="00031F96"/>
    <w:rsid w:val="00047CF7"/>
    <w:rsid w:val="000507AA"/>
    <w:rsid w:val="0005195C"/>
    <w:rsid w:val="00051FF5"/>
    <w:rsid w:val="00054ADF"/>
    <w:rsid w:val="00065F27"/>
    <w:rsid w:val="00066583"/>
    <w:rsid w:val="00071297"/>
    <w:rsid w:val="00074CA2"/>
    <w:rsid w:val="0007746C"/>
    <w:rsid w:val="00092BE8"/>
    <w:rsid w:val="000A251E"/>
    <w:rsid w:val="000A6E58"/>
    <w:rsid w:val="000D0671"/>
    <w:rsid w:val="000D1689"/>
    <w:rsid w:val="000D400E"/>
    <w:rsid w:val="000D7AAC"/>
    <w:rsid w:val="000E2E90"/>
    <w:rsid w:val="00110BD4"/>
    <w:rsid w:val="00126C22"/>
    <w:rsid w:val="001314F8"/>
    <w:rsid w:val="0013768D"/>
    <w:rsid w:val="00144294"/>
    <w:rsid w:val="00144E8C"/>
    <w:rsid w:val="00150BF5"/>
    <w:rsid w:val="00151328"/>
    <w:rsid w:val="0015144E"/>
    <w:rsid w:val="00154B0D"/>
    <w:rsid w:val="00156271"/>
    <w:rsid w:val="00156A6B"/>
    <w:rsid w:val="00161AED"/>
    <w:rsid w:val="001634D9"/>
    <w:rsid w:val="00167596"/>
    <w:rsid w:val="0017244E"/>
    <w:rsid w:val="00173738"/>
    <w:rsid w:val="001762D6"/>
    <w:rsid w:val="001849AF"/>
    <w:rsid w:val="001857F4"/>
    <w:rsid w:val="00193E45"/>
    <w:rsid w:val="001A3F64"/>
    <w:rsid w:val="001C5CEB"/>
    <w:rsid w:val="001D1951"/>
    <w:rsid w:val="001F4D2E"/>
    <w:rsid w:val="001F5C26"/>
    <w:rsid w:val="00214A64"/>
    <w:rsid w:val="002201C9"/>
    <w:rsid w:val="00230308"/>
    <w:rsid w:val="00245F32"/>
    <w:rsid w:val="00247511"/>
    <w:rsid w:val="00254BB7"/>
    <w:rsid w:val="00263724"/>
    <w:rsid w:val="002674EC"/>
    <w:rsid w:val="00286218"/>
    <w:rsid w:val="0029357C"/>
    <w:rsid w:val="002A187C"/>
    <w:rsid w:val="002A3A70"/>
    <w:rsid w:val="002B1E3A"/>
    <w:rsid w:val="002B4563"/>
    <w:rsid w:val="002C4C55"/>
    <w:rsid w:val="002C7C5B"/>
    <w:rsid w:val="002D1AE2"/>
    <w:rsid w:val="002D5365"/>
    <w:rsid w:val="002D74B7"/>
    <w:rsid w:val="002E1CCE"/>
    <w:rsid w:val="002F236D"/>
    <w:rsid w:val="002F5687"/>
    <w:rsid w:val="00312D45"/>
    <w:rsid w:val="0031509A"/>
    <w:rsid w:val="0031714B"/>
    <w:rsid w:val="00325582"/>
    <w:rsid w:val="003311EF"/>
    <w:rsid w:val="0033188B"/>
    <w:rsid w:val="00335DF9"/>
    <w:rsid w:val="003412BD"/>
    <w:rsid w:val="00363A87"/>
    <w:rsid w:val="00365A18"/>
    <w:rsid w:val="00373518"/>
    <w:rsid w:val="00383EA5"/>
    <w:rsid w:val="00384DA8"/>
    <w:rsid w:val="00394D16"/>
    <w:rsid w:val="003A5F02"/>
    <w:rsid w:val="003B11A6"/>
    <w:rsid w:val="003B1EBE"/>
    <w:rsid w:val="003C7A9A"/>
    <w:rsid w:val="003D538C"/>
    <w:rsid w:val="003D6D7D"/>
    <w:rsid w:val="003E0D40"/>
    <w:rsid w:val="003E2AEF"/>
    <w:rsid w:val="003E7E7E"/>
    <w:rsid w:val="003F41F3"/>
    <w:rsid w:val="003F57B4"/>
    <w:rsid w:val="003F722C"/>
    <w:rsid w:val="00404C9D"/>
    <w:rsid w:val="00411C84"/>
    <w:rsid w:val="00420813"/>
    <w:rsid w:val="00425B19"/>
    <w:rsid w:val="00431CB3"/>
    <w:rsid w:val="004324BA"/>
    <w:rsid w:val="00434042"/>
    <w:rsid w:val="00441C8F"/>
    <w:rsid w:val="004670C6"/>
    <w:rsid w:val="004754F9"/>
    <w:rsid w:val="00476264"/>
    <w:rsid w:val="004812C9"/>
    <w:rsid w:val="00490125"/>
    <w:rsid w:val="004A3A69"/>
    <w:rsid w:val="004B6C9C"/>
    <w:rsid w:val="004D465C"/>
    <w:rsid w:val="004D5576"/>
    <w:rsid w:val="004E1484"/>
    <w:rsid w:val="004E22C5"/>
    <w:rsid w:val="004F614F"/>
    <w:rsid w:val="00500333"/>
    <w:rsid w:val="0050083E"/>
    <w:rsid w:val="005129F9"/>
    <w:rsid w:val="00513A96"/>
    <w:rsid w:val="00513C67"/>
    <w:rsid w:val="00517912"/>
    <w:rsid w:val="00540A63"/>
    <w:rsid w:val="00552234"/>
    <w:rsid w:val="005739C9"/>
    <w:rsid w:val="00580598"/>
    <w:rsid w:val="00581FA7"/>
    <w:rsid w:val="005A1696"/>
    <w:rsid w:val="005A5501"/>
    <w:rsid w:val="005A6581"/>
    <w:rsid w:val="005A6991"/>
    <w:rsid w:val="005C1456"/>
    <w:rsid w:val="005C5D42"/>
    <w:rsid w:val="005D0F5C"/>
    <w:rsid w:val="005D2457"/>
    <w:rsid w:val="005E1D8D"/>
    <w:rsid w:val="005E55A6"/>
    <w:rsid w:val="005F1B81"/>
    <w:rsid w:val="005F297D"/>
    <w:rsid w:val="005F32C6"/>
    <w:rsid w:val="00601F71"/>
    <w:rsid w:val="00615395"/>
    <w:rsid w:val="006205FD"/>
    <w:rsid w:val="00624B01"/>
    <w:rsid w:val="006275EC"/>
    <w:rsid w:val="0064689C"/>
    <w:rsid w:val="00653575"/>
    <w:rsid w:val="0066499B"/>
    <w:rsid w:val="00666E4E"/>
    <w:rsid w:val="006709C4"/>
    <w:rsid w:val="00670F62"/>
    <w:rsid w:val="00672600"/>
    <w:rsid w:val="00685976"/>
    <w:rsid w:val="00685D17"/>
    <w:rsid w:val="006B3630"/>
    <w:rsid w:val="006B6996"/>
    <w:rsid w:val="006C0A21"/>
    <w:rsid w:val="006C3038"/>
    <w:rsid w:val="006E623C"/>
    <w:rsid w:val="006E6C22"/>
    <w:rsid w:val="006F7C24"/>
    <w:rsid w:val="00701027"/>
    <w:rsid w:val="007039FF"/>
    <w:rsid w:val="00713F36"/>
    <w:rsid w:val="007260A3"/>
    <w:rsid w:val="00730686"/>
    <w:rsid w:val="007326A4"/>
    <w:rsid w:val="00737C1A"/>
    <w:rsid w:val="0074771A"/>
    <w:rsid w:val="0075553D"/>
    <w:rsid w:val="00761CEB"/>
    <w:rsid w:val="007635D7"/>
    <w:rsid w:val="0076471C"/>
    <w:rsid w:val="00785CA0"/>
    <w:rsid w:val="007A3EF0"/>
    <w:rsid w:val="007A5964"/>
    <w:rsid w:val="007B1BED"/>
    <w:rsid w:val="007B6217"/>
    <w:rsid w:val="007C05C8"/>
    <w:rsid w:val="007C18E7"/>
    <w:rsid w:val="007C2ADE"/>
    <w:rsid w:val="007D5E26"/>
    <w:rsid w:val="007F281E"/>
    <w:rsid w:val="00802180"/>
    <w:rsid w:val="0080454F"/>
    <w:rsid w:val="008069DD"/>
    <w:rsid w:val="00811ACB"/>
    <w:rsid w:val="008167D0"/>
    <w:rsid w:val="00820520"/>
    <w:rsid w:val="00822BA3"/>
    <w:rsid w:val="00832C79"/>
    <w:rsid w:val="0084086E"/>
    <w:rsid w:val="008439F9"/>
    <w:rsid w:val="00846C14"/>
    <w:rsid w:val="00847E57"/>
    <w:rsid w:val="00853D9F"/>
    <w:rsid w:val="00861173"/>
    <w:rsid w:val="00865DDE"/>
    <w:rsid w:val="0088017B"/>
    <w:rsid w:val="008A0ABC"/>
    <w:rsid w:val="008B0ED4"/>
    <w:rsid w:val="008B0EE6"/>
    <w:rsid w:val="008B11BE"/>
    <w:rsid w:val="008B45CA"/>
    <w:rsid w:val="008B6FB2"/>
    <w:rsid w:val="008D26CF"/>
    <w:rsid w:val="008E1191"/>
    <w:rsid w:val="008E4B60"/>
    <w:rsid w:val="008F7F64"/>
    <w:rsid w:val="00901C0A"/>
    <w:rsid w:val="00925399"/>
    <w:rsid w:val="00927CE6"/>
    <w:rsid w:val="00931899"/>
    <w:rsid w:val="00936953"/>
    <w:rsid w:val="0094066B"/>
    <w:rsid w:val="0095019D"/>
    <w:rsid w:val="00955BA4"/>
    <w:rsid w:val="00967BA8"/>
    <w:rsid w:val="00973BA8"/>
    <w:rsid w:val="00984832"/>
    <w:rsid w:val="00986A6C"/>
    <w:rsid w:val="0098721F"/>
    <w:rsid w:val="009B2585"/>
    <w:rsid w:val="009E584A"/>
    <w:rsid w:val="009E7642"/>
    <w:rsid w:val="009F125F"/>
    <w:rsid w:val="00A34748"/>
    <w:rsid w:val="00A45BC6"/>
    <w:rsid w:val="00A56846"/>
    <w:rsid w:val="00A56DC9"/>
    <w:rsid w:val="00A76AFE"/>
    <w:rsid w:val="00A77981"/>
    <w:rsid w:val="00A77C31"/>
    <w:rsid w:val="00A80162"/>
    <w:rsid w:val="00A816F9"/>
    <w:rsid w:val="00A835FF"/>
    <w:rsid w:val="00A91C9C"/>
    <w:rsid w:val="00AB4963"/>
    <w:rsid w:val="00AD0990"/>
    <w:rsid w:val="00AF16E0"/>
    <w:rsid w:val="00AF1A79"/>
    <w:rsid w:val="00AF2415"/>
    <w:rsid w:val="00AF26CE"/>
    <w:rsid w:val="00AF7DF4"/>
    <w:rsid w:val="00B04545"/>
    <w:rsid w:val="00B04CB0"/>
    <w:rsid w:val="00B0717F"/>
    <w:rsid w:val="00B146DA"/>
    <w:rsid w:val="00B22396"/>
    <w:rsid w:val="00B24A70"/>
    <w:rsid w:val="00B24F05"/>
    <w:rsid w:val="00B329E3"/>
    <w:rsid w:val="00B46F53"/>
    <w:rsid w:val="00B55996"/>
    <w:rsid w:val="00B57A80"/>
    <w:rsid w:val="00B6673A"/>
    <w:rsid w:val="00B736A7"/>
    <w:rsid w:val="00B94D42"/>
    <w:rsid w:val="00BA5CD5"/>
    <w:rsid w:val="00BB42D9"/>
    <w:rsid w:val="00BE6F38"/>
    <w:rsid w:val="00BF41DB"/>
    <w:rsid w:val="00C15EED"/>
    <w:rsid w:val="00C205A5"/>
    <w:rsid w:val="00C3679C"/>
    <w:rsid w:val="00C55A42"/>
    <w:rsid w:val="00C74840"/>
    <w:rsid w:val="00C82C34"/>
    <w:rsid w:val="00CA4CE1"/>
    <w:rsid w:val="00CC65AD"/>
    <w:rsid w:val="00CC7E52"/>
    <w:rsid w:val="00CD2777"/>
    <w:rsid w:val="00CE1441"/>
    <w:rsid w:val="00CF0DDF"/>
    <w:rsid w:val="00CF3E22"/>
    <w:rsid w:val="00D03410"/>
    <w:rsid w:val="00D038EE"/>
    <w:rsid w:val="00D039CD"/>
    <w:rsid w:val="00D065D0"/>
    <w:rsid w:val="00D27C76"/>
    <w:rsid w:val="00D32813"/>
    <w:rsid w:val="00D45DB5"/>
    <w:rsid w:val="00D52BFC"/>
    <w:rsid w:val="00D53C19"/>
    <w:rsid w:val="00D5624C"/>
    <w:rsid w:val="00D56C06"/>
    <w:rsid w:val="00D56F9A"/>
    <w:rsid w:val="00D63DD6"/>
    <w:rsid w:val="00D84159"/>
    <w:rsid w:val="00D91928"/>
    <w:rsid w:val="00D93E13"/>
    <w:rsid w:val="00D94A07"/>
    <w:rsid w:val="00DB01B6"/>
    <w:rsid w:val="00DC40DF"/>
    <w:rsid w:val="00E122A1"/>
    <w:rsid w:val="00E33973"/>
    <w:rsid w:val="00E36469"/>
    <w:rsid w:val="00E53CDC"/>
    <w:rsid w:val="00E5662A"/>
    <w:rsid w:val="00E658D3"/>
    <w:rsid w:val="00E71655"/>
    <w:rsid w:val="00E820DE"/>
    <w:rsid w:val="00E8470D"/>
    <w:rsid w:val="00E86810"/>
    <w:rsid w:val="00E87BCB"/>
    <w:rsid w:val="00EA310F"/>
    <w:rsid w:val="00EB3E25"/>
    <w:rsid w:val="00EB635D"/>
    <w:rsid w:val="00EC4D4D"/>
    <w:rsid w:val="00ED0E75"/>
    <w:rsid w:val="00EE005E"/>
    <w:rsid w:val="00EE542E"/>
    <w:rsid w:val="00EF4F49"/>
    <w:rsid w:val="00F06FED"/>
    <w:rsid w:val="00F13DBC"/>
    <w:rsid w:val="00F23D55"/>
    <w:rsid w:val="00F2549C"/>
    <w:rsid w:val="00F27AD2"/>
    <w:rsid w:val="00F63839"/>
    <w:rsid w:val="00F652B0"/>
    <w:rsid w:val="00F96E75"/>
    <w:rsid w:val="00FA143C"/>
    <w:rsid w:val="00FA67D2"/>
    <w:rsid w:val="00FB064D"/>
    <w:rsid w:val="00FB23D3"/>
    <w:rsid w:val="00FB4D6E"/>
    <w:rsid w:val="00FC57EF"/>
    <w:rsid w:val="00FD1619"/>
    <w:rsid w:val="00FD7F51"/>
    <w:rsid w:val="00FE24A4"/>
    <w:rsid w:val="00FE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3C7BE214"/>
  <w15:docId w15:val="{DB6855AF-1269-4E68-A863-644CA941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Helvetica"/>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214A64"/>
    <w:pPr>
      <w:pageBreakBefore/>
      <w:numPr>
        <w:numId w:val="1"/>
      </w:numPr>
      <w:spacing w:before="600" w:after="360" w:line="240" w:lineRule="auto"/>
      <w:outlineLvl w:val="0"/>
    </w:pPr>
    <w:rPr>
      <w:rFonts w:eastAsia="Times"/>
      <w:color w:val="4A93D1"/>
      <w:kern w:val="32"/>
      <w:sz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uiPriority w:val="99"/>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uiPriority w:val="99"/>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865DDE"/>
    <w:pPr>
      <w:numPr>
        <w:ilvl w:val="1"/>
        <w:numId w:val="1"/>
      </w:numPr>
      <w:spacing w:before="240" w:line="360" w:lineRule="auto"/>
      <w:mirrorIndents/>
      <w:jc w:val="both"/>
    </w:pPr>
    <w:rPr>
      <w:rFonts w:cs="Arial"/>
      <w:kern w:val="16"/>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1A3F64"/>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865DDE"/>
    <w:rPr>
      <w:rFonts w:ascii="Helvetica" w:hAnsi="Helvetica" w:cs="Arial"/>
      <w:kern w:val="16"/>
      <w:sz w:val="22"/>
      <w:szCs w:val="24"/>
    </w:rPr>
  </w:style>
  <w:style w:type="character" w:customStyle="1" w:styleId="ListParagraph2Char">
    <w:name w:val="List Paragraph2 Char"/>
    <w:basedOn w:val="ListParagraphChar"/>
    <w:link w:val="ListParagraph2"/>
    <w:rsid w:val="001A3F64"/>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lang w:val="en-GB"/>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sz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047CF7"/>
    <w:pPr>
      <w:numPr>
        <w:numId w:val="8"/>
      </w:numPr>
      <w:spacing w:before="120" w:after="120" w:line="360" w:lineRule="auto"/>
    </w:pPr>
  </w:style>
  <w:style w:type="character" w:customStyle="1" w:styleId="listParagraphaChar">
    <w:name w:val="list Paragraph (a) Char"/>
    <w:basedOn w:val="DefaultParagraphFont"/>
    <w:link w:val="listParagrapha"/>
    <w:rsid w:val="00047CF7"/>
    <w:rPr>
      <w:rFonts w:ascii="Helvetica" w:hAnsi="Helvetica"/>
      <w:sz w:val="22"/>
      <w:szCs w:val="22"/>
      <w:lang w:val="en-GB"/>
    </w:rPr>
  </w:style>
  <w:style w:type="character" w:customStyle="1" w:styleId="FormatmallRubrik3FetChar">
    <w:name w:val="Formatmall Rubrik 3 + Fet Char"/>
    <w:basedOn w:val="DefaultParagraphFont"/>
    <w:rsid w:val="00384DA8"/>
    <w:rPr>
      <w:rFonts w:ascii="Arial" w:hAnsi="Arial" w:cs="Arial"/>
      <w:b/>
      <w:bCs/>
      <w:snapToGrid w:val="0"/>
      <w:szCs w:val="26"/>
      <w:lang w:val="en-GB" w:eastAsia="sv-SE" w:bidi="ar-SA"/>
    </w:rPr>
  </w:style>
  <w:style w:type="character" w:styleId="CommentReference">
    <w:name w:val="annotation reference"/>
    <w:basedOn w:val="DefaultParagraphFont"/>
    <w:semiHidden/>
    <w:unhideWhenUsed/>
    <w:rsid w:val="006C0A21"/>
    <w:rPr>
      <w:sz w:val="16"/>
      <w:szCs w:val="16"/>
    </w:rPr>
  </w:style>
  <w:style w:type="paragraph" w:styleId="CommentText">
    <w:name w:val="annotation text"/>
    <w:basedOn w:val="Normal"/>
    <w:link w:val="CommentTextChar"/>
    <w:semiHidden/>
    <w:unhideWhenUsed/>
    <w:rsid w:val="006C0A21"/>
    <w:pPr>
      <w:spacing w:line="240" w:lineRule="auto"/>
    </w:pPr>
    <w:rPr>
      <w:sz w:val="20"/>
      <w:szCs w:val="20"/>
    </w:rPr>
  </w:style>
  <w:style w:type="character" w:customStyle="1" w:styleId="CommentTextChar">
    <w:name w:val="Comment Text Char"/>
    <w:basedOn w:val="DefaultParagraphFont"/>
    <w:link w:val="CommentText"/>
    <w:semiHidden/>
    <w:rsid w:val="006C0A21"/>
    <w:rPr>
      <w:sz w:val="20"/>
      <w:szCs w:val="20"/>
    </w:rPr>
  </w:style>
  <w:style w:type="paragraph" w:styleId="CommentSubject">
    <w:name w:val="annotation subject"/>
    <w:basedOn w:val="CommentText"/>
    <w:next w:val="CommentText"/>
    <w:link w:val="CommentSubjectChar"/>
    <w:semiHidden/>
    <w:unhideWhenUsed/>
    <w:rsid w:val="006C0A21"/>
    <w:rPr>
      <w:b/>
      <w:bCs/>
    </w:rPr>
  </w:style>
  <w:style w:type="character" w:customStyle="1" w:styleId="CommentSubjectChar">
    <w:name w:val="Comment Subject Char"/>
    <w:basedOn w:val="CommentTextChar"/>
    <w:link w:val="CommentSubject"/>
    <w:semiHidden/>
    <w:rsid w:val="006C0A21"/>
    <w:rPr>
      <w:b/>
      <w:bCs/>
      <w:sz w:val="20"/>
      <w:szCs w:val="20"/>
    </w:rPr>
  </w:style>
  <w:style w:type="paragraph" w:styleId="Revision">
    <w:name w:val="Revision"/>
    <w:hidden/>
    <w:uiPriority w:val="71"/>
    <w:semiHidden/>
    <w:rsid w:val="00331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3.xml><?xml version="1.0" encoding="utf-8"?>
<ds:datastoreItem xmlns:ds="http://schemas.openxmlformats.org/officeDocument/2006/customXml" ds:itemID="{D88AABA7-E0BA-4777-80F4-96A546D409D9}">
  <ds:schemaRefs>
    <ds:schemaRef ds:uri="http://schemas.openxmlformats.org/officeDocument/2006/bibliography"/>
  </ds:schemaRefs>
</ds:datastoreItem>
</file>

<file path=customXml/itemProps4.xml><?xml version="1.0" encoding="utf-8"?>
<ds:datastoreItem xmlns:ds="http://schemas.openxmlformats.org/officeDocument/2006/customXml" ds:itemID="{8E685904-8F9B-44E4-A005-4FD37E04F9DA}">
  <ds:schemaRef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36</TotalTime>
  <Pages>10</Pages>
  <Words>637</Words>
  <Characters>3412</Characters>
  <Application>Microsoft Office Word</Application>
  <DocSecurity>0</DocSecurity>
  <Lines>84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Mustafa Ahmed Al Lawati</dc:creator>
  <cp:lastModifiedBy>Omantel</cp:lastModifiedBy>
  <cp:revision>43</cp:revision>
  <cp:lastPrinted>2026-01-12T11:28:00Z</cp:lastPrinted>
  <dcterms:created xsi:type="dcterms:W3CDTF">2018-02-21T12:37:00Z</dcterms:created>
  <dcterms:modified xsi:type="dcterms:W3CDTF">2026-01-13T19:58:00Z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ies>
</file>