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E4292" w14:textId="633DE089" w:rsidR="0029357C" w:rsidRPr="00A70C58" w:rsidRDefault="00B4226D" w:rsidP="0029357C">
      <w:pPr>
        <w:sectPr w:rsidR="0029357C" w:rsidRPr="00A70C58" w:rsidSect="002A3A70">
          <w:footerReference w:type="even" r:id="rId11"/>
          <w:footerReference w:type="default" r:id="rId12"/>
          <w:headerReference w:type="first" r:id="rId13"/>
          <w:footerReference w:type="first" r:id="rId14"/>
          <w:type w:val="continuous"/>
          <w:pgSz w:w="11906" w:h="16838" w:code="9"/>
          <w:pgMar w:top="2722" w:right="851" w:bottom="1701" w:left="1418" w:header="567" w:footer="567" w:gutter="0"/>
          <w:cols w:space="708"/>
          <w:docGrid w:linePitch="360"/>
        </w:sectPr>
      </w:pPr>
      <w:r>
        <w:rPr>
          <w:noProof/>
        </w:rPr>
        <mc:AlternateContent>
          <mc:Choice Requires="wps">
            <w:drawing>
              <wp:anchor distT="0" distB="0" distL="114300" distR="114300" simplePos="0" relativeHeight="251658240" behindDoc="0" locked="0" layoutInCell="1" allowOverlap="0" wp14:anchorId="60210540" wp14:editId="6B742F0C">
                <wp:simplePos x="0" y="0"/>
                <wp:positionH relativeFrom="page">
                  <wp:posOffset>518795</wp:posOffset>
                </wp:positionH>
                <wp:positionV relativeFrom="page">
                  <wp:posOffset>3896360</wp:posOffset>
                </wp:positionV>
                <wp:extent cx="6667500" cy="1630680"/>
                <wp:effectExtent l="0" t="0" r="0" b="0"/>
                <wp:wrapTight wrapText="bothSides">
                  <wp:wrapPolygon edited="0">
                    <wp:start x="0" y="0"/>
                    <wp:lineTo x="0" y="21449"/>
                    <wp:lineTo x="21538" y="21449"/>
                    <wp:lineTo x="21538" y="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63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2C530" w14:textId="77777777" w:rsidR="008B4BCD" w:rsidRPr="00822BA3" w:rsidRDefault="008B4BCD"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442396CF" w14:textId="54934659" w:rsidR="008B4BCD" w:rsidRPr="00822BA3" w:rsidRDefault="008B4BCD" w:rsidP="00C451C2">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Access and Interconnection Offer </w:t>
                            </w:r>
                            <w:r>
                              <w:rPr>
                                <w:rFonts w:ascii="Helvetica" w:hAnsi="Helvetica"/>
                                <w:b w:val="0"/>
                                <w:color w:val="00559B"/>
                                <w:sz w:val="40"/>
                                <w:szCs w:val="40"/>
                              </w:rPr>
                              <w:t xml:space="preserve"> Sub Annex C-FA 22 Layer 3 MPLS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10540" id="_x0000_t202" coordsize="21600,21600" o:spt="202" path="m,l,21600r21600,l21600,xe">
                <v:stroke joinstyle="miter"/>
                <v:path gradientshapeok="t" o:connecttype="rect"/>
              </v:shapetype>
              <v:shape id="Text Box 7" o:spid="_x0000_s1026" type="#_x0000_t202" style="position:absolute;margin-left:40.85pt;margin-top:306.8pt;width:525pt;height:12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" o:allowoverlap="f" filled="f" stroked="f">
                <v:textbox inset="0,0,0,0">
                  <w:txbxContent>
                    <w:p w14:paraId="2D12C530" w14:textId="77777777" w:rsidR="008B4BCD" w:rsidRPr="00822BA3" w:rsidRDefault="008B4BCD"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442396CF" w14:textId="54934659" w:rsidR="008B4BCD" w:rsidRPr="00822BA3" w:rsidRDefault="008B4BCD" w:rsidP="00C451C2">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Access and Interconnection Offer </w:t>
                      </w:r>
                      <w:r>
                        <w:rPr>
                          <w:rFonts w:ascii="Helvetica" w:hAnsi="Helvetica"/>
                          <w:b w:val="0"/>
                          <w:color w:val="00559B"/>
                          <w:sz w:val="40"/>
                          <w:szCs w:val="40"/>
                        </w:rPr>
                        <w:t xml:space="preserve"> Sub Annex C-FA 22 Layer 3 MPLS</w:t>
                      </w:r>
                    </w:p>
                  </w:txbxContent>
                </v:textbox>
                <w10:wrap type="tight" anchorx="page" anchory="page"/>
              </v:shape>
            </w:pict>
          </mc:Fallback>
        </mc:AlternateContent>
      </w:r>
    </w:p>
    <w:p w14:paraId="27ACD014" w14:textId="77777777" w:rsidR="003F41F3" w:rsidRPr="00F2549C" w:rsidRDefault="00C17063">
      <w:pPr>
        <w:spacing w:after="0" w:line="240" w:lineRule="auto"/>
        <w:rPr>
          <w:color w:val="4A93D1"/>
          <w:sz w:val="32"/>
          <w:szCs w:val="32"/>
          <w:u w:val="single"/>
        </w:rPr>
      </w:pPr>
      <w:r>
        <w:rPr>
          <w:color w:val="4A93D1"/>
          <w:sz w:val="32"/>
          <w:szCs w:val="32"/>
          <w:u w:val="single"/>
        </w:rPr>
        <w:lastRenderedPageBreak/>
        <w:t>Table of C</w:t>
      </w:r>
      <w:r w:rsidR="003F41F3" w:rsidRPr="00F2549C">
        <w:rPr>
          <w:color w:val="4A93D1"/>
          <w:sz w:val="32"/>
          <w:szCs w:val="32"/>
          <w:u w:val="single"/>
        </w:rPr>
        <w:t>ontent</w:t>
      </w:r>
      <w:r w:rsidR="007C3420">
        <w:rPr>
          <w:color w:val="4A93D1"/>
          <w:sz w:val="32"/>
          <w:szCs w:val="32"/>
          <w:u w:val="single"/>
        </w:rPr>
        <w:t>s</w:t>
      </w:r>
    </w:p>
    <w:p w14:paraId="2BB75E77" w14:textId="77777777" w:rsidR="003F41F3" w:rsidRDefault="003F41F3">
      <w:pPr>
        <w:spacing w:after="0" w:line="240" w:lineRule="auto"/>
        <w:rPr>
          <w:rFonts w:eastAsia="Times"/>
          <w:kern w:val="32"/>
          <w:sz w:val="24"/>
        </w:rPr>
      </w:pPr>
    </w:p>
    <w:p w14:paraId="550B5707" w14:textId="2927F887" w:rsidR="00052EC6" w:rsidRDefault="004046E9">
      <w:pPr>
        <w:pStyle w:val="TOC1"/>
        <w:rPr>
          <w:rFonts w:asciiTheme="minorHAnsi" w:eastAsiaTheme="minorEastAsia" w:hAnsiTheme="minorHAnsi" w:cstheme="minorBidi"/>
          <w:b w:val="0"/>
          <w:color w:val="auto"/>
          <w:kern w:val="2"/>
          <w:szCs w:val="24"/>
          <w14:ligatures w14:val="standardContextual"/>
        </w:rPr>
      </w:pPr>
      <w:r w:rsidRPr="00325582">
        <w:rPr>
          <w:b w:val="0"/>
          <w:bCs/>
        </w:rPr>
        <w:fldChar w:fldCharType="begin"/>
      </w:r>
      <w:r w:rsidR="0029357C" w:rsidRPr="00325582">
        <w:rPr>
          <w:b w:val="0"/>
          <w:bCs/>
        </w:rPr>
        <w:instrText xml:space="preserve"> TOC \o "1-3" \h \z \u </w:instrText>
      </w:r>
      <w:r w:rsidRPr="00325582">
        <w:rPr>
          <w:b w:val="0"/>
          <w:bCs/>
        </w:rPr>
        <w:fldChar w:fldCharType="separate"/>
      </w:r>
      <w:hyperlink w:anchor="_Toc212324966" w:history="1">
        <w:r w:rsidR="00052EC6" w:rsidRPr="00161FA6">
          <w:rPr>
            <w:rStyle w:val="Hyperlink"/>
          </w:rPr>
          <w:t>1</w:t>
        </w:r>
        <w:r w:rsidR="00052EC6">
          <w:rPr>
            <w:rFonts w:asciiTheme="minorHAnsi" w:eastAsiaTheme="minorEastAsia" w:hAnsiTheme="minorHAnsi" w:cstheme="minorBidi"/>
            <w:b w:val="0"/>
            <w:color w:val="auto"/>
            <w:kern w:val="2"/>
            <w:szCs w:val="24"/>
            <w14:ligatures w14:val="standardContextual"/>
          </w:rPr>
          <w:tab/>
        </w:r>
        <w:r w:rsidR="00052EC6" w:rsidRPr="00161FA6">
          <w:rPr>
            <w:rStyle w:val="Hyperlink"/>
          </w:rPr>
          <w:t>General</w:t>
        </w:r>
        <w:r w:rsidR="00052EC6">
          <w:rPr>
            <w:webHidden/>
          </w:rPr>
          <w:tab/>
        </w:r>
        <w:r w:rsidR="00052EC6">
          <w:rPr>
            <w:webHidden/>
          </w:rPr>
          <w:fldChar w:fldCharType="begin"/>
        </w:r>
        <w:r w:rsidR="00052EC6">
          <w:rPr>
            <w:webHidden/>
          </w:rPr>
          <w:instrText xml:space="preserve"> PAGEREF _Toc212324966 \h </w:instrText>
        </w:r>
        <w:r w:rsidR="00052EC6">
          <w:rPr>
            <w:webHidden/>
          </w:rPr>
        </w:r>
        <w:r w:rsidR="00052EC6">
          <w:rPr>
            <w:webHidden/>
          </w:rPr>
          <w:fldChar w:fldCharType="separate"/>
        </w:r>
        <w:r w:rsidR="0067325B">
          <w:rPr>
            <w:webHidden/>
          </w:rPr>
          <w:t>3</w:t>
        </w:r>
        <w:r w:rsidR="00052EC6">
          <w:rPr>
            <w:webHidden/>
          </w:rPr>
          <w:fldChar w:fldCharType="end"/>
        </w:r>
      </w:hyperlink>
    </w:p>
    <w:p w14:paraId="2F1690AB" w14:textId="07C9EE85" w:rsidR="00052EC6" w:rsidRDefault="00052EC6">
      <w:pPr>
        <w:pStyle w:val="TOC1"/>
        <w:rPr>
          <w:rFonts w:asciiTheme="minorHAnsi" w:eastAsiaTheme="minorEastAsia" w:hAnsiTheme="minorHAnsi" w:cstheme="minorBidi"/>
          <w:b w:val="0"/>
          <w:color w:val="auto"/>
          <w:kern w:val="2"/>
          <w:szCs w:val="24"/>
          <w14:ligatures w14:val="standardContextual"/>
        </w:rPr>
      </w:pPr>
      <w:hyperlink w:anchor="_Toc212324967" w:history="1">
        <w:r w:rsidRPr="00161FA6">
          <w:rPr>
            <w:rStyle w:val="Hyperlink"/>
          </w:rPr>
          <w:t>2</w:t>
        </w:r>
        <w:r>
          <w:rPr>
            <w:rFonts w:asciiTheme="minorHAnsi" w:eastAsiaTheme="minorEastAsia" w:hAnsiTheme="minorHAnsi" w:cstheme="minorBidi"/>
            <w:b w:val="0"/>
            <w:color w:val="auto"/>
            <w:kern w:val="2"/>
            <w:szCs w:val="24"/>
            <w14:ligatures w14:val="standardContextual"/>
          </w:rPr>
          <w:tab/>
        </w:r>
        <w:r w:rsidRPr="00161FA6">
          <w:rPr>
            <w:rStyle w:val="Hyperlink"/>
          </w:rPr>
          <w:t>Definitions</w:t>
        </w:r>
        <w:r>
          <w:rPr>
            <w:webHidden/>
          </w:rPr>
          <w:tab/>
        </w:r>
        <w:r>
          <w:rPr>
            <w:webHidden/>
          </w:rPr>
          <w:fldChar w:fldCharType="begin"/>
        </w:r>
        <w:r>
          <w:rPr>
            <w:webHidden/>
          </w:rPr>
          <w:instrText xml:space="preserve"> PAGEREF _Toc212324967 \h </w:instrText>
        </w:r>
        <w:r>
          <w:rPr>
            <w:webHidden/>
          </w:rPr>
        </w:r>
        <w:r>
          <w:rPr>
            <w:webHidden/>
          </w:rPr>
          <w:fldChar w:fldCharType="separate"/>
        </w:r>
        <w:r w:rsidR="0067325B">
          <w:rPr>
            <w:webHidden/>
          </w:rPr>
          <w:t>4</w:t>
        </w:r>
        <w:r>
          <w:rPr>
            <w:webHidden/>
          </w:rPr>
          <w:fldChar w:fldCharType="end"/>
        </w:r>
      </w:hyperlink>
    </w:p>
    <w:p w14:paraId="0FB8C3E5" w14:textId="135E4AB6" w:rsidR="00052EC6" w:rsidRDefault="00052EC6">
      <w:pPr>
        <w:pStyle w:val="TOC1"/>
        <w:rPr>
          <w:rFonts w:asciiTheme="minorHAnsi" w:eastAsiaTheme="minorEastAsia" w:hAnsiTheme="minorHAnsi" w:cstheme="minorBidi"/>
          <w:b w:val="0"/>
          <w:color w:val="auto"/>
          <w:kern w:val="2"/>
          <w:szCs w:val="24"/>
          <w14:ligatures w14:val="standardContextual"/>
        </w:rPr>
      </w:pPr>
      <w:hyperlink w:anchor="_Toc212324968" w:history="1">
        <w:r w:rsidRPr="00161FA6">
          <w:rPr>
            <w:rStyle w:val="Hyperlink"/>
          </w:rPr>
          <w:t>3</w:t>
        </w:r>
        <w:r>
          <w:rPr>
            <w:rFonts w:asciiTheme="minorHAnsi" w:eastAsiaTheme="minorEastAsia" w:hAnsiTheme="minorHAnsi" w:cstheme="minorBidi"/>
            <w:b w:val="0"/>
            <w:color w:val="auto"/>
            <w:kern w:val="2"/>
            <w:szCs w:val="24"/>
            <w14:ligatures w14:val="standardContextual"/>
          </w:rPr>
          <w:tab/>
        </w:r>
        <w:r w:rsidRPr="00161FA6">
          <w:rPr>
            <w:rStyle w:val="Hyperlink"/>
          </w:rPr>
          <w:t>Layer 3 MPLS Service</w:t>
        </w:r>
        <w:r>
          <w:rPr>
            <w:webHidden/>
          </w:rPr>
          <w:tab/>
        </w:r>
        <w:r>
          <w:rPr>
            <w:webHidden/>
          </w:rPr>
          <w:fldChar w:fldCharType="begin"/>
        </w:r>
        <w:r>
          <w:rPr>
            <w:webHidden/>
          </w:rPr>
          <w:instrText xml:space="preserve"> PAGEREF _Toc212324968 \h </w:instrText>
        </w:r>
        <w:r>
          <w:rPr>
            <w:webHidden/>
          </w:rPr>
        </w:r>
        <w:r>
          <w:rPr>
            <w:webHidden/>
          </w:rPr>
          <w:fldChar w:fldCharType="separate"/>
        </w:r>
        <w:r w:rsidR="0067325B">
          <w:rPr>
            <w:webHidden/>
          </w:rPr>
          <w:t>5</w:t>
        </w:r>
        <w:r>
          <w:rPr>
            <w:webHidden/>
          </w:rPr>
          <w:fldChar w:fldCharType="end"/>
        </w:r>
      </w:hyperlink>
    </w:p>
    <w:p w14:paraId="3E3FDE84" w14:textId="72BE800E" w:rsidR="00052EC6" w:rsidRDefault="00052EC6">
      <w:pPr>
        <w:pStyle w:val="TOC1"/>
        <w:rPr>
          <w:rFonts w:asciiTheme="minorHAnsi" w:eastAsiaTheme="minorEastAsia" w:hAnsiTheme="minorHAnsi" w:cstheme="minorBidi"/>
          <w:b w:val="0"/>
          <w:color w:val="auto"/>
          <w:kern w:val="2"/>
          <w:szCs w:val="24"/>
          <w14:ligatures w14:val="standardContextual"/>
        </w:rPr>
      </w:pPr>
      <w:hyperlink w:anchor="_Toc212324969" w:history="1">
        <w:r w:rsidRPr="00161FA6">
          <w:rPr>
            <w:rStyle w:val="Hyperlink"/>
          </w:rPr>
          <w:t>4</w:t>
        </w:r>
        <w:r>
          <w:rPr>
            <w:rFonts w:asciiTheme="minorHAnsi" w:eastAsiaTheme="minorEastAsia" w:hAnsiTheme="minorHAnsi" w:cstheme="minorBidi"/>
            <w:b w:val="0"/>
            <w:color w:val="auto"/>
            <w:kern w:val="2"/>
            <w:szCs w:val="24"/>
            <w14:ligatures w14:val="standardContextual"/>
          </w:rPr>
          <w:tab/>
        </w:r>
        <w:r w:rsidRPr="00161FA6">
          <w:rPr>
            <w:rStyle w:val="Hyperlink"/>
          </w:rPr>
          <w:t>Terms and Conditions</w:t>
        </w:r>
        <w:r>
          <w:rPr>
            <w:webHidden/>
          </w:rPr>
          <w:tab/>
        </w:r>
        <w:r>
          <w:rPr>
            <w:webHidden/>
          </w:rPr>
          <w:fldChar w:fldCharType="begin"/>
        </w:r>
        <w:r>
          <w:rPr>
            <w:webHidden/>
          </w:rPr>
          <w:instrText xml:space="preserve"> PAGEREF _Toc212324969 \h </w:instrText>
        </w:r>
        <w:r>
          <w:rPr>
            <w:webHidden/>
          </w:rPr>
        </w:r>
        <w:r>
          <w:rPr>
            <w:webHidden/>
          </w:rPr>
          <w:fldChar w:fldCharType="separate"/>
        </w:r>
        <w:r w:rsidR="0067325B">
          <w:rPr>
            <w:webHidden/>
          </w:rPr>
          <w:t>7</w:t>
        </w:r>
        <w:r>
          <w:rPr>
            <w:webHidden/>
          </w:rPr>
          <w:fldChar w:fldCharType="end"/>
        </w:r>
      </w:hyperlink>
    </w:p>
    <w:p w14:paraId="33483BE1" w14:textId="68CCC418" w:rsidR="00052EC6" w:rsidRDefault="00052EC6">
      <w:pPr>
        <w:pStyle w:val="TOC1"/>
        <w:rPr>
          <w:rFonts w:asciiTheme="minorHAnsi" w:eastAsiaTheme="minorEastAsia" w:hAnsiTheme="minorHAnsi" w:cstheme="minorBidi"/>
          <w:b w:val="0"/>
          <w:color w:val="auto"/>
          <w:kern w:val="2"/>
          <w:szCs w:val="24"/>
          <w14:ligatures w14:val="standardContextual"/>
        </w:rPr>
      </w:pPr>
      <w:hyperlink w:anchor="_Toc212324970" w:history="1">
        <w:r w:rsidRPr="00161FA6">
          <w:rPr>
            <w:rStyle w:val="Hyperlink"/>
          </w:rPr>
          <w:t>5</w:t>
        </w:r>
        <w:r>
          <w:rPr>
            <w:rFonts w:asciiTheme="minorHAnsi" w:eastAsiaTheme="minorEastAsia" w:hAnsiTheme="minorHAnsi" w:cstheme="minorBidi"/>
            <w:b w:val="0"/>
            <w:color w:val="auto"/>
            <w:kern w:val="2"/>
            <w:szCs w:val="24"/>
            <w14:ligatures w14:val="standardContextual"/>
          </w:rPr>
          <w:tab/>
        </w:r>
        <w:r w:rsidRPr="00161FA6">
          <w:rPr>
            <w:rStyle w:val="Hyperlink"/>
          </w:rPr>
          <w:t>Database</w:t>
        </w:r>
        <w:r>
          <w:rPr>
            <w:webHidden/>
          </w:rPr>
          <w:tab/>
        </w:r>
        <w:r>
          <w:rPr>
            <w:webHidden/>
          </w:rPr>
          <w:fldChar w:fldCharType="begin"/>
        </w:r>
        <w:r>
          <w:rPr>
            <w:webHidden/>
          </w:rPr>
          <w:instrText xml:space="preserve"> PAGEREF _Toc212324970 \h </w:instrText>
        </w:r>
        <w:r>
          <w:rPr>
            <w:webHidden/>
          </w:rPr>
        </w:r>
        <w:r>
          <w:rPr>
            <w:webHidden/>
          </w:rPr>
          <w:fldChar w:fldCharType="separate"/>
        </w:r>
        <w:r w:rsidR="0067325B">
          <w:rPr>
            <w:webHidden/>
          </w:rPr>
          <w:t>10</w:t>
        </w:r>
        <w:r>
          <w:rPr>
            <w:webHidden/>
          </w:rPr>
          <w:fldChar w:fldCharType="end"/>
        </w:r>
      </w:hyperlink>
    </w:p>
    <w:p w14:paraId="752DFCFA" w14:textId="159DC9CD" w:rsidR="00052EC6" w:rsidRDefault="00052EC6">
      <w:pPr>
        <w:pStyle w:val="TOC1"/>
        <w:rPr>
          <w:rFonts w:asciiTheme="minorHAnsi" w:eastAsiaTheme="minorEastAsia" w:hAnsiTheme="minorHAnsi" w:cstheme="minorBidi"/>
          <w:b w:val="0"/>
          <w:color w:val="auto"/>
          <w:kern w:val="2"/>
          <w:szCs w:val="24"/>
          <w14:ligatures w14:val="standardContextual"/>
        </w:rPr>
      </w:pPr>
      <w:hyperlink w:anchor="_Toc212324971" w:history="1">
        <w:r w:rsidRPr="00161FA6">
          <w:rPr>
            <w:rStyle w:val="Hyperlink"/>
          </w:rPr>
          <w:t>6</w:t>
        </w:r>
        <w:r>
          <w:rPr>
            <w:rFonts w:asciiTheme="minorHAnsi" w:eastAsiaTheme="minorEastAsia" w:hAnsiTheme="minorHAnsi" w:cstheme="minorBidi"/>
            <w:b w:val="0"/>
            <w:color w:val="auto"/>
            <w:kern w:val="2"/>
            <w:szCs w:val="24"/>
            <w14:ligatures w14:val="standardContextual"/>
          </w:rPr>
          <w:tab/>
        </w:r>
        <w:r w:rsidRPr="00161FA6">
          <w:rPr>
            <w:rStyle w:val="Hyperlink"/>
          </w:rPr>
          <w:t>Ordering and Delivery</w:t>
        </w:r>
        <w:r>
          <w:rPr>
            <w:webHidden/>
          </w:rPr>
          <w:tab/>
        </w:r>
        <w:r>
          <w:rPr>
            <w:webHidden/>
          </w:rPr>
          <w:fldChar w:fldCharType="begin"/>
        </w:r>
        <w:r>
          <w:rPr>
            <w:webHidden/>
          </w:rPr>
          <w:instrText xml:space="preserve"> PAGEREF _Toc212324971 \h </w:instrText>
        </w:r>
        <w:r>
          <w:rPr>
            <w:webHidden/>
          </w:rPr>
        </w:r>
        <w:r>
          <w:rPr>
            <w:webHidden/>
          </w:rPr>
          <w:fldChar w:fldCharType="separate"/>
        </w:r>
        <w:r w:rsidR="0067325B">
          <w:rPr>
            <w:webHidden/>
          </w:rPr>
          <w:t>11</w:t>
        </w:r>
        <w:r>
          <w:rPr>
            <w:webHidden/>
          </w:rPr>
          <w:fldChar w:fldCharType="end"/>
        </w:r>
      </w:hyperlink>
    </w:p>
    <w:p w14:paraId="004F05A6" w14:textId="5A76FC8F" w:rsidR="00052EC6" w:rsidRDefault="00052EC6">
      <w:pPr>
        <w:pStyle w:val="TOC1"/>
        <w:rPr>
          <w:rFonts w:asciiTheme="minorHAnsi" w:eastAsiaTheme="minorEastAsia" w:hAnsiTheme="minorHAnsi" w:cstheme="minorBidi"/>
          <w:b w:val="0"/>
          <w:color w:val="auto"/>
          <w:kern w:val="2"/>
          <w:szCs w:val="24"/>
          <w14:ligatures w14:val="standardContextual"/>
        </w:rPr>
      </w:pPr>
      <w:hyperlink w:anchor="_Toc212324972" w:history="1">
        <w:r w:rsidRPr="00161FA6">
          <w:rPr>
            <w:rStyle w:val="Hyperlink"/>
          </w:rPr>
          <w:t>7</w:t>
        </w:r>
        <w:r>
          <w:rPr>
            <w:rFonts w:asciiTheme="minorHAnsi" w:eastAsiaTheme="minorEastAsia" w:hAnsiTheme="minorHAnsi" w:cstheme="minorBidi"/>
            <w:b w:val="0"/>
            <w:color w:val="auto"/>
            <w:kern w:val="2"/>
            <w:szCs w:val="24"/>
            <w14:ligatures w14:val="standardContextual"/>
          </w:rPr>
          <w:tab/>
        </w:r>
        <w:r w:rsidRPr="00161FA6">
          <w:rPr>
            <w:rStyle w:val="Hyperlink"/>
          </w:rPr>
          <w:t>Prices</w:t>
        </w:r>
        <w:r>
          <w:rPr>
            <w:webHidden/>
          </w:rPr>
          <w:tab/>
        </w:r>
        <w:r>
          <w:rPr>
            <w:webHidden/>
          </w:rPr>
          <w:fldChar w:fldCharType="begin"/>
        </w:r>
        <w:r>
          <w:rPr>
            <w:webHidden/>
          </w:rPr>
          <w:instrText xml:space="preserve"> PAGEREF _Toc212324972 \h </w:instrText>
        </w:r>
        <w:r>
          <w:rPr>
            <w:webHidden/>
          </w:rPr>
        </w:r>
        <w:r>
          <w:rPr>
            <w:webHidden/>
          </w:rPr>
          <w:fldChar w:fldCharType="separate"/>
        </w:r>
        <w:r w:rsidR="0067325B">
          <w:rPr>
            <w:webHidden/>
          </w:rPr>
          <w:t>12</w:t>
        </w:r>
        <w:r>
          <w:rPr>
            <w:webHidden/>
          </w:rPr>
          <w:fldChar w:fldCharType="end"/>
        </w:r>
      </w:hyperlink>
    </w:p>
    <w:p w14:paraId="72986A79" w14:textId="71CE9079" w:rsidR="00052EC6" w:rsidRDefault="00052EC6">
      <w:pPr>
        <w:pStyle w:val="TOC1"/>
        <w:rPr>
          <w:rFonts w:asciiTheme="minorHAnsi" w:eastAsiaTheme="minorEastAsia" w:hAnsiTheme="minorHAnsi" w:cstheme="minorBidi"/>
          <w:b w:val="0"/>
          <w:color w:val="auto"/>
          <w:kern w:val="2"/>
          <w:szCs w:val="24"/>
          <w14:ligatures w14:val="standardContextual"/>
        </w:rPr>
      </w:pPr>
      <w:hyperlink w:anchor="_Toc212324973" w:history="1">
        <w:r w:rsidRPr="00161FA6">
          <w:rPr>
            <w:rStyle w:val="Hyperlink"/>
          </w:rPr>
          <w:t>8</w:t>
        </w:r>
        <w:r>
          <w:rPr>
            <w:rFonts w:asciiTheme="minorHAnsi" w:eastAsiaTheme="minorEastAsia" w:hAnsiTheme="minorHAnsi" w:cstheme="minorBidi"/>
            <w:b w:val="0"/>
            <w:color w:val="auto"/>
            <w:kern w:val="2"/>
            <w:szCs w:val="24"/>
            <w14:ligatures w14:val="standardContextual"/>
          </w:rPr>
          <w:tab/>
        </w:r>
        <w:r w:rsidRPr="00161FA6">
          <w:rPr>
            <w:rStyle w:val="Hyperlink"/>
          </w:rPr>
          <w:t>Fault Management</w:t>
        </w:r>
        <w:r>
          <w:rPr>
            <w:webHidden/>
          </w:rPr>
          <w:tab/>
        </w:r>
        <w:r>
          <w:rPr>
            <w:webHidden/>
          </w:rPr>
          <w:fldChar w:fldCharType="begin"/>
        </w:r>
        <w:r>
          <w:rPr>
            <w:webHidden/>
          </w:rPr>
          <w:instrText xml:space="preserve"> PAGEREF _Toc212324973 \h </w:instrText>
        </w:r>
        <w:r>
          <w:rPr>
            <w:webHidden/>
          </w:rPr>
        </w:r>
        <w:r>
          <w:rPr>
            <w:webHidden/>
          </w:rPr>
          <w:fldChar w:fldCharType="separate"/>
        </w:r>
        <w:r w:rsidR="0067325B">
          <w:rPr>
            <w:webHidden/>
          </w:rPr>
          <w:t>13</w:t>
        </w:r>
        <w:r>
          <w:rPr>
            <w:webHidden/>
          </w:rPr>
          <w:fldChar w:fldCharType="end"/>
        </w:r>
      </w:hyperlink>
    </w:p>
    <w:p w14:paraId="5C399480" w14:textId="5E4113FC" w:rsidR="00052EC6" w:rsidRDefault="00052EC6">
      <w:pPr>
        <w:pStyle w:val="TOC1"/>
        <w:rPr>
          <w:rFonts w:asciiTheme="minorHAnsi" w:eastAsiaTheme="minorEastAsia" w:hAnsiTheme="minorHAnsi" w:cstheme="minorBidi"/>
          <w:b w:val="0"/>
          <w:color w:val="auto"/>
          <w:kern w:val="2"/>
          <w:szCs w:val="24"/>
          <w14:ligatures w14:val="standardContextual"/>
        </w:rPr>
      </w:pPr>
      <w:hyperlink w:anchor="_Toc212324974" w:history="1">
        <w:r w:rsidRPr="00161FA6">
          <w:rPr>
            <w:rStyle w:val="Hyperlink"/>
          </w:rPr>
          <w:t>9</w:t>
        </w:r>
        <w:r>
          <w:rPr>
            <w:rFonts w:asciiTheme="minorHAnsi" w:eastAsiaTheme="minorEastAsia" w:hAnsiTheme="minorHAnsi" w:cstheme="minorBidi"/>
            <w:b w:val="0"/>
            <w:color w:val="auto"/>
            <w:kern w:val="2"/>
            <w:szCs w:val="24"/>
            <w14:ligatures w14:val="standardContextual"/>
          </w:rPr>
          <w:tab/>
        </w:r>
        <w:r w:rsidRPr="00161FA6">
          <w:rPr>
            <w:rStyle w:val="Hyperlink"/>
          </w:rPr>
          <w:t>Forecasts</w:t>
        </w:r>
        <w:r>
          <w:rPr>
            <w:webHidden/>
          </w:rPr>
          <w:tab/>
        </w:r>
        <w:r>
          <w:rPr>
            <w:webHidden/>
          </w:rPr>
          <w:fldChar w:fldCharType="begin"/>
        </w:r>
        <w:r>
          <w:rPr>
            <w:webHidden/>
          </w:rPr>
          <w:instrText xml:space="preserve"> PAGEREF _Toc212324974 \h </w:instrText>
        </w:r>
        <w:r>
          <w:rPr>
            <w:webHidden/>
          </w:rPr>
        </w:r>
        <w:r>
          <w:rPr>
            <w:webHidden/>
          </w:rPr>
          <w:fldChar w:fldCharType="separate"/>
        </w:r>
        <w:r w:rsidR="0067325B">
          <w:rPr>
            <w:webHidden/>
          </w:rPr>
          <w:t>14</w:t>
        </w:r>
        <w:r>
          <w:rPr>
            <w:webHidden/>
          </w:rPr>
          <w:fldChar w:fldCharType="end"/>
        </w:r>
      </w:hyperlink>
    </w:p>
    <w:p w14:paraId="5A2EA90A" w14:textId="3CB5296A" w:rsidR="0029357C" w:rsidRDefault="004046E9" w:rsidP="00325582">
      <w:pPr>
        <w:pStyle w:val="IndexTOC"/>
        <w:tabs>
          <w:tab w:val="right" w:pos="8805"/>
          <w:tab w:val="right" w:leader="dot" w:pos="9000"/>
        </w:tabs>
        <w:spacing w:after="120"/>
        <w:ind w:right="1886"/>
        <w:rPr>
          <w:color w:val="000000"/>
        </w:rPr>
      </w:pPr>
      <w:r w:rsidRPr="00325582">
        <w:rPr>
          <w:bCs/>
          <w:color w:val="000000"/>
        </w:rPr>
        <w:fldChar w:fldCharType="end"/>
      </w:r>
    </w:p>
    <w:p w14:paraId="4B17BA33" w14:textId="77777777" w:rsidR="00EA310F" w:rsidRDefault="00EA310F" w:rsidP="002542BD">
      <w:pPr>
        <w:pStyle w:val="Heading1"/>
      </w:pPr>
      <w:bookmarkStart w:id="0" w:name="_Toc212324966"/>
      <w:r>
        <w:lastRenderedPageBreak/>
        <w:t>General</w:t>
      </w:r>
      <w:bookmarkEnd w:id="0"/>
      <w:r>
        <w:t xml:space="preserve"> </w:t>
      </w:r>
    </w:p>
    <w:p w14:paraId="684F2100" w14:textId="7F66EFD5" w:rsidR="00257AE9" w:rsidRDefault="00D67389" w:rsidP="003B5674">
      <w:pPr>
        <w:pStyle w:val="ListParagraph"/>
      </w:pPr>
      <w:r w:rsidRPr="00035614">
        <w:t xml:space="preserve">This </w:t>
      </w:r>
      <w:r>
        <w:t xml:space="preserve">Sub Annex </w:t>
      </w:r>
      <w:r w:rsidRPr="00035614">
        <w:t xml:space="preserve">sets out </w:t>
      </w:r>
      <w:r>
        <w:t xml:space="preserve">the </w:t>
      </w:r>
      <w:r w:rsidR="003B5674">
        <w:t xml:space="preserve">Omantel offer for </w:t>
      </w:r>
      <w:r w:rsidR="00F602D2">
        <w:t>Layer 3 MPLS</w:t>
      </w:r>
      <w:r w:rsidR="003B5674">
        <w:t xml:space="preserve"> </w:t>
      </w:r>
      <w:r w:rsidR="00FD44F1">
        <w:t>Service</w:t>
      </w:r>
      <w:r w:rsidR="00257AE9">
        <w:t>.</w:t>
      </w:r>
    </w:p>
    <w:p w14:paraId="2C96E6D1" w14:textId="0533F2C9" w:rsidR="00EC352D" w:rsidRDefault="00EC352D" w:rsidP="00EC352D">
      <w:pPr>
        <w:pStyle w:val="ListParagraph"/>
      </w:pPr>
      <w:r>
        <w:t xml:space="preserve">The Layer 3 MPLS service enables the Requesting Party to connect an </w:t>
      </w:r>
      <w:proofErr w:type="gramStart"/>
      <w:r>
        <w:t>International</w:t>
      </w:r>
      <w:proofErr w:type="gramEnd"/>
      <w:r>
        <w:t xml:space="preserve"> location to an Omantel POP (or </w:t>
      </w:r>
      <w:proofErr w:type="gramStart"/>
      <w:r>
        <w:t>a</w:t>
      </w:r>
      <w:proofErr w:type="gramEnd"/>
      <w:r>
        <w:t xml:space="preserve"> NNI) in Oman </w:t>
      </w:r>
      <w:r w:rsidR="008F5380">
        <w:t>through</w:t>
      </w:r>
      <w:r>
        <w:t xml:space="preserve"> Layer 3 MPLS connectivity. </w:t>
      </w:r>
    </w:p>
    <w:p w14:paraId="482FA068" w14:textId="77777777" w:rsidR="00257AE9" w:rsidRPr="00031D1C" w:rsidRDefault="00257AE9" w:rsidP="008F5380"/>
    <w:p w14:paraId="66298A73" w14:textId="77777777" w:rsidR="00EA310F" w:rsidRPr="00EA310F" w:rsidRDefault="00EA310F" w:rsidP="00EA310F"/>
    <w:p w14:paraId="62B1415B" w14:textId="77777777" w:rsidR="00B736A7" w:rsidRPr="00615395" w:rsidRDefault="00B736A7" w:rsidP="0096263D">
      <w:pPr>
        <w:pStyle w:val="ListParagraph2"/>
        <w:numPr>
          <w:ilvl w:val="0"/>
          <w:numId w:val="0"/>
        </w:numPr>
        <w:ind w:left="864"/>
      </w:pPr>
    </w:p>
    <w:p w14:paraId="45252942" w14:textId="63AD655B" w:rsidR="00257AE9" w:rsidRDefault="00257AE9" w:rsidP="002542BD">
      <w:pPr>
        <w:pStyle w:val="Heading1"/>
      </w:pPr>
      <w:bookmarkStart w:id="1" w:name="_Toc212324967"/>
      <w:r>
        <w:lastRenderedPageBreak/>
        <w:t>Definition</w:t>
      </w:r>
      <w:r w:rsidR="00D5053A">
        <w:t>s</w:t>
      </w:r>
      <w:bookmarkEnd w:id="1"/>
    </w:p>
    <w:p w14:paraId="3DACA3B7" w14:textId="77777777" w:rsidR="00257AE9" w:rsidRDefault="006C1ED1" w:rsidP="00F42B20">
      <w:pPr>
        <w:pStyle w:val="ListParagraph"/>
      </w:pPr>
      <w:r w:rsidRPr="004D186A">
        <w:t xml:space="preserve">The definitions in </w:t>
      </w:r>
      <w:r w:rsidR="00B8439A">
        <w:t xml:space="preserve">Annex L shall apply to this Sub </w:t>
      </w:r>
      <w:r w:rsidRPr="004D186A">
        <w:t>Annex in addition to the following definitions:</w:t>
      </w:r>
    </w:p>
    <w:p w14:paraId="4C7BBBBD" w14:textId="77777777" w:rsidR="009F36E7" w:rsidRDefault="009F36E7" w:rsidP="000602B5">
      <w:pPr>
        <w:pStyle w:val="ListParagraph"/>
        <w:numPr>
          <w:ilvl w:val="2"/>
          <w:numId w:val="1"/>
        </w:numPr>
      </w:pPr>
      <w:r>
        <w:t>POP – Point of Presence</w:t>
      </w:r>
    </w:p>
    <w:p w14:paraId="57B0492C" w14:textId="21080A31" w:rsidR="00EF1412" w:rsidRDefault="00EF1412" w:rsidP="000602B5">
      <w:pPr>
        <w:pStyle w:val="ListParagraph"/>
        <w:numPr>
          <w:ilvl w:val="2"/>
          <w:numId w:val="1"/>
        </w:numPr>
      </w:pPr>
      <w:r>
        <w:t>Service – Layer 3 MPLS service</w:t>
      </w:r>
    </w:p>
    <w:p w14:paraId="40A4A04F" w14:textId="4CAAE299" w:rsidR="00195EB2" w:rsidRDefault="00195EB2" w:rsidP="0033404A">
      <w:pPr>
        <w:pStyle w:val="ListParagraph2"/>
      </w:pPr>
      <w:r>
        <w:t>Contract Term – the contract period of the Service provisioning starting from the Service provisioning date.</w:t>
      </w:r>
    </w:p>
    <w:p w14:paraId="5D994F5E" w14:textId="77777777" w:rsidR="00257AE9" w:rsidRDefault="00257AE9" w:rsidP="00257AE9"/>
    <w:p w14:paraId="5D86C082" w14:textId="77777777" w:rsidR="005B0F97" w:rsidRDefault="005B0F97" w:rsidP="00257AE9"/>
    <w:p w14:paraId="159422A1" w14:textId="77777777" w:rsidR="005B0F97" w:rsidRPr="00257AE9" w:rsidRDefault="005B0F97" w:rsidP="00257AE9"/>
    <w:p w14:paraId="6F014770" w14:textId="77777777" w:rsidR="005458E9" w:rsidRPr="005458E9" w:rsidRDefault="005458E9" w:rsidP="005458E9"/>
    <w:p w14:paraId="1F1E826F" w14:textId="555A882B" w:rsidR="00E568AD" w:rsidRDefault="000840C9" w:rsidP="00A37ED8">
      <w:pPr>
        <w:pStyle w:val="Heading1"/>
      </w:pPr>
      <w:bookmarkStart w:id="2" w:name="_Toc212324968"/>
      <w:r>
        <w:lastRenderedPageBreak/>
        <w:t>Layer 3 MPLS Service</w:t>
      </w:r>
      <w:bookmarkEnd w:id="2"/>
    </w:p>
    <w:p w14:paraId="5A9F62F4" w14:textId="3683827E" w:rsidR="004B3D40" w:rsidRDefault="004B3D40" w:rsidP="004B3D40">
      <w:pPr>
        <w:pStyle w:val="ListParagraph"/>
      </w:pPr>
      <w:r>
        <w:t xml:space="preserve">Omantel offers the Requesting Party the possibility to connect an </w:t>
      </w:r>
      <w:proofErr w:type="gramStart"/>
      <w:r>
        <w:t>International</w:t>
      </w:r>
      <w:proofErr w:type="gramEnd"/>
      <w:r>
        <w:t xml:space="preserve"> location to an Omantel POP (or </w:t>
      </w:r>
      <w:proofErr w:type="gramStart"/>
      <w:r>
        <w:t>a</w:t>
      </w:r>
      <w:proofErr w:type="gramEnd"/>
      <w:r>
        <w:t xml:space="preserve"> NNI) in Oman through a Layer 3 MPLS connectivity.</w:t>
      </w:r>
    </w:p>
    <w:p w14:paraId="2FA40B00" w14:textId="77777777" w:rsidR="004B3D40" w:rsidRDefault="004B3D40" w:rsidP="004B3D40">
      <w:pPr>
        <w:pStyle w:val="ListParagraph"/>
      </w:pPr>
      <w:r w:rsidRPr="006C5997">
        <w:t xml:space="preserve">Request for this Service shall be initiated by the Requesting Party. </w:t>
      </w:r>
      <w:r>
        <w:t>If multiple international locations are to be connected to Oman, then separate requests should be made for each international location.</w:t>
      </w:r>
    </w:p>
    <w:p w14:paraId="454C370F" w14:textId="1AF3F280" w:rsidR="00F01AC3" w:rsidRDefault="00F01AC3" w:rsidP="00F01AC3">
      <w:pPr>
        <w:pStyle w:val="ListParagraph"/>
      </w:pPr>
      <w:r>
        <w:t xml:space="preserve">If the Service is to be handed over </w:t>
      </w:r>
      <w:proofErr w:type="gramStart"/>
      <w:r>
        <w:t>at</w:t>
      </w:r>
      <w:proofErr w:type="gramEnd"/>
      <w:r>
        <w:t xml:space="preserve"> </w:t>
      </w:r>
      <w:proofErr w:type="gramStart"/>
      <w:r>
        <w:t>a</w:t>
      </w:r>
      <w:proofErr w:type="gramEnd"/>
      <w:r>
        <w:t xml:space="preserve"> NNI, the Layer 3 NNI </w:t>
      </w:r>
      <w:proofErr w:type="gramStart"/>
      <w:r>
        <w:t>has to</w:t>
      </w:r>
      <w:proofErr w:type="gramEnd"/>
      <w:r>
        <w:t xml:space="preserve"> be first established before processing the order for the Layer 3 MPLS service. The charges for the NNI service and for the connectivity to establish the NNI service are not included as part of this L</w:t>
      </w:r>
      <w:r w:rsidR="00F207E8">
        <w:t>ayer 3</w:t>
      </w:r>
      <w:r>
        <w:t xml:space="preserve"> </w:t>
      </w:r>
      <w:r w:rsidR="00F207E8">
        <w:t>MPLS</w:t>
      </w:r>
      <w:r>
        <w:t xml:space="preserve"> Service.</w:t>
      </w:r>
    </w:p>
    <w:p w14:paraId="6F160AD5" w14:textId="77777777" w:rsidR="00AA6922" w:rsidRDefault="00AA6922" w:rsidP="00AA6922">
      <w:pPr>
        <w:pStyle w:val="ListParagraph"/>
      </w:pPr>
      <w:r>
        <w:t xml:space="preserve">If the Service is to be handed over at Omantel POP, the Requesting Party </w:t>
      </w:r>
      <w:proofErr w:type="gramStart"/>
      <w:r>
        <w:t>has to</w:t>
      </w:r>
      <w:proofErr w:type="gramEnd"/>
      <w:r>
        <w:t xml:space="preserve"> request connectivity between Omantel POP and its network. The connectivity charges </w:t>
      </w:r>
      <w:proofErr w:type="gramStart"/>
      <w:r>
        <w:t>have to</w:t>
      </w:r>
      <w:proofErr w:type="gramEnd"/>
      <w:r>
        <w:t xml:space="preserve"> be ordered </w:t>
      </w:r>
      <w:proofErr w:type="gramStart"/>
      <w:r>
        <w:t>separately, and</w:t>
      </w:r>
      <w:proofErr w:type="gramEnd"/>
      <w:r>
        <w:t xml:space="preserve"> are not included as part of this service.</w:t>
      </w:r>
    </w:p>
    <w:p w14:paraId="65DB1A6D" w14:textId="2872EAFD" w:rsidR="003432F6" w:rsidRDefault="00F01AC3" w:rsidP="00F01AC3">
      <w:pPr>
        <w:pStyle w:val="ListParagraph"/>
      </w:pPr>
      <w:r w:rsidRPr="006C5997">
        <w:t>The exact location</w:t>
      </w:r>
      <w:r w:rsidRPr="00252E9F">
        <w:t xml:space="preserve"> or the </w:t>
      </w:r>
      <w:r w:rsidR="00620BA8">
        <w:t>endpoints</w:t>
      </w:r>
      <w:r w:rsidRPr="006C5997">
        <w:t xml:space="preserve"> will be mutually agreed between both Parties after a joint site-survey. The cost of performing the survey shall be charged in accordance </w:t>
      </w:r>
      <w:proofErr w:type="gramStart"/>
      <w:r w:rsidRPr="006C5997">
        <w:t>to</w:t>
      </w:r>
      <w:proofErr w:type="gramEnd"/>
      <w:r w:rsidRPr="006C5997">
        <w:t xml:space="preserve"> Clause </w:t>
      </w:r>
      <w:r w:rsidR="00FF3416">
        <w:fldChar w:fldCharType="begin"/>
      </w:r>
      <w:r w:rsidR="00FF3416">
        <w:instrText xml:space="preserve"> REF _Ref219298298 \r \h </w:instrText>
      </w:r>
      <w:r w:rsidR="00FF3416">
        <w:fldChar w:fldCharType="separate"/>
      </w:r>
      <w:r w:rsidR="0067325B">
        <w:t>7</w:t>
      </w:r>
      <w:r w:rsidR="00FF3416">
        <w:fldChar w:fldCharType="end"/>
      </w:r>
      <w:r w:rsidR="00FF3416">
        <w:t xml:space="preserve"> </w:t>
      </w:r>
      <w:r>
        <w:t>of this Sub Annex</w:t>
      </w:r>
      <w:r w:rsidRPr="006C5997">
        <w:t>.</w:t>
      </w:r>
      <w:r w:rsidR="00255D23">
        <w:t xml:space="preserve"> </w:t>
      </w:r>
    </w:p>
    <w:p w14:paraId="1798902D" w14:textId="77777777" w:rsidR="003432F6" w:rsidRDefault="003432F6" w:rsidP="003432F6">
      <w:pPr>
        <w:pStyle w:val="ListParagraph"/>
      </w:pPr>
      <w:r>
        <w:t>This Service supports a MTU size of 1500 bytes.</w:t>
      </w:r>
    </w:p>
    <w:p w14:paraId="52DFD9A6" w14:textId="61773F1E" w:rsidR="003432F6" w:rsidRDefault="003432F6" w:rsidP="003432F6">
      <w:pPr>
        <w:pStyle w:val="ListParagraph"/>
      </w:pPr>
      <w:r>
        <w:t>The L</w:t>
      </w:r>
      <w:r w:rsidR="00340B08">
        <w:t>ayer 3</w:t>
      </w:r>
      <w:r>
        <w:t xml:space="preserve"> </w:t>
      </w:r>
      <w:r w:rsidR="00AF40AF">
        <w:t>MPLS</w:t>
      </w:r>
      <w:r>
        <w:t xml:space="preserve"> Service portfolio consists of the following bandwidths and their multiples.</w:t>
      </w:r>
    </w:p>
    <w:p w14:paraId="70ADA432" w14:textId="77777777" w:rsidR="003432F6" w:rsidRDefault="003432F6" w:rsidP="003432F6">
      <w:pPr>
        <w:pStyle w:val="listParagrapha"/>
        <w:numPr>
          <w:ilvl w:val="0"/>
          <w:numId w:val="8"/>
        </w:numPr>
        <w:jc w:val="both"/>
      </w:pPr>
      <w:r>
        <w:t>2 Mbit/s</w:t>
      </w:r>
    </w:p>
    <w:p w14:paraId="50810BC6" w14:textId="77777777" w:rsidR="003432F6" w:rsidRDefault="003432F6" w:rsidP="003432F6">
      <w:pPr>
        <w:pStyle w:val="listParagrapha"/>
        <w:numPr>
          <w:ilvl w:val="0"/>
          <w:numId w:val="8"/>
        </w:numPr>
        <w:jc w:val="both"/>
      </w:pPr>
      <w:r>
        <w:t>34 Mbit/s</w:t>
      </w:r>
    </w:p>
    <w:p w14:paraId="01AD7D48" w14:textId="77777777" w:rsidR="003432F6" w:rsidRDefault="003432F6" w:rsidP="003432F6">
      <w:pPr>
        <w:pStyle w:val="listParagrapha"/>
        <w:numPr>
          <w:ilvl w:val="0"/>
          <w:numId w:val="8"/>
        </w:numPr>
        <w:jc w:val="both"/>
      </w:pPr>
      <w:r>
        <w:t>155 Mbit/s</w:t>
      </w:r>
    </w:p>
    <w:p w14:paraId="79314108" w14:textId="25394771" w:rsidR="00730D28" w:rsidRDefault="00730D28" w:rsidP="00730D28">
      <w:pPr>
        <w:pStyle w:val="listParagrapha"/>
        <w:numPr>
          <w:ilvl w:val="0"/>
          <w:numId w:val="8"/>
        </w:numPr>
        <w:jc w:val="both"/>
      </w:pPr>
      <w:r w:rsidRPr="00555790">
        <w:t xml:space="preserve">1 </w:t>
      </w:r>
      <w:proofErr w:type="spellStart"/>
      <w:r w:rsidRPr="00555790">
        <w:t>Gbits</w:t>
      </w:r>
      <w:proofErr w:type="spellEnd"/>
      <w:r w:rsidRPr="00555790">
        <w:t>/s</w:t>
      </w:r>
    </w:p>
    <w:p w14:paraId="7198C70A" w14:textId="77777777" w:rsidR="00730D28" w:rsidRDefault="00730D28" w:rsidP="00730D28">
      <w:pPr>
        <w:pStyle w:val="listParagrapha"/>
        <w:numPr>
          <w:ilvl w:val="0"/>
          <w:numId w:val="8"/>
        </w:numPr>
        <w:jc w:val="both"/>
      </w:pPr>
      <w:r w:rsidRPr="00555790">
        <w:t xml:space="preserve">10 </w:t>
      </w:r>
      <w:proofErr w:type="spellStart"/>
      <w:r w:rsidRPr="00555790">
        <w:t>Gbits</w:t>
      </w:r>
      <w:proofErr w:type="spellEnd"/>
      <w:r w:rsidRPr="00555790">
        <w:t xml:space="preserve">/s </w:t>
      </w:r>
    </w:p>
    <w:p w14:paraId="0D18C3A5" w14:textId="77777777" w:rsidR="00730D28" w:rsidRDefault="00730D28" w:rsidP="00730D28">
      <w:pPr>
        <w:pStyle w:val="listParagrapha"/>
        <w:numPr>
          <w:ilvl w:val="0"/>
          <w:numId w:val="8"/>
        </w:numPr>
        <w:jc w:val="both"/>
      </w:pPr>
      <w:r w:rsidRPr="00555790">
        <w:t xml:space="preserve">100 </w:t>
      </w:r>
      <w:proofErr w:type="spellStart"/>
      <w:r w:rsidRPr="00555790">
        <w:t>Gbits</w:t>
      </w:r>
      <w:proofErr w:type="spellEnd"/>
      <w:r w:rsidRPr="00555790">
        <w:t>/s</w:t>
      </w:r>
    </w:p>
    <w:p w14:paraId="1DB190D9" w14:textId="77777777" w:rsidR="00730D28" w:rsidRDefault="00730D28" w:rsidP="00730D28">
      <w:pPr>
        <w:pStyle w:val="listParagrapha"/>
        <w:numPr>
          <w:ilvl w:val="0"/>
          <w:numId w:val="0"/>
        </w:numPr>
        <w:ind w:left="864"/>
        <w:jc w:val="both"/>
      </w:pPr>
    </w:p>
    <w:p w14:paraId="77ABD82B" w14:textId="39A4D850" w:rsidR="003432F6" w:rsidRPr="00B109C4" w:rsidRDefault="003432F6" w:rsidP="003432F6">
      <w:pPr>
        <w:pStyle w:val="ListParagraph"/>
      </w:pPr>
      <w:r>
        <w:t xml:space="preserve">If the international location is not </w:t>
      </w:r>
      <w:proofErr w:type="gramStart"/>
      <w:r>
        <w:t>an Omantel</w:t>
      </w:r>
      <w:proofErr w:type="gramEnd"/>
      <w:r>
        <w:t xml:space="preserve"> POP, </w:t>
      </w:r>
      <w:r w:rsidRPr="00B109C4">
        <w:t xml:space="preserve">Omantel </w:t>
      </w:r>
      <w:r>
        <w:t>may</w:t>
      </w:r>
      <w:r w:rsidRPr="00B109C4">
        <w:t xml:space="preserve"> provide access to those locations through its suppliers’ network. </w:t>
      </w:r>
      <w:r>
        <w:t xml:space="preserve">The suppliers’ charges will be passed on to the </w:t>
      </w:r>
      <w:r w:rsidR="00BA7AA2">
        <w:t>Requesting Party after adding 16</w:t>
      </w:r>
      <w:r>
        <w:t xml:space="preserve">% markup. </w:t>
      </w:r>
    </w:p>
    <w:p w14:paraId="1690DF7D" w14:textId="158601DF" w:rsidR="003432F6" w:rsidRDefault="003432F6" w:rsidP="003432F6">
      <w:pPr>
        <w:pStyle w:val="ListParagraph"/>
      </w:pPr>
      <w:r>
        <w:t xml:space="preserve">The </w:t>
      </w:r>
      <w:proofErr w:type="gramStart"/>
      <w:r>
        <w:t>charges</w:t>
      </w:r>
      <w:proofErr w:type="gramEnd"/>
      <w:r>
        <w:t xml:space="preserve"> for </w:t>
      </w:r>
      <w:proofErr w:type="gramStart"/>
      <w:r>
        <w:t>cross connects</w:t>
      </w:r>
      <w:proofErr w:type="gramEnd"/>
      <w:r>
        <w:t xml:space="preserve"> and access/</w:t>
      </w:r>
      <w:proofErr w:type="gramStart"/>
      <w:r>
        <w:t>backhaul</w:t>
      </w:r>
      <w:proofErr w:type="gramEnd"/>
      <w:r>
        <w:t xml:space="preserve"> links are not included as part of this service. Omantel shall pass on the third-party costs to the Requesting Party after adding </w:t>
      </w:r>
      <w:r w:rsidR="00C13FBA">
        <w:t>16%</w:t>
      </w:r>
      <w:r>
        <w:t xml:space="preserve"> markup.</w:t>
      </w:r>
      <w:r w:rsidRPr="006C5997">
        <w:t xml:space="preserve"> </w:t>
      </w:r>
    </w:p>
    <w:p w14:paraId="2F274DEE" w14:textId="77777777" w:rsidR="003432F6" w:rsidRPr="00520E96" w:rsidRDefault="003432F6" w:rsidP="003432F6">
      <w:pPr>
        <w:pStyle w:val="ListParagraph"/>
      </w:pPr>
      <w:r w:rsidRPr="00520E96">
        <w:t>Omantel shall inform the Requesting Party about the result of the technical feasibility and availability. In case it is not possible to offer this Service at the requested location, Omantel may propose an alternative solution.</w:t>
      </w:r>
    </w:p>
    <w:p w14:paraId="77CB43EE" w14:textId="64BB691A" w:rsidR="00F601C3" w:rsidRPr="00520E96" w:rsidRDefault="00F601C3" w:rsidP="00F601C3">
      <w:pPr>
        <w:pStyle w:val="ListParagraph"/>
        <w:mirrorIndents w:val="0"/>
      </w:pPr>
      <w:r w:rsidRPr="00520E96">
        <w:t>Omantel will assess the Requesting Party re</w:t>
      </w:r>
      <w:r w:rsidR="00B109C4">
        <w:t>quirements</w:t>
      </w:r>
      <w:r w:rsidRPr="00520E96">
        <w:t xml:space="preserve"> taking into consideration the following:</w:t>
      </w:r>
    </w:p>
    <w:p w14:paraId="4BFA0303" w14:textId="07D159C0" w:rsidR="00F601C3" w:rsidRPr="00520E96" w:rsidRDefault="00F601C3" w:rsidP="00F601C3">
      <w:pPr>
        <w:pStyle w:val="ListParagraph2"/>
        <w:mirrorIndents w:val="0"/>
      </w:pPr>
      <w:r w:rsidRPr="00520E96">
        <w:t xml:space="preserve">Omantel’s reasonably anticipated requirements in the next five (5) years for </w:t>
      </w:r>
      <w:r w:rsidR="00B109C4">
        <w:t xml:space="preserve">Layer 3 </w:t>
      </w:r>
      <w:proofErr w:type="gramStart"/>
      <w:r w:rsidR="00B109C4">
        <w:t xml:space="preserve">MPLS </w:t>
      </w:r>
      <w:r w:rsidRPr="00520E96">
        <w:t xml:space="preserve"> </w:t>
      </w:r>
      <w:r w:rsidR="00B109C4">
        <w:t>service</w:t>
      </w:r>
      <w:proofErr w:type="gramEnd"/>
      <w:r w:rsidR="00B109C4">
        <w:t xml:space="preserve"> </w:t>
      </w:r>
      <w:r w:rsidRPr="00520E96">
        <w:t xml:space="preserve">for the provision to itself and its </w:t>
      </w:r>
      <w:proofErr w:type="gramStart"/>
      <w:r w:rsidRPr="00520E96">
        <w:t>Customers;</w:t>
      </w:r>
      <w:proofErr w:type="gramEnd"/>
    </w:p>
    <w:p w14:paraId="5152662D" w14:textId="33D754C5" w:rsidR="00F601C3" w:rsidRPr="00520E96" w:rsidRDefault="00F601C3" w:rsidP="00F601C3">
      <w:pPr>
        <w:pStyle w:val="ListParagraph2"/>
        <w:mirrorIndents w:val="0"/>
      </w:pPr>
      <w:r w:rsidRPr="00520E96">
        <w:t xml:space="preserve">Omantel’s reasonably anticipated requirements in the next five (5) years for </w:t>
      </w:r>
      <w:r w:rsidR="00920E18">
        <w:t>Layer 3 MPLS service</w:t>
      </w:r>
      <w:r w:rsidRPr="00520E96">
        <w:t xml:space="preserve"> for operation and maintenance </w:t>
      </w:r>
      <w:proofErr w:type="gramStart"/>
      <w:r w:rsidRPr="00520E96">
        <w:t>purposes;</w:t>
      </w:r>
      <w:proofErr w:type="gramEnd"/>
    </w:p>
    <w:p w14:paraId="6126AF40" w14:textId="77777777" w:rsidR="00F601C3" w:rsidRPr="00520E96" w:rsidRDefault="00F601C3" w:rsidP="00F601C3">
      <w:pPr>
        <w:pStyle w:val="ListParagraph2"/>
        <w:mirrorIndents w:val="0"/>
      </w:pPr>
      <w:r w:rsidRPr="00520E96">
        <w:t xml:space="preserve">Omantel and other </w:t>
      </w:r>
      <w:proofErr w:type="gramStart"/>
      <w:r w:rsidRPr="00520E96">
        <w:t>third party</w:t>
      </w:r>
      <w:proofErr w:type="gramEnd"/>
      <w:r w:rsidRPr="00520E96">
        <w:t xml:space="preserve"> requirements (including operation and maintenance purposes) that have been ordered but not yet delivered or that have been </w:t>
      </w:r>
      <w:proofErr w:type="gramStart"/>
      <w:r w:rsidRPr="00520E96">
        <w:t>provided;</w:t>
      </w:r>
      <w:proofErr w:type="gramEnd"/>
    </w:p>
    <w:p w14:paraId="241E2177" w14:textId="67FE7826" w:rsidR="00F601C3" w:rsidRPr="00520E96" w:rsidRDefault="00F601C3" w:rsidP="00F601C3">
      <w:pPr>
        <w:pStyle w:val="ListParagraph2"/>
        <w:mirrorIndents w:val="0"/>
      </w:pPr>
      <w:r w:rsidRPr="00520E96">
        <w:t xml:space="preserve">security and confidentiality requirements imposed on Omantel by </w:t>
      </w:r>
      <w:r w:rsidR="00225AE2">
        <w:t xml:space="preserve">the </w:t>
      </w:r>
      <w:proofErr w:type="gramStart"/>
      <w:r w:rsidR="00225AE2">
        <w:t>TRA</w:t>
      </w:r>
      <w:r w:rsidRPr="00520E96">
        <w:t>;</w:t>
      </w:r>
      <w:proofErr w:type="gramEnd"/>
    </w:p>
    <w:p w14:paraId="45866BDA" w14:textId="77777777" w:rsidR="004E3E81" w:rsidRDefault="00F601C3" w:rsidP="004E3E81">
      <w:pPr>
        <w:pStyle w:val="ListParagraph2"/>
        <w:mirrorIndents w:val="0"/>
      </w:pPr>
      <w:r w:rsidRPr="00520E96">
        <w:t xml:space="preserve">In case Omantel plans to decommission </w:t>
      </w:r>
      <w:r w:rsidR="00920E18">
        <w:t>some submarine capacity</w:t>
      </w:r>
      <w:r w:rsidRPr="00520E96">
        <w:t xml:space="preserve"> within five (5) years from the date of the request.</w:t>
      </w:r>
      <w:bookmarkStart w:id="3" w:name="_Toc369710411"/>
    </w:p>
    <w:p w14:paraId="198C909E" w14:textId="7D5BCAF7" w:rsidR="00543EE7" w:rsidRDefault="000A5EC1" w:rsidP="000A5EC1">
      <w:pPr>
        <w:pStyle w:val="Heading1"/>
      </w:pPr>
      <w:bookmarkStart w:id="4" w:name="_Toc212324969"/>
      <w:r>
        <w:lastRenderedPageBreak/>
        <w:t>Terms and Condition</w:t>
      </w:r>
      <w:r w:rsidR="002219BF">
        <w:t>s</w:t>
      </w:r>
      <w:bookmarkEnd w:id="4"/>
    </w:p>
    <w:p w14:paraId="3C5A39CE" w14:textId="77777777" w:rsidR="007D1878" w:rsidRDefault="007D1878" w:rsidP="007D1878">
      <w:pPr>
        <w:pStyle w:val="ListParagraph"/>
      </w:pPr>
      <w:r>
        <w:t>Service Provisioning:</w:t>
      </w:r>
    </w:p>
    <w:p w14:paraId="3401D70B" w14:textId="7DA0813E" w:rsidR="00AA6B0E" w:rsidRPr="00205FF0" w:rsidRDefault="00AF1161" w:rsidP="00817510">
      <w:pPr>
        <w:pStyle w:val="ListParagraph2"/>
      </w:pPr>
      <w:r w:rsidRPr="008D54C4">
        <w:t>The Service provision shall be subject to a technical feasibility study. If the result of the feasibility study is that the order shall be rejected, Omantel will justify that conclusion and share the reasons with the Requesting Party in writing.</w:t>
      </w:r>
      <w:r w:rsidR="00AA6B0E">
        <w:t>.</w:t>
      </w:r>
      <w:r w:rsidR="00AA6B0E" w:rsidRPr="00205FF0">
        <w:t>.</w:t>
      </w:r>
    </w:p>
    <w:p w14:paraId="7AC6343A" w14:textId="77777777" w:rsidR="007D1878" w:rsidRDefault="007D1878" w:rsidP="007D1878">
      <w:pPr>
        <w:pStyle w:val="ListParagraph2"/>
      </w:pPr>
      <w:r w:rsidRPr="00C176FC">
        <w:t>Omantel shall remain owner of the Service. The Requesting Party shall not sublease, resell, pledge, assign, swap or transfer the services listed in this Sub Annex to any national or international carrier, operator, content provider or an affiliate</w:t>
      </w:r>
      <w:r>
        <w:t xml:space="preserve"> irrespective of the nature of their relationship</w:t>
      </w:r>
      <w:r w:rsidRPr="00520E96">
        <w:t xml:space="preserve">. Subleasing </w:t>
      </w:r>
      <w:r>
        <w:t>the Service to</w:t>
      </w:r>
      <w:r w:rsidRPr="00520E96">
        <w:t xml:space="preserve"> any other third party will be considered as breach to this Agreement.</w:t>
      </w:r>
    </w:p>
    <w:p w14:paraId="2F4FFB0B" w14:textId="00CEF116" w:rsidR="007D1878" w:rsidRDefault="00271EE8" w:rsidP="00F1081C">
      <w:pPr>
        <w:pStyle w:val="ListParagraph2"/>
      </w:pPr>
      <w:r>
        <w:t>This Service will be offered on best effort basis.</w:t>
      </w:r>
    </w:p>
    <w:p w14:paraId="720D6E08" w14:textId="6A27421E" w:rsidR="00586D5C" w:rsidRPr="00A042B2" w:rsidRDefault="00586D5C" w:rsidP="00A042B2">
      <w:pPr>
        <w:pStyle w:val="ListParagraph2"/>
      </w:pPr>
      <w:r w:rsidRPr="00294921">
        <w:t>Where certain site preparation is to be carried out by Omantel, the Requesting Party shall pay all the reasonable costs incurred by Omantel in carrying out this activity</w:t>
      </w:r>
      <w:r w:rsidR="00A042B2">
        <w:t xml:space="preserve"> plus a markup </w:t>
      </w:r>
      <w:r w:rsidR="007230B5">
        <w:t>percentage specified in Annex M</w:t>
      </w:r>
      <w:r w:rsidRPr="00294921">
        <w:t>.</w:t>
      </w:r>
    </w:p>
    <w:p w14:paraId="08432CDC" w14:textId="142BA820" w:rsidR="00586D5C" w:rsidRDefault="00586D5C" w:rsidP="00A042B2">
      <w:pPr>
        <w:pStyle w:val="ListParagraph2"/>
      </w:pPr>
      <w:r w:rsidRPr="00520E96">
        <w:t xml:space="preserve">If the Requesting Party requires Omantel to perform additional tasks, Omantel may offer to perform </w:t>
      </w:r>
      <w:r>
        <w:t>those</w:t>
      </w:r>
      <w:r w:rsidRPr="00520E96">
        <w:t xml:space="preserve"> additional tasks, subject to feasibility. The Requesting Party should request in writing for Omantel to perform such additional tasks. In such cases, Omantel will charge the </w:t>
      </w:r>
      <w:r>
        <w:t>Requesting P</w:t>
      </w:r>
      <w:r w:rsidRPr="00520E96">
        <w:t xml:space="preserve">arty on a </w:t>
      </w:r>
      <w:r w:rsidR="00A042B2">
        <w:t xml:space="preserve">cost plus </w:t>
      </w:r>
      <w:r w:rsidR="007230B5">
        <w:t>a markup percentage specified in Annex M</w:t>
      </w:r>
      <w:r w:rsidRPr="00520E96">
        <w:t>.</w:t>
      </w:r>
    </w:p>
    <w:p w14:paraId="2A5E8FE4" w14:textId="77777777" w:rsidR="007D1878" w:rsidRDefault="007D1878" w:rsidP="007D1878">
      <w:pPr>
        <w:pStyle w:val="ListParagraph"/>
      </w:pPr>
      <w:r>
        <w:t>The Requesting Party Responsibility:</w:t>
      </w:r>
    </w:p>
    <w:p w14:paraId="08C2EED4" w14:textId="77777777" w:rsidR="007D1878" w:rsidRDefault="007D1878" w:rsidP="007D1878">
      <w:pPr>
        <w:pStyle w:val="ListParagraph2"/>
        <w:numPr>
          <w:ilvl w:val="2"/>
          <w:numId w:val="11"/>
        </w:numPr>
      </w:pPr>
      <w:r>
        <w:t>The Requesting Party shall request the Service.</w:t>
      </w:r>
    </w:p>
    <w:p w14:paraId="3950FC0E" w14:textId="314F2D8A" w:rsidR="007D1878" w:rsidRDefault="007D1878" w:rsidP="007D1878">
      <w:pPr>
        <w:pStyle w:val="ListParagraph2"/>
      </w:pPr>
      <w:r>
        <w:t xml:space="preserve">The Requesting Party shall pay Omantel the charges specified in Clause </w:t>
      </w:r>
      <w:r w:rsidR="00FF3416">
        <w:fldChar w:fldCharType="begin"/>
      </w:r>
      <w:r w:rsidR="00FF3416">
        <w:instrText xml:space="preserve"> REF _Ref219298315 \r \h </w:instrText>
      </w:r>
      <w:r w:rsidR="00FF3416">
        <w:fldChar w:fldCharType="separate"/>
      </w:r>
      <w:r w:rsidR="0067325B">
        <w:t>7</w:t>
      </w:r>
      <w:r w:rsidR="00FF3416">
        <w:fldChar w:fldCharType="end"/>
      </w:r>
      <w:r w:rsidR="00FF3416">
        <w:t xml:space="preserve"> </w:t>
      </w:r>
      <w:r>
        <w:t>below from the date of providing the Service.</w:t>
      </w:r>
    </w:p>
    <w:p w14:paraId="72E27209" w14:textId="77777777" w:rsidR="007D1878" w:rsidRDefault="007D1878" w:rsidP="007D1878">
      <w:pPr>
        <w:pStyle w:val="ListParagraph2"/>
      </w:pPr>
      <w:r>
        <w:t>The Requesting Party shall be responsible for availability and quality of the Service offered to its Customer.</w:t>
      </w:r>
    </w:p>
    <w:p w14:paraId="743DB203" w14:textId="77777777" w:rsidR="007D1878" w:rsidRDefault="007D1878" w:rsidP="007D1878">
      <w:pPr>
        <w:pStyle w:val="ListParagraph"/>
      </w:pPr>
      <w:r>
        <w:t>Change request to existing link:</w:t>
      </w:r>
    </w:p>
    <w:p w14:paraId="7DE308E9" w14:textId="2DC22E28" w:rsidR="007D1878" w:rsidRDefault="007D1878" w:rsidP="007D1878">
      <w:pPr>
        <w:pStyle w:val="ListParagraph2"/>
        <w:numPr>
          <w:ilvl w:val="2"/>
          <w:numId w:val="11"/>
        </w:numPr>
      </w:pPr>
      <w:r>
        <w:lastRenderedPageBreak/>
        <w:t xml:space="preserve">Upgrading the bandwidth orders are placed according to order procedures in Clause </w:t>
      </w:r>
      <w:r w:rsidR="00FF3416">
        <w:fldChar w:fldCharType="begin"/>
      </w:r>
      <w:r w:rsidR="00FF3416">
        <w:instrText xml:space="preserve"> REF _Ref424542111 \r \h </w:instrText>
      </w:r>
      <w:r w:rsidR="00FF3416">
        <w:fldChar w:fldCharType="separate"/>
      </w:r>
      <w:r w:rsidR="0067325B">
        <w:t>6</w:t>
      </w:r>
      <w:r w:rsidR="00FF3416">
        <w:fldChar w:fldCharType="end"/>
      </w:r>
      <w:r w:rsidR="00FF3416">
        <w:t xml:space="preserve"> </w:t>
      </w:r>
      <w:r>
        <w:t>of this Sub Annex.</w:t>
      </w:r>
    </w:p>
    <w:p w14:paraId="09D9BB2C" w14:textId="77777777" w:rsidR="007D1878" w:rsidRDefault="007D1878" w:rsidP="007D1878">
      <w:pPr>
        <w:pStyle w:val="ListParagraph2"/>
      </w:pPr>
      <w:r w:rsidRPr="00B21B8C">
        <w:t>The monthly fees for the increased bandwidth will be applicable from the date that the upgrade is performed.</w:t>
      </w:r>
    </w:p>
    <w:p w14:paraId="00EE4973" w14:textId="77777777" w:rsidR="007D1878" w:rsidRDefault="007D1878" w:rsidP="007D1878">
      <w:pPr>
        <w:pStyle w:val="ListParagraph2"/>
      </w:pPr>
      <w:r>
        <w:t xml:space="preserve">A New Contract Term will be applicable for the upgraded </w:t>
      </w:r>
      <w:proofErr w:type="gramStart"/>
      <w:r>
        <w:t>link</w:t>
      </w:r>
      <w:proofErr w:type="gramEnd"/>
      <w:r>
        <w:t xml:space="preserve"> and the existing Contract Term will be cancelled without any early termination charges. </w:t>
      </w:r>
    </w:p>
    <w:p w14:paraId="508478AC" w14:textId="77777777" w:rsidR="007D1878" w:rsidRDefault="007D1878" w:rsidP="007D1878">
      <w:pPr>
        <w:pStyle w:val="ListParagraph2"/>
      </w:pPr>
      <w:r>
        <w:t xml:space="preserve">Changes other than upgrading the bandwidth shall be considered as a termination of the Service and an Order of a new one. </w:t>
      </w:r>
    </w:p>
    <w:p w14:paraId="05164BA9" w14:textId="77777777" w:rsidR="007D1878" w:rsidRDefault="007D1878" w:rsidP="007D1878">
      <w:pPr>
        <w:pStyle w:val="ListParagraph"/>
      </w:pPr>
      <w:r>
        <w:t>Contract Terms and Termination:</w:t>
      </w:r>
    </w:p>
    <w:p w14:paraId="436143EC" w14:textId="77777777" w:rsidR="007D1878" w:rsidRDefault="007D1878" w:rsidP="00AF7F9C">
      <w:pPr>
        <w:pStyle w:val="ListParagraph2"/>
        <w:numPr>
          <w:ilvl w:val="2"/>
          <w:numId w:val="62"/>
        </w:numPr>
      </w:pPr>
      <w:r w:rsidRPr="00B7536B">
        <w:t>The minimum Contract Term is one (1) Year</w:t>
      </w:r>
      <w:r>
        <w:t xml:space="preserve"> or more subject to the international third-party’s terms and conditions.</w:t>
      </w:r>
      <w:r w:rsidRPr="00B7536B">
        <w:t xml:space="preserve"> </w:t>
      </w:r>
    </w:p>
    <w:p w14:paraId="0577910D" w14:textId="77777777" w:rsidR="007D1878" w:rsidRDefault="007D1878" w:rsidP="007D1878">
      <w:pPr>
        <w:pStyle w:val="ListParagraph2"/>
      </w:pPr>
      <w:r w:rsidRPr="004113FD">
        <w:t xml:space="preserve">If either Party wishes to terminate the contract after the completion of the Contract Term, it shall inform the other Party, in writing, three (3) months before the completion of Contract Term, of its intent to terminate the Contract. </w:t>
      </w:r>
    </w:p>
    <w:p w14:paraId="57044ACE" w14:textId="77777777" w:rsidR="007D1878" w:rsidRPr="00A4177D" w:rsidRDefault="007D1878" w:rsidP="007D1878">
      <w:pPr>
        <w:pStyle w:val="ListParagraph2"/>
      </w:pPr>
      <w:r w:rsidRPr="00A4177D">
        <w:t xml:space="preserve">If no notice is provided at least </w:t>
      </w:r>
      <w:r>
        <w:t xml:space="preserve">three (3) </w:t>
      </w:r>
      <w:r w:rsidRPr="00A4177D">
        <w:t>m</w:t>
      </w:r>
      <w:r>
        <w:t>onths before the completion of C</w:t>
      </w:r>
      <w:r w:rsidRPr="00A4177D">
        <w:t xml:space="preserve">ontract, the Contract will be </w:t>
      </w:r>
      <w:r>
        <w:t xml:space="preserve">automatically </w:t>
      </w:r>
      <w:r w:rsidRPr="00A4177D">
        <w:t xml:space="preserve">renewed </w:t>
      </w:r>
      <w:r>
        <w:t>with the same Contract Term.</w:t>
      </w:r>
    </w:p>
    <w:p w14:paraId="5AB6ABAF" w14:textId="77777777" w:rsidR="007D1878" w:rsidRPr="00B7536B" w:rsidRDefault="007D1878" w:rsidP="007D1878">
      <w:pPr>
        <w:pStyle w:val="ListParagraph2"/>
      </w:pPr>
      <w:r w:rsidRPr="00DD3B91">
        <w:t xml:space="preserve">Omantel has the right to </w:t>
      </w:r>
      <w:r>
        <w:t>suspend</w:t>
      </w:r>
      <w:r w:rsidRPr="00DD3B91">
        <w:t xml:space="preserve"> the Service in accordance with Clause 17 of the Main Agreement in case the Requesting Party is in breach of its obligation under this Agreement</w:t>
      </w:r>
      <w:r w:rsidRPr="00B7536B">
        <w:t>.</w:t>
      </w:r>
    </w:p>
    <w:p w14:paraId="2CE5332A" w14:textId="33B9431A" w:rsidR="007D1878" w:rsidRDefault="007D1878" w:rsidP="007D1878">
      <w:pPr>
        <w:pStyle w:val="ListParagraph2"/>
      </w:pPr>
      <w:r w:rsidRPr="00B7536B">
        <w:t>Termination of the Service by the Requesting Party before the expiration of the Con</w:t>
      </w:r>
      <w:r>
        <w:t>tract Term is subject to early Termination F</w:t>
      </w:r>
      <w:r w:rsidRPr="00B7536B">
        <w:t>ee equal to the charges of the remain</w:t>
      </w:r>
      <w:r>
        <w:t>ing period of the Contract Term.</w:t>
      </w:r>
      <w:r w:rsidR="00A20789">
        <w:t xml:space="preserve"> </w:t>
      </w:r>
      <w:r w:rsidR="00A20789" w:rsidRPr="00A20789">
        <w:t>Once the initial term has concluded, and the agreement has been renewed, no Early Termination fees shall be applicable.</w:t>
      </w:r>
      <w:r w:rsidR="00D443C3">
        <w:t xml:space="preserve"> </w:t>
      </w:r>
      <w:r w:rsidR="00D443C3" w:rsidRPr="00D443C3">
        <w:t>If either Party wishes to terminate the contract, it shall inform the other party in writing three (3) months in advance of its intent to terminate the Contract. The Providing Party shall not terminate the Contract without the prior approval of the TRA. If no such notice is provided, the Contract will be automatically renewed for the same Contract Term.</w:t>
      </w:r>
    </w:p>
    <w:p w14:paraId="6FE89CE2" w14:textId="68C1BAAF" w:rsidR="007D1878" w:rsidRPr="00B7536B" w:rsidRDefault="007D1878" w:rsidP="007D1878">
      <w:pPr>
        <w:pStyle w:val="ListParagraph2"/>
      </w:pPr>
      <w:r w:rsidRPr="00B7536B">
        <w:lastRenderedPageBreak/>
        <w:t>The termination will be in accordance with the procedures in Annex H.</w:t>
      </w:r>
    </w:p>
    <w:p w14:paraId="11A60F97" w14:textId="77777777" w:rsidR="00164B8B" w:rsidRDefault="00164B8B" w:rsidP="00D6472B">
      <w:pPr>
        <w:pStyle w:val="ListParagraph"/>
        <w:numPr>
          <w:ilvl w:val="0"/>
          <w:numId w:val="0"/>
        </w:numPr>
        <w:ind w:left="864"/>
      </w:pPr>
    </w:p>
    <w:p w14:paraId="2AB0C0F7" w14:textId="77777777" w:rsidR="00702A1C" w:rsidRDefault="005E14BE" w:rsidP="00C95138">
      <w:pPr>
        <w:pStyle w:val="Heading1"/>
      </w:pPr>
      <w:bookmarkStart w:id="5" w:name="_Toc212324970"/>
      <w:r>
        <w:lastRenderedPageBreak/>
        <w:t>Database</w:t>
      </w:r>
      <w:bookmarkEnd w:id="5"/>
    </w:p>
    <w:p w14:paraId="3D4CCDDD" w14:textId="21CFA64B" w:rsidR="005631E8" w:rsidRDefault="005631E8" w:rsidP="005631E8">
      <w:pPr>
        <w:pStyle w:val="ListParagraph"/>
      </w:pPr>
      <w:r>
        <w:t>Omantel will install and keep updated a database consisting of all active and ordered Layer 3 MPLS links of the Requesting Party. The database will consist of at least the following parameters:</w:t>
      </w:r>
    </w:p>
    <w:p w14:paraId="46827732" w14:textId="77777777" w:rsidR="005631E8" w:rsidRDefault="005631E8" w:rsidP="005631E8">
      <w:pPr>
        <w:pStyle w:val="listParagrapha"/>
        <w:numPr>
          <w:ilvl w:val="0"/>
          <w:numId w:val="9"/>
        </w:numPr>
        <w:jc w:val="both"/>
      </w:pPr>
      <w:r>
        <w:t>Operator Name</w:t>
      </w:r>
    </w:p>
    <w:p w14:paraId="16238B4A" w14:textId="77777777" w:rsidR="005631E8" w:rsidRDefault="005631E8" w:rsidP="005631E8">
      <w:pPr>
        <w:pStyle w:val="listParagrapha"/>
        <w:numPr>
          <w:ilvl w:val="0"/>
          <w:numId w:val="8"/>
        </w:numPr>
        <w:jc w:val="both"/>
      </w:pPr>
      <w:r>
        <w:t>actual bandwidth</w:t>
      </w:r>
    </w:p>
    <w:p w14:paraId="6CA34C5A" w14:textId="77777777" w:rsidR="005631E8" w:rsidRDefault="005631E8" w:rsidP="005631E8">
      <w:pPr>
        <w:pStyle w:val="listParagrapha"/>
        <w:numPr>
          <w:ilvl w:val="0"/>
          <w:numId w:val="8"/>
        </w:numPr>
        <w:jc w:val="both"/>
      </w:pPr>
      <w:proofErr w:type="gramStart"/>
      <w:r>
        <w:t>A</w:t>
      </w:r>
      <w:proofErr w:type="gramEnd"/>
      <w:r>
        <w:t xml:space="preserve"> end and B end </w:t>
      </w:r>
    </w:p>
    <w:p w14:paraId="4FB51AEC" w14:textId="77777777" w:rsidR="005631E8" w:rsidRDefault="005631E8" w:rsidP="005631E8">
      <w:pPr>
        <w:pStyle w:val="listParagrapha"/>
        <w:numPr>
          <w:ilvl w:val="0"/>
          <w:numId w:val="8"/>
        </w:numPr>
        <w:jc w:val="both"/>
      </w:pPr>
      <w:r>
        <w:t>Operator address</w:t>
      </w:r>
    </w:p>
    <w:p w14:paraId="71D69DE2" w14:textId="77777777" w:rsidR="005631E8" w:rsidRDefault="005631E8" w:rsidP="005631E8">
      <w:pPr>
        <w:pStyle w:val="listParagrapha"/>
        <w:numPr>
          <w:ilvl w:val="0"/>
          <w:numId w:val="8"/>
        </w:numPr>
        <w:jc w:val="both"/>
      </w:pPr>
      <w:r>
        <w:t>order date</w:t>
      </w:r>
    </w:p>
    <w:p w14:paraId="5173D240" w14:textId="77777777" w:rsidR="005631E8" w:rsidRDefault="005631E8" w:rsidP="005631E8">
      <w:pPr>
        <w:pStyle w:val="listParagrapha"/>
        <w:numPr>
          <w:ilvl w:val="0"/>
          <w:numId w:val="8"/>
        </w:numPr>
        <w:jc w:val="both"/>
      </w:pPr>
      <w:r>
        <w:t>actual delivery date</w:t>
      </w:r>
    </w:p>
    <w:p w14:paraId="6355B17F" w14:textId="77777777" w:rsidR="005631E8" w:rsidRDefault="005631E8" w:rsidP="005631E8">
      <w:pPr>
        <w:pStyle w:val="listParagrapha"/>
        <w:numPr>
          <w:ilvl w:val="0"/>
          <w:numId w:val="8"/>
        </w:numPr>
        <w:jc w:val="both"/>
      </w:pPr>
      <w:r>
        <w:t>installation fee</w:t>
      </w:r>
    </w:p>
    <w:p w14:paraId="69874394" w14:textId="77777777" w:rsidR="005631E8" w:rsidRDefault="005631E8" w:rsidP="005631E8">
      <w:pPr>
        <w:pStyle w:val="listParagrapha"/>
        <w:numPr>
          <w:ilvl w:val="0"/>
          <w:numId w:val="8"/>
        </w:numPr>
        <w:jc w:val="both"/>
      </w:pPr>
      <w:r>
        <w:t>monthly fee</w:t>
      </w:r>
    </w:p>
    <w:p w14:paraId="05387AEE" w14:textId="45B86058" w:rsidR="005631E8" w:rsidRDefault="005631E8" w:rsidP="005631E8">
      <w:pPr>
        <w:pStyle w:val="ListParagraph"/>
      </w:pPr>
      <w:r>
        <w:t xml:space="preserve">The Requesting Party shall </w:t>
      </w:r>
      <w:r w:rsidRPr="00FA1560">
        <w:t xml:space="preserve">keep updated a database consisting of all active and ordered </w:t>
      </w:r>
      <w:r>
        <w:t xml:space="preserve">Layer </w:t>
      </w:r>
      <w:r w:rsidR="006A4105">
        <w:t>3 MPLS</w:t>
      </w:r>
      <w:r>
        <w:t xml:space="preserve"> links.</w:t>
      </w:r>
      <w:r w:rsidRPr="00FA1560">
        <w:t xml:space="preserve"> The database </w:t>
      </w:r>
      <w:r>
        <w:t>shall contain all necessary information that will allow both Parties to reconcile accounts for charging purposes.</w:t>
      </w:r>
    </w:p>
    <w:p w14:paraId="08E83602" w14:textId="0144891D" w:rsidR="005E14BE" w:rsidRDefault="005E14BE" w:rsidP="005631E8">
      <w:pPr>
        <w:pStyle w:val="ListParagraph"/>
        <w:numPr>
          <w:ilvl w:val="0"/>
          <w:numId w:val="0"/>
        </w:numPr>
        <w:ind w:left="864"/>
      </w:pPr>
    </w:p>
    <w:p w14:paraId="4F6CAE50" w14:textId="77777777" w:rsidR="005E14BE" w:rsidRPr="005E14BE" w:rsidRDefault="005E14BE" w:rsidP="005E14BE"/>
    <w:p w14:paraId="176806C3" w14:textId="77777777" w:rsidR="00E568AD" w:rsidRPr="00723D2A" w:rsidRDefault="00E568AD" w:rsidP="00304D24">
      <w:pPr>
        <w:pStyle w:val="Heading1"/>
      </w:pPr>
      <w:bookmarkStart w:id="6" w:name="_Ref424542111"/>
      <w:bookmarkStart w:id="7" w:name="_Toc212324971"/>
      <w:r>
        <w:lastRenderedPageBreak/>
        <w:t>Ordering</w:t>
      </w:r>
      <w:r w:rsidR="00304D24">
        <w:t xml:space="preserve"> and </w:t>
      </w:r>
      <w:r>
        <w:t>Delivery</w:t>
      </w:r>
      <w:bookmarkEnd w:id="3"/>
      <w:bookmarkEnd w:id="6"/>
      <w:bookmarkEnd w:id="7"/>
    </w:p>
    <w:p w14:paraId="5F4EFFC8" w14:textId="3131AD38" w:rsidR="00312F42" w:rsidRDefault="00312F42" w:rsidP="00312F42">
      <w:pPr>
        <w:pStyle w:val="ListParagraph"/>
      </w:pPr>
      <w:r>
        <w:t xml:space="preserve">Ordering and delivery </w:t>
      </w:r>
      <w:proofErr w:type="gramStart"/>
      <w:r>
        <w:t>is</w:t>
      </w:r>
      <w:proofErr w:type="gramEnd"/>
      <w:r>
        <w:t xml:space="preserve"> handled according to Annex H in addition to the following Clauses.</w:t>
      </w:r>
    </w:p>
    <w:p w14:paraId="74B79018" w14:textId="19FF8C4A" w:rsidR="00312F42" w:rsidRDefault="00312F42" w:rsidP="00312F42">
      <w:pPr>
        <w:pStyle w:val="ListParagraph"/>
      </w:pPr>
      <w:r w:rsidRPr="00672FBD">
        <w:t xml:space="preserve">Omantel </w:t>
      </w:r>
      <w:proofErr w:type="gramStart"/>
      <w:r w:rsidRPr="00672FBD">
        <w:t>shall</w:t>
      </w:r>
      <w:proofErr w:type="gramEnd"/>
      <w:r w:rsidRPr="00672FBD">
        <w:t xml:space="preserve"> target a delivery time of </w:t>
      </w:r>
      <w:r>
        <w:t>9</w:t>
      </w:r>
      <w:r w:rsidRPr="00672FBD">
        <w:t xml:space="preserve">0 </w:t>
      </w:r>
      <w:r w:rsidR="0091258D">
        <w:t xml:space="preserve">Working Days </w:t>
      </w:r>
      <w:r w:rsidRPr="00672FBD">
        <w:t>subject to feasibility, cooperation of the Requesting Party</w:t>
      </w:r>
      <w:r w:rsidR="000C40B5">
        <w:t>,</w:t>
      </w:r>
      <w:r w:rsidRPr="00672FBD">
        <w:t xml:space="preserve"> and any other third Party.</w:t>
      </w:r>
      <w:r>
        <w:t xml:space="preserve"> In case </w:t>
      </w:r>
      <w:r w:rsidR="00097D8B">
        <w:t xml:space="preserve">the </w:t>
      </w:r>
      <w:proofErr w:type="gramStart"/>
      <w:r>
        <w:t>third-party’s</w:t>
      </w:r>
      <w:proofErr w:type="gramEnd"/>
      <w:r>
        <w:t xml:space="preserve"> (international) delivery time is more than 90 </w:t>
      </w:r>
      <w:r w:rsidR="0091258D">
        <w:t xml:space="preserve">Working </w:t>
      </w:r>
      <w:proofErr w:type="gramStart"/>
      <w:r w:rsidR="0091258D">
        <w:t>Days</w:t>
      </w:r>
      <w:r>
        <w:t>,</w:t>
      </w:r>
      <w:proofErr w:type="gramEnd"/>
      <w:r>
        <w:t xml:space="preserve"> the target delivery time </w:t>
      </w:r>
      <w:r w:rsidR="005E76C8">
        <w:t>shall</w:t>
      </w:r>
      <w:r>
        <w:t xml:space="preserve"> increase accordingly. </w:t>
      </w:r>
    </w:p>
    <w:p w14:paraId="411FCCE6" w14:textId="77777777" w:rsidR="00312F42" w:rsidRPr="00C26CC4" w:rsidRDefault="00312F42" w:rsidP="00312F42">
      <w:pPr>
        <w:pStyle w:val="ListParagraph"/>
      </w:pPr>
      <w:r w:rsidRPr="00A268AD">
        <w:t>Th</w:t>
      </w:r>
      <w:r>
        <w:t>is</w:t>
      </w:r>
      <w:r w:rsidRPr="00A268AD">
        <w:t xml:space="preserve"> delivery </w:t>
      </w:r>
      <w:r>
        <w:t>time is</w:t>
      </w:r>
      <w:r w:rsidRPr="00A268AD">
        <w:t xml:space="preserve"> subject to feasibility, cooperation of the Requesting Party and any other third Party and that there will be no delays caused by factors outside Omantel’s control such as, for example, due to the delay arising from the involvement of governmental entities.</w:t>
      </w:r>
    </w:p>
    <w:p w14:paraId="7C0467D8" w14:textId="6C8240E0" w:rsidR="00312F42" w:rsidRDefault="00312F42" w:rsidP="00312F42">
      <w:pPr>
        <w:pStyle w:val="ListParagraph"/>
      </w:pPr>
      <w:r>
        <w:t xml:space="preserve">Omantel shall inform the Requesting Party once the link is activated. The Requesting Party shall test the link and within three (3) </w:t>
      </w:r>
      <w:r w:rsidR="0091258D">
        <w:t xml:space="preserve">Working Days </w:t>
      </w:r>
      <w:proofErr w:type="gramStart"/>
      <w:r>
        <w:t>return back</w:t>
      </w:r>
      <w:proofErr w:type="gramEnd"/>
      <w:r>
        <w:t xml:space="preserve"> to Omantel for any issues. In case the Requesting Party does not report issues within (3) </w:t>
      </w:r>
      <w:r w:rsidR="0091258D">
        <w:t>Working Days</w:t>
      </w:r>
      <w:r>
        <w:t>, Omantel shall start charging the Requesting Party from the date of activation of the link.</w:t>
      </w:r>
    </w:p>
    <w:p w14:paraId="45FC6D80" w14:textId="77777777" w:rsidR="00E87DF7" w:rsidRPr="00520E96" w:rsidRDefault="00E87DF7" w:rsidP="00E87DF7">
      <w:pPr>
        <w:pStyle w:val="ListParagraph"/>
      </w:pPr>
      <w:r w:rsidRPr="00520E96">
        <w:t>Omantel may reject a request for this Service if the pre-conditions for providing this Service have not been provided at the date of request.</w:t>
      </w:r>
    </w:p>
    <w:p w14:paraId="5010D6EF" w14:textId="77777777" w:rsidR="00312F42" w:rsidRPr="003A4FA4" w:rsidRDefault="00312F42" w:rsidP="00312F42">
      <w:pPr>
        <w:pStyle w:val="ListParagraph"/>
      </w:pPr>
      <w:r>
        <w:t xml:space="preserve">If Omantel rejects the request, Omantel shall inform the Requesting Party </w:t>
      </w:r>
      <w:proofErr w:type="gramStart"/>
      <w:r>
        <w:t>on</w:t>
      </w:r>
      <w:proofErr w:type="gramEnd"/>
      <w:r>
        <w:t xml:space="preserve"> the reasons, </w:t>
      </w:r>
      <w:r w:rsidRPr="004C6F99">
        <w:t xml:space="preserve">which shall be objectively </w:t>
      </w:r>
      <w:proofErr w:type="gramStart"/>
      <w:r w:rsidRPr="004C6F99">
        <w:t>justifiable</w:t>
      </w:r>
      <w:proofErr w:type="gramEnd"/>
      <w:r w:rsidRPr="004C6F99">
        <w:t xml:space="preserve"> such as technical feasibility problems.</w:t>
      </w:r>
    </w:p>
    <w:p w14:paraId="17FC21DB" w14:textId="5152C6BB" w:rsidR="00E568AD" w:rsidRPr="0040704D" w:rsidRDefault="008423B4" w:rsidP="00131269">
      <w:pPr>
        <w:pStyle w:val="Heading1"/>
      </w:pPr>
      <w:bookmarkStart w:id="8" w:name="_Toc212324972"/>
      <w:bookmarkStart w:id="9" w:name="_Ref212325018"/>
      <w:bookmarkStart w:id="10" w:name="_Ref212325074"/>
      <w:bookmarkStart w:id="11" w:name="_Ref219298298"/>
      <w:bookmarkStart w:id="12" w:name="_Ref219298315"/>
      <w:r>
        <w:lastRenderedPageBreak/>
        <w:t>P</w:t>
      </w:r>
      <w:r w:rsidRPr="008423B4">
        <w:t>rices</w:t>
      </w:r>
      <w:bookmarkEnd w:id="8"/>
      <w:bookmarkEnd w:id="9"/>
      <w:bookmarkEnd w:id="10"/>
      <w:bookmarkEnd w:id="11"/>
      <w:bookmarkEnd w:id="12"/>
    </w:p>
    <w:p w14:paraId="17061832" w14:textId="6AFAA6AA" w:rsidR="0074250B" w:rsidRPr="00FF399F" w:rsidRDefault="0074250B" w:rsidP="0074250B">
      <w:pPr>
        <w:pStyle w:val="ListParagraph"/>
      </w:pPr>
      <w:bookmarkStart w:id="13" w:name="_Toc268519287"/>
      <w:r w:rsidRPr="00FF399F">
        <w:t xml:space="preserve">The </w:t>
      </w:r>
      <w:proofErr w:type="gramStart"/>
      <w:r w:rsidRPr="00FF399F">
        <w:t>up to date</w:t>
      </w:r>
      <w:proofErr w:type="gramEnd"/>
      <w:r w:rsidRPr="00FF399F">
        <w:t xml:space="preserve"> </w:t>
      </w:r>
      <w:r w:rsidR="008423B4" w:rsidRPr="008423B4">
        <w:t xml:space="preserve">prices </w:t>
      </w:r>
      <w:r w:rsidRPr="00FF399F">
        <w:t xml:space="preserve">for the </w:t>
      </w:r>
      <w:r>
        <w:t>Service</w:t>
      </w:r>
      <w:r w:rsidRPr="00FF399F">
        <w:t>s can be found in Annex M</w:t>
      </w:r>
      <w:bookmarkEnd w:id="13"/>
      <w:r w:rsidRPr="00FF399F">
        <w:t>.</w:t>
      </w:r>
    </w:p>
    <w:p w14:paraId="5FDAEAB0" w14:textId="77777777" w:rsidR="0074250B" w:rsidRDefault="0074250B" w:rsidP="0074250B">
      <w:pPr>
        <w:pStyle w:val="ListParagraph"/>
      </w:pPr>
      <w:r>
        <w:t>The charges specified are for each location. For multiple locations, the charges for each location shall be calculated separately and then added.</w:t>
      </w:r>
    </w:p>
    <w:p w14:paraId="6C6A4870" w14:textId="77777777" w:rsidR="0074250B" w:rsidRDefault="0074250B" w:rsidP="0074250B">
      <w:pPr>
        <w:pStyle w:val="ListParagraph"/>
      </w:pPr>
      <w:r>
        <w:t xml:space="preserve">The cost of additional product features, specialized billing, systems and/or network interfaces, non-standard connectivity and associated configuration, integration and testing are not included in the published tariffs. Such cases will be dealt with on a case-by-case basis against mutual agreed timelines and charges. Omantel shall inform the TRA </w:t>
      </w:r>
      <w:proofErr w:type="gramStart"/>
      <w:r>
        <w:t xml:space="preserve">accordingly, </w:t>
      </w:r>
      <w:r w:rsidRPr="002A196E">
        <w:t>and</w:t>
      </w:r>
      <w:proofErr w:type="gramEnd"/>
      <w:r w:rsidRPr="002A196E">
        <w:t xml:space="preserve"> obtain the necessary approvals from it.</w:t>
      </w:r>
    </w:p>
    <w:p w14:paraId="4469DD1C" w14:textId="77777777" w:rsidR="0074250B" w:rsidRPr="00C02D46" w:rsidRDefault="0074250B" w:rsidP="0074250B">
      <w:pPr>
        <w:pStyle w:val="ListParagraph"/>
      </w:pPr>
      <w:r w:rsidRPr="00C02D46">
        <w:t xml:space="preserve">Any additional costs for repair, replacement or maintenance shall be borne by the Requesting </w:t>
      </w:r>
      <w:proofErr w:type="gramStart"/>
      <w:r w:rsidRPr="00C02D46">
        <w:t>Party</w:t>
      </w:r>
      <w:proofErr w:type="gramEnd"/>
      <w:r w:rsidRPr="00C02D46">
        <w:t xml:space="preserve"> as per Annex M. Omantel shall provide all the </w:t>
      </w:r>
      <w:proofErr w:type="gramStart"/>
      <w:r w:rsidRPr="00C02D46">
        <w:t>documentation at</w:t>
      </w:r>
      <w:proofErr w:type="gramEnd"/>
      <w:r w:rsidRPr="00C02D46">
        <w:t xml:space="preserve"> reasonable degree of acceptance to support the work carried out by Omantel or by its contractors.</w:t>
      </w:r>
    </w:p>
    <w:p w14:paraId="2C544EB8" w14:textId="77777777" w:rsidR="0074250B" w:rsidRPr="00C02D46" w:rsidRDefault="0074250B" w:rsidP="0074250B">
      <w:pPr>
        <w:pStyle w:val="ListParagraph"/>
      </w:pPr>
      <w:r w:rsidRPr="00C02D46">
        <w:t>If there is any fault due to the negligence of end customer, Omantel shall charge the Requesting party for the equipment and the initial install charges for every visit to the end customer.</w:t>
      </w:r>
    </w:p>
    <w:p w14:paraId="4CCD0888" w14:textId="77777777" w:rsidR="00E568AD" w:rsidRPr="00A42B56" w:rsidRDefault="00E568AD" w:rsidP="00E568AD"/>
    <w:p w14:paraId="70CD214B" w14:textId="77777777" w:rsidR="00E568AD" w:rsidRPr="0040704D" w:rsidRDefault="00E568AD" w:rsidP="00D21D9F">
      <w:pPr>
        <w:pStyle w:val="Heading1"/>
      </w:pPr>
      <w:bookmarkStart w:id="14" w:name="_Toc369710415"/>
      <w:bookmarkStart w:id="15" w:name="_Toc212324973"/>
      <w:r w:rsidRPr="0040704D">
        <w:lastRenderedPageBreak/>
        <w:t>Fault Management</w:t>
      </w:r>
      <w:bookmarkEnd w:id="14"/>
      <w:bookmarkEnd w:id="15"/>
    </w:p>
    <w:p w14:paraId="72FACD47" w14:textId="77777777" w:rsidR="00941736" w:rsidRDefault="00941736" w:rsidP="00941736">
      <w:pPr>
        <w:pStyle w:val="ListParagraph"/>
        <w:rPr>
          <w:rFonts w:eastAsia="Calibri" w:cs="Helvetica"/>
          <w:szCs w:val="22"/>
        </w:rPr>
      </w:pPr>
      <w:r>
        <w:t>Fault Management is handled according to Annex H</w:t>
      </w:r>
      <w:r>
        <w:rPr>
          <w:rFonts w:eastAsia="Calibri" w:cs="Helvetica"/>
          <w:szCs w:val="22"/>
        </w:rPr>
        <w:t xml:space="preserve"> in </w:t>
      </w:r>
      <w:proofErr w:type="gramStart"/>
      <w:r>
        <w:rPr>
          <w:rFonts w:eastAsia="Calibri" w:cs="Helvetica"/>
          <w:szCs w:val="22"/>
        </w:rPr>
        <w:t>additional</w:t>
      </w:r>
      <w:proofErr w:type="gramEnd"/>
      <w:r>
        <w:rPr>
          <w:rFonts w:eastAsia="Calibri" w:cs="Helvetica"/>
          <w:szCs w:val="22"/>
        </w:rPr>
        <w:t xml:space="preserve"> to the following Clauses.</w:t>
      </w:r>
    </w:p>
    <w:p w14:paraId="1AA2035F" w14:textId="7DAE6466" w:rsidR="00941736" w:rsidRDefault="00941736" w:rsidP="00941736">
      <w:pPr>
        <w:pStyle w:val="ListParagraph"/>
      </w:pPr>
      <w:r>
        <w:t xml:space="preserve">The Requesting Party shall carry out the initial tests in respect of any fault in customer connection </w:t>
      </w:r>
      <w:proofErr w:type="gramStart"/>
      <w:r>
        <w:t>in order to</w:t>
      </w:r>
      <w:proofErr w:type="gramEnd"/>
      <w:r>
        <w:t xml:space="preserve"> validate that the fault is not from the Requesting Party Network. In case the fault is not at the Requesting Party Network, the Requesting Party shall make available all reasonable and complete test details when reporting the fault to Omantel.</w:t>
      </w:r>
    </w:p>
    <w:p w14:paraId="5468209D" w14:textId="30402884" w:rsidR="00941736" w:rsidRDefault="00941736" w:rsidP="00941736">
      <w:pPr>
        <w:pStyle w:val="ListParagraph"/>
      </w:pPr>
      <w:r w:rsidRPr="00DD3B91">
        <w:t xml:space="preserve">In case no Fault </w:t>
      </w:r>
      <w:r w:rsidR="006D7AC8">
        <w:t xml:space="preserve">is </w:t>
      </w:r>
      <w:r w:rsidRPr="00DD3B91">
        <w:t xml:space="preserve">found from Omantel’s side, </w:t>
      </w:r>
      <w:r>
        <w:t xml:space="preserve">Omantel shall charge </w:t>
      </w:r>
      <w:r w:rsidRPr="00DD3B91">
        <w:t xml:space="preserve">the Requesting Party </w:t>
      </w:r>
      <w:r w:rsidR="006D7AC8">
        <w:t xml:space="preserve">a Fault </w:t>
      </w:r>
      <w:r>
        <w:t xml:space="preserve">handling fee. </w:t>
      </w:r>
    </w:p>
    <w:p w14:paraId="04068E8B" w14:textId="77777777" w:rsidR="00E568AD" w:rsidRPr="0040704D" w:rsidRDefault="00E568AD" w:rsidP="00D21D9F">
      <w:pPr>
        <w:pStyle w:val="Heading1"/>
      </w:pPr>
      <w:bookmarkStart w:id="16" w:name="_Toc369710416"/>
      <w:bookmarkStart w:id="17" w:name="_Toc212324974"/>
      <w:r w:rsidRPr="0040704D">
        <w:lastRenderedPageBreak/>
        <w:t>Forecasts</w:t>
      </w:r>
      <w:bookmarkEnd w:id="16"/>
      <w:bookmarkEnd w:id="17"/>
    </w:p>
    <w:p w14:paraId="0A970ED7" w14:textId="3410A09B" w:rsidR="00E568AD" w:rsidRPr="00B85237" w:rsidRDefault="00E568AD" w:rsidP="00A75D4E">
      <w:pPr>
        <w:pStyle w:val="ListParagraph"/>
        <w:rPr>
          <w:rFonts w:eastAsia="Calibri" w:cs="Helvetica"/>
          <w:szCs w:val="22"/>
        </w:rPr>
      </w:pPr>
      <w:r>
        <w:t xml:space="preserve">Forecasting </w:t>
      </w:r>
      <w:r w:rsidR="00A75D4E">
        <w:t xml:space="preserve">shall be </w:t>
      </w:r>
      <w:r>
        <w:t>handled according to Annex F.</w:t>
      </w:r>
    </w:p>
    <w:sectPr w:rsidR="00E568AD" w:rsidRPr="00B85237" w:rsidSect="00513A96">
      <w:headerReference w:type="even" r:id="rId15"/>
      <w:headerReference w:type="default" r:id="rId16"/>
      <w:footerReference w:type="even" r:id="rId17"/>
      <w:footerReference w:type="default" r:id="rId18"/>
      <w:headerReference w:type="first" r:id="rId19"/>
      <w:footerReference w:type="first" r:id="rId20"/>
      <w:pgSz w:w="11906" w:h="16838" w:code="9"/>
      <w:pgMar w:top="2722" w:right="851"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6C907" w14:textId="77777777" w:rsidR="00480AD7" w:rsidRDefault="00480AD7">
      <w:r>
        <w:separator/>
      </w:r>
    </w:p>
    <w:p w14:paraId="163ADA27" w14:textId="77777777" w:rsidR="00480AD7" w:rsidRDefault="00480AD7"/>
  </w:endnote>
  <w:endnote w:type="continuationSeparator" w:id="0">
    <w:p w14:paraId="3EB993F8" w14:textId="77777777" w:rsidR="00480AD7" w:rsidRDefault="00480AD7">
      <w:r>
        <w:continuationSeparator/>
      </w:r>
    </w:p>
    <w:p w14:paraId="706E55F3" w14:textId="77777777" w:rsidR="00480AD7" w:rsidRDefault="00480A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1393" w14:textId="3A8D3108" w:rsidR="00555BB4" w:rsidRDefault="00555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925B" w14:textId="4A843679" w:rsidR="008B4BCD" w:rsidRDefault="008B4BCD">
    <w:pPr>
      <w:pStyle w:val="Footer"/>
    </w:pPr>
    <w:r>
      <w:rPr>
        <w:noProof/>
      </w:rPr>
      <mc:AlternateContent>
        <mc:Choice Requires="wps">
          <w:drawing>
            <wp:anchor distT="0" distB="0" distL="114300" distR="114300" simplePos="0" relativeHeight="251658246" behindDoc="0" locked="0" layoutInCell="1" allowOverlap="1" wp14:anchorId="580F49B3" wp14:editId="1BB642C7">
              <wp:simplePos x="0" y="0"/>
              <wp:positionH relativeFrom="column">
                <wp:posOffset>3048000</wp:posOffset>
              </wp:positionH>
              <wp:positionV relativeFrom="paragraph">
                <wp:posOffset>-1965325</wp:posOffset>
              </wp:positionV>
              <wp:extent cx="3599815" cy="905510"/>
              <wp:effectExtent l="0" t="0" r="635" b="88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905510"/>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7130FB" id="Rectangle 1" o:spid="_x0000_s1026" style="position:absolute;margin-left:240pt;margin-top:-154.75pt;width:283.45pt;height:7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" fillcolor="#ec9e3c" strokecolor="#ec9e3c">
              <v:shadow color="black" opacity="22936f" origin=",.5" offset="0,.63889mm"/>
            </v:rect>
          </w:pict>
        </mc:Fallback>
      </mc:AlternateContent>
    </w:r>
    <w:r>
      <w:rPr>
        <w:noProof/>
      </w:rPr>
      <w:drawing>
        <wp:anchor distT="0" distB="0" distL="114300" distR="114300" simplePos="0" relativeHeight="251658245" behindDoc="0" locked="0" layoutInCell="1" allowOverlap="1" wp14:anchorId="5D8B3EC1" wp14:editId="41F34D14">
          <wp:simplePos x="0" y="0"/>
          <wp:positionH relativeFrom="column">
            <wp:posOffset>4127500</wp:posOffset>
          </wp:positionH>
          <wp:positionV relativeFrom="paragraph">
            <wp:posOffset>-945515</wp:posOffset>
          </wp:positionV>
          <wp:extent cx="1460500" cy="980440"/>
          <wp:effectExtent l="0" t="0" r="12700" b="10160"/>
          <wp:wrapThrough wrapText="bothSides">
            <wp:wrapPolygon edited="0">
              <wp:start x="0" y="0"/>
              <wp:lineTo x="0" y="21264"/>
              <wp:lineTo x="21412" y="21264"/>
              <wp:lineTo x="21412" y="0"/>
              <wp:lineTo x="0" y="0"/>
            </wp:wrapPolygon>
          </wp:wrapThrough>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80440"/>
                  </a:xfrm>
                  <a:prstGeom prst="rect">
                    <a:avLst/>
                  </a:prstGeom>
                  <a:noFill/>
                  <a:ln>
                    <a:noFill/>
                  </a:ln>
                </pic:spPr>
              </pic:pic>
            </a:graphicData>
          </a:graphic>
        </wp:anchor>
      </w:drawing>
    </w:r>
    <w:r>
      <w:rPr>
        <w:noProof/>
      </w:rPr>
      <mc:AlternateContent>
        <mc:Choice Requires="wps">
          <w:drawing>
            <wp:anchor distT="0" distB="0" distL="114300" distR="114300" simplePos="0" relativeHeight="251658244" behindDoc="0" locked="0" layoutInCell="1" allowOverlap="1" wp14:anchorId="2DE0BF60" wp14:editId="37F14629">
              <wp:simplePos x="0" y="0"/>
              <wp:positionH relativeFrom="column">
                <wp:posOffset>3048000</wp:posOffset>
              </wp:positionH>
              <wp:positionV relativeFrom="paragraph">
                <wp:posOffset>-1059815</wp:posOffset>
              </wp:positionV>
              <wp:extent cx="952500" cy="1136650"/>
              <wp:effectExtent l="0" t="0" r="0" b="63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36650"/>
                      </a:xfrm>
                      <a:prstGeom prst="rect">
                        <a:avLst/>
                      </a:prstGeom>
                      <a:solidFill>
                        <a:srgbClr val="00559B"/>
                      </a:solidFill>
                      <a:ln w="9525" cap="flat" cmpd="sng">
                        <a:solidFill>
                          <a:srgbClr val="00559B"/>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4E71E4" id="Rectangle 1" o:spid="_x0000_s1026" style="position:absolute;margin-left:240pt;margin-top:-83.45pt;width:75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" fillcolor="#00559b" strokecolor="#00559b">
              <v:shadow color="black" opacity="22936f" origin=",.5" offset="0,.63889mm"/>
            </v:rect>
          </w:pict>
        </mc:Fallback>
      </mc:AlternateContent>
    </w:r>
    <w:r>
      <w:rPr>
        <w:noProof/>
      </w:rPr>
      <mc:AlternateContent>
        <mc:Choice Requires="wps">
          <w:drawing>
            <wp:anchor distT="0" distB="0" distL="114300" distR="114300" simplePos="0" relativeHeight="251658243" behindDoc="0" locked="0" layoutInCell="1" allowOverlap="1" wp14:anchorId="221A87D0" wp14:editId="7F524FDF">
              <wp:simplePos x="0" y="0"/>
              <wp:positionH relativeFrom="column">
                <wp:posOffset>3048000</wp:posOffset>
              </wp:positionH>
              <wp:positionV relativeFrom="paragraph">
                <wp:posOffset>87630</wp:posOffset>
              </wp:positionV>
              <wp:extent cx="3599815" cy="337185"/>
              <wp:effectExtent l="0" t="0" r="635" b="57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37185"/>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0BED88" id="Rectangle 1" o:spid="_x0000_s1026" style="position:absolute;margin-left:240pt;margin-top:6.9pt;width:283.45pt;height:2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" fillcolor="#ec9e3c" strokecolor="#ec9e3c">
              <v:shadow color="black" opacity="22936f" origin=",.5" offset="0,.63889mm"/>
            </v:rect>
          </w:pict>
        </mc:Fallback>
      </mc:AlternateContent>
    </w:r>
    <w:r>
      <w:rPr>
        <w:noProof/>
      </w:rPr>
      <w:drawing>
        <wp:inline distT="0" distB="0" distL="0" distR="0" wp14:anchorId="6ED90A68" wp14:editId="17711B70">
          <wp:extent cx="1276350" cy="857250"/>
          <wp:effectExtent l="0" t="0" r="0" b="6350"/>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E671" w14:textId="25D99EE1" w:rsidR="008B4BCD" w:rsidRDefault="008B4BCD"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Belgacom Group ISO </w:t>
    </w:r>
    <w:proofErr w:type="gramStart"/>
    <w:r>
      <w:t>certificates :</w:t>
    </w:r>
    <w:proofErr w:type="gramEnd"/>
    <w:r>
      <w:t xml:space="preserve"> www.belgacom.com</w:t>
    </w:r>
  </w:p>
  <w:p w14:paraId="738464E6" w14:textId="77777777" w:rsidR="008B4BCD" w:rsidRPr="0081597A" w:rsidRDefault="008B4BCD" w:rsidP="002935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9759" w14:textId="76096A64" w:rsidR="00555BB4" w:rsidRDefault="00555B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C002" w14:textId="40E48DF6" w:rsidR="008B4BCD" w:rsidRDefault="008B4BCD" w:rsidP="00A56DC9">
    <w:pPr>
      <w:pStyle w:val="Footer"/>
      <w:tabs>
        <w:tab w:val="clear" w:pos="9700"/>
        <w:tab w:val="right" w:pos="9923"/>
      </w:tabs>
      <w:ind w:left="-993"/>
      <w:jc w:val="right"/>
      <w:rPr>
        <w:sz w:val="16"/>
        <w:szCs w:val="16"/>
      </w:rPr>
    </w:pPr>
    <w:r w:rsidRPr="002A3A70">
      <w:rPr>
        <w:sz w:val="16"/>
        <w:szCs w:val="16"/>
      </w:rPr>
      <w:tab/>
    </w:r>
    <w:r>
      <w:rPr>
        <w:sz w:val="16"/>
        <w:szCs w:val="16"/>
      </w:rPr>
      <w:t xml:space="preserve">             </w:t>
    </w:r>
    <w:r w:rsidRPr="002A3A70">
      <w:rPr>
        <w:sz w:val="16"/>
        <w:szCs w:val="16"/>
      </w:rPr>
      <w:t xml:space="preserve">Page </w:t>
    </w:r>
    <w:r w:rsidRPr="002A3A70">
      <w:rPr>
        <w:sz w:val="16"/>
        <w:szCs w:val="16"/>
      </w:rPr>
      <w:fldChar w:fldCharType="begin"/>
    </w:r>
    <w:r w:rsidRPr="002A3A70">
      <w:rPr>
        <w:sz w:val="16"/>
        <w:szCs w:val="16"/>
      </w:rPr>
      <w:instrText xml:space="preserve"> PAGE </w:instrText>
    </w:r>
    <w:r w:rsidRPr="002A3A70">
      <w:rPr>
        <w:sz w:val="16"/>
        <w:szCs w:val="16"/>
      </w:rPr>
      <w:fldChar w:fldCharType="separate"/>
    </w:r>
    <w:r w:rsidR="000C40B5">
      <w:rPr>
        <w:noProof/>
        <w:sz w:val="16"/>
        <w:szCs w:val="16"/>
      </w:rPr>
      <w:t>14</w:t>
    </w:r>
    <w:r w:rsidRPr="002A3A70">
      <w:rPr>
        <w:sz w:val="16"/>
        <w:szCs w:val="16"/>
      </w:rPr>
      <w:fldChar w:fldCharType="end"/>
    </w:r>
    <w:r w:rsidRPr="002A3A70">
      <w:rPr>
        <w:sz w:val="16"/>
        <w:szCs w:val="16"/>
      </w:rPr>
      <w:t xml:space="preserve"> of </w:t>
    </w:r>
    <w:r w:rsidRPr="002A3A70">
      <w:rPr>
        <w:sz w:val="16"/>
        <w:szCs w:val="16"/>
      </w:rPr>
      <w:fldChar w:fldCharType="begin"/>
    </w:r>
    <w:r w:rsidRPr="002A3A70">
      <w:rPr>
        <w:sz w:val="16"/>
        <w:szCs w:val="16"/>
      </w:rPr>
      <w:instrText xml:space="preserve"> NUMPAGES </w:instrText>
    </w:r>
    <w:r w:rsidRPr="002A3A70">
      <w:rPr>
        <w:sz w:val="16"/>
        <w:szCs w:val="16"/>
      </w:rPr>
      <w:fldChar w:fldCharType="separate"/>
    </w:r>
    <w:r w:rsidR="000C40B5">
      <w:rPr>
        <w:noProof/>
        <w:sz w:val="16"/>
        <w:szCs w:val="16"/>
      </w:rPr>
      <w:t>14</w:t>
    </w:r>
    <w:r w:rsidRPr="002A3A70">
      <w:rPr>
        <w:sz w:val="16"/>
        <w:szCs w:val="16"/>
      </w:rPr>
      <w:fldChar w:fldCharType="end"/>
    </w:r>
  </w:p>
  <w:p w14:paraId="0177F76E" w14:textId="77777777" w:rsidR="008B4BCD" w:rsidRPr="002A3A70" w:rsidRDefault="008B4BCD" w:rsidP="002A3A70">
    <w:pPr>
      <w:pStyle w:val="Footer"/>
      <w:tabs>
        <w:tab w:val="clear" w:pos="9700"/>
        <w:tab w:val="right" w:pos="10206"/>
      </w:tabs>
      <w:ind w:left="-993"/>
      <w:rPr>
        <w:sz w:val="16"/>
        <w:szCs w:val="16"/>
      </w:rPr>
    </w:pPr>
  </w:p>
  <w:p w14:paraId="725BDD3F" w14:textId="77777777" w:rsidR="008B4BCD" w:rsidRDefault="008B4BCD" w:rsidP="002A3A70">
    <w:pPr>
      <w:pStyle w:val="Footer"/>
      <w:ind w:left="-993"/>
    </w:pPr>
    <w:r>
      <w:rPr>
        <w:noProof/>
      </w:rPr>
      <w:drawing>
        <wp:anchor distT="0" distB="0" distL="114300" distR="114300" simplePos="0" relativeHeight="251658242" behindDoc="1" locked="0" layoutInCell="1" allowOverlap="1" wp14:anchorId="0CA1F4B0" wp14:editId="3C34CAD2">
          <wp:simplePos x="0" y="0"/>
          <wp:positionH relativeFrom="column">
            <wp:posOffset>-966470</wp:posOffset>
          </wp:positionH>
          <wp:positionV relativeFrom="paragraph">
            <wp:posOffset>32385</wp:posOffset>
          </wp:positionV>
          <wp:extent cx="7597775" cy="311150"/>
          <wp:effectExtent l="0" t="0" r="0" b="0"/>
          <wp:wrapNone/>
          <wp:docPr id="25" name="Picture 25" descr="Omantel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mantel_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311150"/>
                  </a:xfrm>
                  <a:prstGeom prst="rect">
                    <a:avLst/>
                  </a:prstGeom>
                  <a:noFill/>
                  <a:ln>
                    <a:noFill/>
                  </a:ln>
                </pic:spPr>
              </pic:pic>
            </a:graphicData>
          </a:graphic>
        </wp:anchor>
      </w:drawing>
    </w:r>
  </w:p>
  <w:p w14:paraId="4943B31F" w14:textId="77777777" w:rsidR="008B4BCD" w:rsidRPr="001C7F23" w:rsidRDefault="008B4BCD" w:rsidP="0029357C">
    <w:pPr>
      <w:pStyle w:val="Footer"/>
      <w:tabs>
        <w:tab w:val="clear" w:pos="9700"/>
        <w:tab w:val="right" w:pos="977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8241A" w14:textId="2F64D2C7" w:rsidR="008B4BCD" w:rsidRDefault="008B4BCD" w:rsidP="0029357C">
    <w:pPr>
      <w:pStyle w:val="Footer"/>
    </w:pPr>
    <w:r>
      <w:t xml:space="preserve">&lt;Customer Name&gt; &lt;Customer Project Title&gt; </w:t>
    </w:r>
  </w:p>
  <w:p w14:paraId="439DB65D" w14:textId="614A88B5" w:rsidR="008B4BCD" w:rsidRDefault="008B4BCD"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Enterprise Business Unit - Enterprise </w:t>
    </w:r>
    <w:proofErr w:type="gramStart"/>
    <w:r>
      <w:t>Solutions :</w:t>
    </w:r>
    <w:proofErr w:type="gramEnd"/>
    <w:r>
      <w:t xml:space="preserve"> </w:t>
    </w:r>
    <w:r w:rsidRPr="00833998">
      <w:t xml:space="preserve">ISO </w:t>
    </w:r>
    <w:proofErr w:type="gramStart"/>
    <w:r w:rsidRPr="00833998">
      <w:t>9001</w:t>
    </w:r>
    <w:r>
      <w:t xml:space="preserve"> :</w:t>
    </w:r>
    <w:proofErr w:type="gramEnd"/>
    <w:r>
      <w:t xml:space="preserve"> 2000</w:t>
    </w:r>
    <w:r>
      <w:tab/>
    </w:r>
    <w:r>
      <w:tab/>
      <w:t xml:space="preserve">Page </w:t>
    </w:r>
    <w:r>
      <w:fldChar w:fldCharType="begin"/>
    </w:r>
    <w:r>
      <w:instrText xml:space="preserve"> PAGE </w:instrText>
    </w:r>
    <w:r>
      <w:fldChar w:fldCharType="separate"/>
    </w:r>
    <w:r>
      <w:rPr>
        <w:noProof/>
      </w:rPr>
      <w:t>3</w:t>
    </w:r>
    <w:r>
      <w:fldChar w:fldCharType="end"/>
    </w:r>
    <w:r>
      <w:t xml:space="preserve"> of </w:t>
    </w:r>
    <w:r>
      <w:fldChar w:fldCharType="begin"/>
    </w:r>
    <w:r>
      <w:instrText xml:space="preserve"> NUMPAGES </w:instrText>
    </w:r>
    <w:r>
      <w:fldChar w:fldCharType="separate"/>
    </w:r>
    <w:r>
      <w:rPr>
        <w:noProof/>
      </w:rPr>
      <w:t>16</w:t>
    </w:r>
    <w:r>
      <w:rPr>
        <w:noProof/>
      </w:rPr>
      <w:fldChar w:fldCharType="end"/>
    </w:r>
  </w:p>
  <w:p w14:paraId="1469DB1D" w14:textId="77777777" w:rsidR="008B4BCD" w:rsidRPr="0081597A" w:rsidRDefault="008B4BCD" w:rsidP="0029357C">
    <w:pPr>
      <w:pStyle w:val="Footer"/>
    </w:pPr>
  </w:p>
  <w:p w14:paraId="3C07AC65" w14:textId="77777777" w:rsidR="008B4BCD" w:rsidRDefault="008B4B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704D9" w14:textId="77777777" w:rsidR="00480AD7" w:rsidRDefault="00480AD7">
      <w:r>
        <w:separator/>
      </w:r>
    </w:p>
    <w:p w14:paraId="5DE1BDEA" w14:textId="77777777" w:rsidR="00480AD7" w:rsidRDefault="00480AD7"/>
  </w:footnote>
  <w:footnote w:type="continuationSeparator" w:id="0">
    <w:p w14:paraId="7CCF5E34" w14:textId="77777777" w:rsidR="00480AD7" w:rsidRDefault="00480AD7">
      <w:r>
        <w:continuationSeparator/>
      </w:r>
    </w:p>
    <w:p w14:paraId="3A5DF0CB" w14:textId="77777777" w:rsidR="00480AD7" w:rsidRDefault="00480A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3FD7D" w14:textId="77777777" w:rsidR="008B4BCD" w:rsidRPr="00506286" w:rsidRDefault="008B4BCD">
    <w:pPr>
      <w:rPr>
        <w:szCs w:val="18"/>
      </w:rPr>
    </w:pPr>
    <w:r>
      <w:rPr>
        <w:noProof/>
        <w:szCs w:val="18"/>
      </w:rPr>
      <w:drawing>
        <wp:anchor distT="0" distB="0" distL="114300" distR="114300" simplePos="0" relativeHeight="251658241" behindDoc="1" locked="0" layoutInCell="1" allowOverlap="1" wp14:anchorId="693661A4" wp14:editId="664CB521">
          <wp:simplePos x="0" y="0"/>
          <wp:positionH relativeFrom="page">
            <wp:posOffset>0</wp:posOffset>
          </wp:positionH>
          <wp:positionV relativeFrom="page">
            <wp:posOffset>0</wp:posOffset>
          </wp:positionV>
          <wp:extent cx="7553325" cy="1638300"/>
          <wp:effectExtent l="0" t="0" r="0" b="12700"/>
          <wp:wrapNone/>
          <wp:docPr id="24" name="Picture 24"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3343" w14:textId="77777777" w:rsidR="008B4BCD" w:rsidRDefault="008B4BC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15723" w14:textId="77777777" w:rsidR="008B4BCD" w:rsidRDefault="008B4BCD">
    <w:pPr>
      <w:rPr>
        <w:sz w:val="16"/>
        <w:szCs w:val="16"/>
      </w:rPr>
    </w:pPr>
  </w:p>
  <w:p w14:paraId="64E8B487" w14:textId="77777777" w:rsidR="008B4BCD" w:rsidRDefault="008B4BCD" w:rsidP="00C451C2">
    <w:pPr>
      <w:rPr>
        <w:sz w:val="16"/>
        <w:szCs w:val="16"/>
      </w:rPr>
    </w:pPr>
    <w:r>
      <w:rPr>
        <w:noProof/>
        <w:sz w:val="16"/>
        <w:szCs w:val="16"/>
      </w:rPr>
      <w:drawing>
        <wp:anchor distT="0" distB="0" distL="114300" distR="114300" simplePos="0" relativeHeight="251658247" behindDoc="0" locked="0" layoutInCell="1" allowOverlap="1" wp14:anchorId="27CDAA0D" wp14:editId="18018041">
          <wp:simplePos x="0" y="0"/>
          <wp:positionH relativeFrom="column">
            <wp:posOffset>5397500</wp:posOffset>
          </wp:positionH>
          <wp:positionV relativeFrom="paragraph">
            <wp:posOffset>-309245</wp:posOffset>
          </wp:positionV>
          <wp:extent cx="958850" cy="643890"/>
          <wp:effectExtent l="0" t="0" r="6350" b="0"/>
          <wp:wrapThrough wrapText="bothSides">
            <wp:wrapPolygon edited="0">
              <wp:start x="0" y="0"/>
              <wp:lineTo x="0" y="20450"/>
              <wp:lineTo x="21171" y="20450"/>
              <wp:lineTo x="21171" y="0"/>
              <wp:lineTo x="0" y="0"/>
            </wp:wrapPolygon>
          </wp:wrapThrough>
          <wp:docPr id="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43890"/>
                  </a:xfrm>
                  <a:prstGeom prst="rect">
                    <a:avLst/>
                  </a:prstGeom>
                  <a:noFill/>
                  <a:ln>
                    <a:noFill/>
                  </a:ln>
                </pic:spPr>
              </pic:pic>
            </a:graphicData>
          </a:graphic>
        </wp:anchor>
      </w:drawing>
    </w:r>
    <w:r>
      <w:rPr>
        <w:sz w:val="16"/>
        <w:szCs w:val="16"/>
      </w:rPr>
      <w:t>Reference Access and Interconnection Offer</w:t>
    </w:r>
  </w:p>
  <w:p w14:paraId="4E627E93" w14:textId="752C0FD6" w:rsidR="008B4BCD" w:rsidRPr="006808BE" w:rsidRDefault="008B4BCD" w:rsidP="00C451C2">
    <w:pPr>
      <w:rPr>
        <w:szCs w:val="18"/>
      </w:rPr>
    </w:pPr>
    <w:r>
      <w:rPr>
        <w:sz w:val="16"/>
        <w:szCs w:val="16"/>
      </w:rPr>
      <w:t>Sub Annex C-FA 22 _Layer 3 MPLS</w:t>
    </w:r>
    <w:r w:rsidRPr="002A3A70">
      <w:rPr>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D830" w14:textId="77777777" w:rsidR="008B4BCD" w:rsidRPr="006808BE" w:rsidRDefault="008B4BCD" w:rsidP="0029357C">
    <w:pPr>
      <w:rPr>
        <w:szCs w:val="18"/>
      </w:rPr>
    </w:pPr>
  </w:p>
  <w:p w14:paraId="4679665B" w14:textId="77777777" w:rsidR="008B4BCD" w:rsidRPr="00506286" w:rsidRDefault="008B4BCD" w:rsidP="0029357C"/>
  <w:p w14:paraId="3A587E63" w14:textId="77777777" w:rsidR="008B4BCD" w:rsidRPr="00506286" w:rsidRDefault="008B4BCD" w:rsidP="0029357C"/>
  <w:p w14:paraId="6FF560D2" w14:textId="77777777" w:rsidR="008B4BCD" w:rsidRPr="00506286" w:rsidRDefault="008B4BCD" w:rsidP="0029357C"/>
  <w:p w14:paraId="339055B8" w14:textId="77777777" w:rsidR="008B4BCD" w:rsidRPr="00506286" w:rsidRDefault="008B4BCD" w:rsidP="0029357C"/>
  <w:p w14:paraId="43355061" w14:textId="77777777" w:rsidR="008B4BCD" w:rsidRPr="00506286" w:rsidRDefault="008B4BCD" w:rsidP="0029357C"/>
  <w:p w14:paraId="6F597F96" w14:textId="77777777" w:rsidR="008B4BCD" w:rsidRPr="00506286" w:rsidRDefault="008B4BCD" w:rsidP="0029357C"/>
  <w:p w14:paraId="5780A257" w14:textId="77777777" w:rsidR="008B4BCD" w:rsidRPr="00506286" w:rsidRDefault="008B4BCD" w:rsidP="0029357C">
    <w:pPr>
      <w:rPr>
        <w:rStyle w:val="PageNumber"/>
      </w:rPr>
    </w:pPr>
  </w:p>
  <w:p w14:paraId="7CE0BF64" w14:textId="77777777" w:rsidR="008B4BCD" w:rsidRPr="00506286" w:rsidRDefault="008B4BCD">
    <w:pPr>
      <w:rPr>
        <w:szCs w:val="18"/>
      </w:rPr>
    </w:pPr>
    <w:r>
      <w:rPr>
        <w:noProof/>
        <w:szCs w:val="18"/>
      </w:rPr>
      <w:drawing>
        <wp:anchor distT="0" distB="0" distL="114300" distR="114300" simplePos="0" relativeHeight="251658240" behindDoc="1" locked="0" layoutInCell="1" allowOverlap="1" wp14:anchorId="5055ADAF" wp14:editId="01F4F2C9">
          <wp:simplePos x="0" y="0"/>
          <wp:positionH relativeFrom="page">
            <wp:posOffset>0</wp:posOffset>
          </wp:positionH>
          <wp:positionV relativeFrom="page">
            <wp:posOffset>0</wp:posOffset>
          </wp:positionV>
          <wp:extent cx="7553325" cy="1638300"/>
          <wp:effectExtent l="0" t="0" r="0" b="12700"/>
          <wp:wrapNone/>
          <wp:docPr id="26" name="Picture 26"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p w14:paraId="551B4CB9" w14:textId="77777777" w:rsidR="008B4BCD" w:rsidRDefault="008B4B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A425D8"/>
    <w:lvl w:ilvl="0">
      <w:start w:val="1"/>
      <w:numFmt w:val="bullet"/>
      <w:pStyle w:val="ListBullet"/>
      <w:lvlText w:val=""/>
      <w:lvlJc w:val="left"/>
      <w:pPr>
        <w:tabs>
          <w:tab w:val="num" w:pos="360"/>
        </w:tabs>
        <w:ind w:left="360" w:hanging="360"/>
      </w:pPr>
      <w:rPr>
        <w:rFonts w:ascii="Symbol" w:hAnsi="Symbol" w:hint="default"/>
        <w:color w:val="0A94D6"/>
      </w:rPr>
    </w:lvl>
  </w:abstractNum>
  <w:abstractNum w:abstractNumId="1" w15:restartNumberingAfterBreak="0">
    <w:nsid w:val="02F518BC"/>
    <w:multiLevelType w:val="hybridMultilevel"/>
    <w:tmpl w:val="655A920E"/>
    <w:lvl w:ilvl="0" w:tplc="72DCC256">
      <w:start w:val="1"/>
      <w:numFmt w:val="bullet"/>
      <w:pStyle w:val="ListBullet4"/>
      <w:lvlText w:val=""/>
      <w:lvlJc w:val="left"/>
      <w:pPr>
        <w:tabs>
          <w:tab w:val="num" w:pos="1209"/>
        </w:tabs>
        <w:ind w:left="1209" w:hanging="360"/>
      </w:pPr>
      <w:rPr>
        <w:rFonts w:ascii="Symbol" w:hAnsi="Symbol" w:hint="default"/>
        <w:color w:val="0A94D6"/>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2" w15:restartNumberingAfterBreak="0">
    <w:nsid w:val="04F67C66"/>
    <w:multiLevelType w:val="multilevel"/>
    <w:tmpl w:val="6CCC5CB2"/>
    <w:lvl w:ilvl="0">
      <w:start w:val="1"/>
      <w:numFmt w:val="decimal"/>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upperLetter"/>
      <w:lvlText w:val="%4."/>
      <w:lvlJc w:val="left"/>
      <w:pPr>
        <w:tabs>
          <w:tab w:val="num" w:pos="864"/>
        </w:tabs>
        <w:ind w:left="864" w:hanging="864"/>
      </w:pPr>
      <w:rPr>
        <w:rFonts w:hint="default"/>
        <w:b w:val="0"/>
        <w:i w:val="0"/>
        <w:caps w:val="0"/>
        <w:strike w:val="0"/>
        <w:dstrike w:val="0"/>
        <w:vanish w:val="0"/>
        <w:color w:val="999999"/>
        <w:sz w:val="22"/>
        <w:vertAlign w:val="baseline"/>
      </w:rPr>
    </w:lvl>
    <w:lvl w:ilvl="4">
      <w:start w:val="1"/>
      <w:numFmt w:val="decimal"/>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3" w15:restartNumberingAfterBreak="0">
    <w:nsid w:val="0AD23B42"/>
    <w:multiLevelType w:val="hybridMultilevel"/>
    <w:tmpl w:val="85A48878"/>
    <w:lvl w:ilvl="0" w:tplc="CF3A80A6">
      <w:start w:val="1"/>
      <w:numFmt w:val="bullet"/>
      <w:pStyle w:val="ListBullet5"/>
      <w:lvlText w:val=""/>
      <w:lvlJc w:val="left"/>
      <w:pPr>
        <w:tabs>
          <w:tab w:val="num" w:pos="1492"/>
        </w:tabs>
        <w:ind w:left="1492" w:hanging="360"/>
      </w:pPr>
      <w:rPr>
        <w:rFonts w:ascii="Symbol" w:hAnsi="Symbol" w:hint="default"/>
        <w:color w:val="0A94D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pStyle w:val="Normal11"/>
      <w:lvlText w:val=""/>
      <w:lvlJc w:val="left"/>
      <w:pPr>
        <w:tabs>
          <w:tab w:val="num" w:pos="3009"/>
        </w:tabs>
        <w:ind w:left="3009" w:hanging="360"/>
      </w:pPr>
      <w:rPr>
        <w:rFonts w:ascii="Wingdings" w:hAnsi="Wingdings" w:hint="default"/>
      </w:rPr>
    </w:lvl>
    <w:lvl w:ilvl="3" w:tplc="08090001" w:tentative="1">
      <w:start w:val="1"/>
      <w:numFmt w:val="bullet"/>
      <w:pStyle w:val="Normal12"/>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4" w15:restartNumberingAfterBreak="0">
    <w:nsid w:val="29530B87"/>
    <w:multiLevelType w:val="multilevel"/>
    <w:tmpl w:val="02085516"/>
    <w:lvl w:ilvl="0">
      <w:start w:val="1"/>
      <w:numFmt w:val="lowerLetter"/>
      <w:pStyle w:val="listParagrapha"/>
      <w:lvlText w:val="(%1)"/>
      <w:lvlJc w:val="left"/>
      <w:pPr>
        <w:ind w:left="1440" w:hanging="57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2C10300C"/>
    <w:multiLevelType w:val="multilevel"/>
    <w:tmpl w:val="150CD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85A5BE3"/>
    <w:multiLevelType w:val="hybridMultilevel"/>
    <w:tmpl w:val="0E16AC52"/>
    <w:lvl w:ilvl="0" w:tplc="318A0BB0">
      <w:start w:val="1"/>
      <w:numFmt w:val="bullet"/>
      <w:pStyle w:val="ListBullet2"/>
      <w:lvlText w:val=""/>
      <w:lvlJc w:val="left"/>
      <w:pPr>
        <w:tabs>
          <w:tab w:val="num" w:pos="927"/>
        </w:tabs>
        <w:ind w:left="927" w:hanging="360"/>
      </w:pPr>
      <w:rPr>
        <w:rFonts w:ascii="Symbol" w:hAnsi="Symbol" w:hint="default"/>
        <w:color w:val="0A94D6"/>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50DD7192"/>
    <w:multiLevelType w:val="multilevel"/>
    <w:tmpl w:val="4DA4F1D4"/>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pStyle w:val="ListParagraph"/>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pStyle w:val="ListParagraph2"/>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decimal"/>
      <w:pStyle w:val="ListParagraph3"/>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rPr>
    </w:lvl>
    <w:lvl w:ilvl="4">
      <w:start w:val="1"/>
      <w:numFmt w:val="decimal"/>
      <w:pStyle w:val="Heading5"/>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8" w15:restartNumberingAfterBreak="0">
    <w:nsid w:val="53F642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597220AC"/>
    <w:multiLevelType w:val="hybridMultilevel"/>
    <w:tmpl w:val="0D9EE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7E60E3"/>
    <w:multiLevelType w:val="multilevel"/>
    <w:tmpl w:val="F0360A64"/>
    <w:name w:val="SecHeadList"/>
    <w:styleLink w:val="SecListStyle"/>
    <w:lvl w:ilvl="0">
      <w:start w:val="1"/>
      <w:numFmt w:val="none"/>
      <w:suff w:val="nothing"/>
      <w:lvlText w:val=""/>
      <w:lvlJc w:val="left"/>
      <w:pPr>
        <w:tabs>
          <w:tab w:val="num" w:pos="0"/>
        </w:tabs>
        <w:ind w:left="0" w:firstLine="0"/>
      </w:pPr>
      <w:rPr>
        <w:rFonts w:ascii="Arial" w:hAnsi="Arial" w:cs="Arial" w:hint="default"/>
        <w:b w:val="0"/>
        <w:i w:val="0"/>
        <w:color w:val="4F81BD" w:themeColor="accent1"/>
        <w:sz w:val="36"/>
      </w:rPr>
    </w:lvl>
    <w:lvl w:ilvl="1">
      <w:start w:val="1"/>
      <w:numFmt w:val="decimal"/>
      <w:lvlRestart w:val="0"/>
      <w:isLgl/>
      <w:lvlText w:val="%1%2"/>
      <w:lvlJc w:val="right"/>
      <w:pPr>
        <w:tabs>
          <w:tab w:val="num" w:pos="0"/>
        </w:tabs>
        <w:ind w:left="0" w:hanging="198"/>
      </w:pPr>
      <w:rPr>
        <w:rFonts w:ascii="Arial" w:hAnsi="Arial" w:cs="Arial" w:hint="default"/>
        <w:b w:val="0"/>
        <w:i w:val="0"/>
        <w:color w:val="000000" w:themeColor="text1"/>
        <w:sz w:val="22"/>
      </w:rPr>
    </w:lvl>
    <w:lvl w:ilvl="2">
      <w:start w:val="1"/>
      <w:numFmt w:val="lowerLetter"/>
      <w:lvlText w:val="%3)"/>
      <w:lvlJc w:val="left"/>
      <w:pPr>
        <w:tabs>
          <w:tab w:val="num" w:pos="2184"/>
        </w:tabs>
        <w:ind w:left="2184" w:hanging="340"/>
      </w:pPr>
      <w:rPr>
        <w:rFonts w:hint="default"/>
        <w:b w:val="0"/>
        <w:i w:val="0"/>
        <w:color w:val="4F81BD" w:themeColor="accent1"/>
        <w:sz w:val="22"/>
      </w:rPr>
    </w:lvl>
    <w:lvl w:ilvl="3">
      <w:start w:val="1"/>
      <w:numFmt w:val="lowerRoman"/>
      <w:lvlText w:val="%4."/>
      <w:lvlJc w:val="left"/>
      <w:pPr>
        <w:tabs>
          <w:tab w:val="num" w:pos="680"/>
        </w:tabs>
        <w:ind w:left="680" w:hanging="340"/>
      </w:pPr>
      <w:rPr>
        <w:rFonts w:ascii="Arial" w:hAnsi="Arial" w:cs="Arial" w:hint="default"/>
        <w:b w:val="0"/>
        <w:i w:val="0"/>
        <w:color w:val="4F81BD" w:themeColor="accent1"/>
        <w:sz w:val="22"/>
      </w:rPr>
    </w:lvl>
    <w:lvl w:ilvl="4">
      <w:start w:val="1"/>
      <w:numFmt w:val="bullet"/>
      <w:lvlText w:val="–"/>
      <w:lvlJc w:val="left"/>
      <w:pPr>
        <w:tabs>
          <w:tab w:val="num" w:pos="1020"/>
        </w:tabs>
        <w:ind w:left="1020" w:hanging="340"/>
      </w:pPr>
      <w:rPr>
        <w:rFonts w:ascii="Arial" w:hAnsi="Arial" w:cs="Arial" w:hint="default"/>
        <w:b w:val="0"/>
        <w:i w:val="0"/>
        <w:color w:val="4F81BD" w:themeColor="accent1"/>
        <w:sz w:val="22"/>
      </w:r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15:restartNumberingAfterBreak="0">
    <w:nsid w:val="696212EF"/>
    <w:multiLevelType w:val="hybridMultilevel"/>
    <w:tmpl w:val="79B816DC"/>
    <w:lvl w:ilvl="0" w:tplc="0409000F">
      <w:start w:val="1"/>
      <w:numFmt w:val="decimal"/>
      <w:lvlText w:val="%1."/>
      <w:lvlJc w:val="left"/>
      <w:pPr>
        <w:ind w:left="720" w:hanging="360"/>
      </w:pPr>
    </w:lvl>
    <w:lvl w:ilvl="1" w:tplc="5BCAA626">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936A24"/>
    <w:multiLevelType w:val="hybridMultilevel"/>
    <w:tmpl w:val="06C631A6"/>
    <w:lvl w:ilvl="0" w:tplc="39106C00">
      <w:start w:val="1"/>
      <w:numFmt w:val="bullet"/>
      <w:pStyle w:val="ListBullet3"/>
      <w:lvlText w:val=""/>
      <w:lvlJc w:val="left"/>
      <w:pPr>
        <w:tabs>
          <w:tab w:val="num" w:pos="926"/>
        </w:tabs>
        <w:ind w:left="926" w:hanging="360"/>
      </w:pPr>
      <w:rPr>
        <w:rFonts w:ascii="Symbol" w:hAnsi="Symbol" w:hint="default"/>
        <w:color w:val="0A94D6"/>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num w:numId="1" w16cid:durableId="62530386">
    <w:abstractNumId w:val="7"/>
  </w:num>
  <w:num w:numId="2" w16cid:durableId="1742370358">
    <w:abstractNumId w:val="6"/>
  </w:num>
  <w:num w:numId="3" w16cid:durableId="1008875043">
    <w:abstractNumId w:val="12"/>
  </w:num>
  <w:num w:numId="4" w16cid:durableId="914702750">
    <w:abstractNumId w:val="1"/>
  </w:num>
  <w:num w:numId="5" w16cid:durableId="1902518736">
    <w:abstractNumId w:val="3"/>
  </w:num>
  <w:num w:numId="6" w16cid:durableId="616180669">
    <w:abstractNumId w:val="0"/>
  </w:num>
  <w:num w:numId="7" w16cid:durableId="1228766063">
    <w:abstractNumId w:val="8"/>
  </w:num>
  <w:num w:numId="8" w16cid:durableId="1391265734">
    <w:abstractNumId w:val="4"/>
  </w:num>
  <w:num w:numId="9" w16cid:durableId="2062647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6351687">
    <w:abstractNumId w:val="4"/>
  </w:num>
  <w:num w:numId="11" w16cid:durableId="5465753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46584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00830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31402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7210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096890">
    <w:abstractNumId w:val="5"/>
  </w:num>
  <w:num w:numId="17" w16cid:durableId="17314930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72394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2836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83308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3924122">
    <w:abstractNumId w:val="7"/>
  </w:num>
  <w:num w:numId="22" w16cid:durableId="152333935">
    <w:abstractNumId w:val="7"/>
  </w:num>
  <w:num w:numId="23" w16cid:durableId="1017536394">
    <w:abstractNumId w:val="7"/>
  </w:num>
  <w:num w:numId="24" w16cid:durableId="681665384">
    <w:abstractNumId w:val="7"/>
  </w:num>
  <w:num w:numId="25" w16cid:durableId="58985601">
    <w:abstractNumId w:val="7"/>
  </w:num>
  <w:num w:numId="26" w16cid:durableId="470099167">
    <w:abstractNumId w:val="7"/>
  </w:num>
  <w:num w:numId="27" w16cid:durableId="1391225315">
    <w:abstractNumId w:val="2"/>
  </w:num>
  <w:num w:numId="28" w16cid:durableId="1341086995">
    <w:abstractNumId w:val="7"/>
  </w:num>
  <w:num w:numId="29" w16cid:durableId="7921344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1214641">
    <w:abstractNumId w:val="7"/>
  </w:num>
  <w:num w:numId="31" w16cid:durableId="1913809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6686009">
    <w:abstractNumId w:val="7"/>
  </w:num>
  <w:num w:numId="33" w16cid:durableId="159389250">
    <w:abstractNumId w:val="7"/>
  </w:num>
  <w:num w:numId="34" w16cid:durableId="58793722">
    <w:abstractNumId w:val="7"/>
  </w:num>
  <w:num w:numId="35" w16cid:durableId="36856631">
    <w:abstractNumId w:val="7"/>
  </w:num>
  <w:num w:numId="36" w16cid:durableId="7125337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0663504">
    <w:abstractNumId w:val="7"/>
  </w:num>
  <w:num w:numId="38" w16cid:durableId="252663525">
    <w:abstractNumId w:val="10"/>
  </w:num>
  <w:num w:numId="39" w16cid:durableId="66612222">
    <w:abstractNumId w:val="7"/>
  </w:num>
  <w:num w:numId="40" w16cid:durableId="1750805354">
    <w:abstractNumId w:val="7"/>
  </w:num>
  <w:num w:numId="41" w16cid:durableId="1532959962">
    <w:abstractNumId w:val="7"/>
  </w:num>
  <w:num w:numId="42" w16cid:durableId="847214931">
    <w:abstractNumId w:val="7"/>
  </w:num>
  <w:num w:numId="43" w16cid:durableId="1706178980">
    <w:abstractNumId w:val="7"/>
  </w:num>
  <w:num w:numId="44" w16cid:durableId="1268736271">
    <w:abstractNumId w:val="7"/>
  </w:num>
  <w:num w:numId="45" w16cid:durableId="2131514636">
    <w:abstractNumId w:val="7"/>
  </w:num>
  <w:num w:numId="46" w16cid:durableId="513232994">
    <w:abstractNumId w:val="7"/>
  </w:num>
  <w:num w:numId="47" w16cid:durableId="2127507993">
    <w:abstractNumId w:val="7"/>
  </w:num>
  <w:num w:numId="48" w16cid:durableId="91751388">
    <w:abstractNumId w:val="7"/>
  </w:num>
  <w:num w:numId="49" w16cid:durableId="136073791">
    <w:abstractNumId w:val="7"/>
  </w:num>
  <w:num w:numId="50" w16cid:durableId="1786148067">
    <w:abstractNumId w:val="7"/>
  </w:num>
  <w:num w:numId="51" w16cid:durableId="1713071754">
    <w:abstractNumId w:val="11"/>
  </w:num>
  <w:num w:numId="52" w16cid:durableId="44062298">
    <w:abstractNumId w:val="7"/>
  </w:num>
  <w:num w:numId="53" w16cid:durableId="519197482">
    <w:abstractNumId w:val="7"/>
  </w:num>
  <w:num w:numId="54" w16cid:durableId="664940050">
    <w:abstractNumId w:val="7"/>
  </w:num>
  <w:num w:numId="55" w16cid:durableId="695229898">
    <w:abstractNumId w:val="7"/>
  </w:num>
  <w:num w:numId="56" w16cid:durableId="1594824089">
    <w:abstractNumId w:val="7"/>
  </w:num>
  <w:num w:numId="57" w16cid:durableId="1470510364">
    <w:abstractNumId w:val="9"/>
  </w:num>
  <w:num w:numId="58" w16cid:durableId="1580944912">
    <w:abstractNumId w:val="7"/>
  </w:num>
  <w:num w:numId="59" w16cid:durableId="2013799503">
    <w:abstractNumId w:val="7"/>
  </w:num>
  <w:num w:numId="60" w16cid:durableId="1064988717">
    <w:abstractNumId w:val="7"/>
  </w:num>
  <w:num w:numId="61" w16cid:durableId="403064580">
    <w:abstractNumId w:val="7"/>
  </w:num>
  <w:num w:numId="62" w16cid:durableId="2322071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62296460">
    <w:abstractNumId w:val="7"/>
  </w:num>
  <w:num w:numId="64" w16cid:durableId="1346206860">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100"/>
  <w:displayHorizontalDrawingGridEvery w:val="2"/>
  <w:displayVerticalDrawingGridEvery w:val="2"/>
  <w:noPunctuationKerning/>
  <w:characterSpacingControl w:val="doNotCompress"/>
  <w:hdrShapeDefaults>
    <o:shapedefaults v:ext="edit" spidmax="2050">
      <o:colormru v:ext="edit" colors="#ec9e3c,#0055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69"/>
    <w:rsid w:val="000011F2"/>
    <w:rsid w:val="00003B29"/>
    <w:rsid w:val="00004113"/>
    <w:rsid w:val="000048A5"/>
    <w:rsid w:val="000109F5"/>
    <w:rsid w:val="000135C2"/>
    <w:rsid w:val="0001520E"/>
    <w:rsid w:val="00017F9F"/>
    <w:rsid w:val="000203B9"/>
    <w:rsid w:val="000209E2"/>
    <w:rsid w:val="00023CB8"/>
    <w:rsid w:val="0002575D"/>
    <w:rsid w:val="00025E3E"/>
    <w:rsid w:val="0003018C"/>
    <w:rsid w:val="0003149F"/>
    <w:rsid w:val="00034132"/>
    <w:rsid w:val="000359A9"/>
    <w:rsid w:val="0004035C"/>
    <w:rsid w:val="00040466"/>
    <w:rsid w:val="00040AB1"/>
    <w:rsid w:val="0004304E"/>
    <w:rsid w:val="00047CF7"/>
    <w:rsid w:val="00050738"/>
    <w:rsid w:val="000511CB"/>
    <w:rsid w:val="00051848"/>
    <w:rsid w:val="00052EC6"/>
    <w:rsid w:val="00055A20"/>
    <w:rsid w:val="000602B5"/>
    <w:rsid w:val="0006200D"/>
    <w:rsid w:val="0006321E"/>
    <w:rsid w:val="00064D87"/>
    <w:rsid w:val="0006707C"/>
    <w:rsid w:val="00067DB0"/>
    <w:rsid w:val="0007283A"/>
    <w:rsid w:val="000840C9"/>
    <w:rsid w:val="00087721"/>
    <w:rsid w:val="000903E2"/>
    <w:rsid w:val="000934C1"/>
    <w:rsid w:val="00094130"/>
    <w:rsid w:val="000945AE"/>
    <w:rsid w:val="000950EA"/>
    <w:rsid w:val="00097B0F"/>
    <w:rsid w:val="00097D8B"/>
    <w:rsid w:val="000A251E"/>
    <w:rsid w:val="000A5EC1"/>
    <w:rsid w:val="000A60DB"/>
    <w:rsid w:val="000A6E58"/>
    <w:rsid w:val="000B318D"/>
    <w:rsid w:val="000B4D58"/>
    <w:rsid w:val="000B6492"/>
    <w:rsid w:val="000B6A98"/>
    <w:rsid w:val="000C010E"/>
    <w:rsid w:val="000C0D94"/>
    <w:rsid w:val="000C1118"/>
    <w:rsid w:val="000C205A"/>
    <w:rsid w:val="000C40B5"/>
    <w:rsid w:val="000D0115"/>
    <w:rsid w:val="000D0671"/>
    <w:rsid w:val="000D1192"/>
    <w:rsid w:val="000D1887"/>
    <w:rsid w:val="000D3596"/>
    <w:rsid w:val="000D6567"/>
    <w:rsid w:val="000D7D5A"/>
    <w:rsid w:val="000E0AFA"/>
    <w:rsid w:val="000E2E90"/>
    <w:rsid w:val="000E36A4"/>
    <w:rsid w:val="000E780A"/>
    <w:rsid w:val="000F2080"/>
    <w:rsid w:val="000F2E34"/>
    <w:rsid w:val="000F4C93"/>
    <w:rsid w:val="000F5D51"/>
    <w:rsid w:val="0010262C"/>
    <w:rsid w:val="0010270A"/>
    <w:rsid w:val="00105A48"/>
    <w:rsid w:val="0010773E"/>
    <w:rsid w:val="00110BD4"/>
    <w:rsid w:val="00111F42"/>
    <w:rsid w:val="00113361"/>
    <w:rsid w:val="00114846"/>
    <w:rsid w:val="00117C1D"/>
    <w:rsid w:val="00120423"/>
    <w:rsid w:val="0012055D"/>
    <w:rsid w:val="00130367"/>
    <w:rsid w:val="001306FE"/>
    <w:rsid w:val="00131269"/>
    <w:rsid w:val="0013203E"/>
    <w:rsid w:val="001325EC"/>
    <w:rsid w:val="00133B05"/>
    <w:rsid w:val="00135E40"/>
    <w:rsid w:val="00144294"/>
    <w:rsid w:val="00145531"/>
    <w:rsid w:val="00153EFE"/>
    <w:rsid w:val="00162524"/>
    <w:rsid w:val="00164B8B"/>
    <w:rsid w:val="00167C52"/>
    <w:rsid w:val="00167F69"/>
    <w:rsid w:val="001700CB"/>
    <w:rsid w:val="00177E52"/>
    <w:rsid w:val="00181C87"/>
    <w:rsid w:val="00183705"/>
    <w:rsid w:val="0018774B"/>
    <w:rsid w:val="00193067"/>
    <w:rsid w:val="00194256"/>
    <w:rsid w:val="00194C0F"/>
    <w:rsid w:val="00195EB2"/>
    <w:rsid w:val="001A1488"/>
    <w:rsid w:val="001A4987"/>
    <w:rsid w:val="001A6C2D"/>
    <w:rsid w:val="001A777E"/>
    <w:rsid w:val="001B0593"/>
    <w:rsid w:val="001B0859"/>
    <w:rsid w:val="001B3896"/>
    <w:rsid w:val="001B4E8F"/>
    <w:rsid w:val="001B6486"/>
    <w:rsid w:val="001B6CD3"/>
    <w:rsid w:val="001C02E9"/>
    <w:rsid w:val="001C0842"/>
    <w:rsid w:val="001C41F7"/>
    <w:rsid w:val="001C4B8A"/>
    <w:rsid w:val="001C5841"/>
    <w:rsid w:val="001C5CEB"/>
    <w:rsid w:val="001C5F29"/>
    <w:rsid w:val="001C73B8"/>
    <w:rsid w:val="001D1951"/>
    <w:rsid w:val="001D1D67"/>
    <w:rsid w:val="001D2E41"/>
    <w:rsid w:val="001D7FF7"/>
    <w:rsid w:val="001E72F2"/>
    <w:rsid w:val="001E7FC1"/>
    <w:rsid w:val="001F1BCD"/>
    <w:rsid w:val="001F1D19"/>
    <w:rsid w:val="001F4D2B"/>
    <w:rsid w:val="001F5C26"/>
    <w:rsid w:val="00200741"/>
    <w:rsid w:val="00203A05"/>
    <w:rsid w:val="00205FF0"/>
    <w:rsid w:val="0020752F"/>
    <w:rsid w:val="00217D44"/>
    <w:rsid w:val="002219BF"/>
    <w:rsid w:val="00225AE2"/>
    <w:rsid w:val="00225EC5"/>
    <w:rsid w:val="002279B0"/>
    <w:rsid w:val="00227FBB"/>
    <w:rsid w:val="00230CB4"/>
    <w:rsid w:val="002315DF"/>
    <w:rsid w:val="00234040"/>
    <w:rsid w:val="00236B06"/>
    <w:rsid w:val="0024163F"/>
    <w:rsid w:val="00242EF9"/>
    <w:rsid w:val="002435A2"/>
    <w:rsid w:val="0025073F"/>
    <w:rsid w:val="00252E9F"/>
    <w:rsid w:val="00253D05"/>
    <w:rsid w:val="002542BD"/>
    <w:rsid w:val="00255B01"/>
    <w:rsid w:val="00255D23"/>
    <w:rsid w:val="00257361"/>
    <w:rsid w:val="00257AE9"/>
    <w:rsid w:val="002607AE"/>
    <w:rsid w:val="00263724"/>
    <w:rsid w:val="00263924"/>
    <w:rsid w:val="00265D17"/>
    <w:rsid w:val="00267B14"/>
    <w:rsid w:val="0027057B"/>
    <w:rsid w:val="00271EE8"/>
    <w:rsid w:val="00272FEF"/>
    <w:rsid w:val="00274F52"/>
    <w:rsid w:val="00283F78"/>
    <w:rsid w:val="0029328C"/>
    <w:rsid w:val="0029357C"/>
    <w:rsid w:val="002956FA"/>
    <w:rsid w:val="002A3A70"/>
    <w:rsid w:val="002A5F4D"/>
    <w:rsid w:val="002A7BCA"/>
    <w:rsid w:val="002B4325"/>
    <w:rsid w:val="002B5B3B"/>
    <w:rsid w:val="002B5CA4"/>
    <w:rsid w:val="002B602C"/>
    <w:rsid w:val="002B7A0F"/>
    <w:rsid w:val="002C0097"/>
    <w:rsid w:val="002C03C0"/>
    <w:rsid w:val="002D27C3"/>
    <w:rsid w:val="002D2F47"/>
    <w:rsid w:val="002D47AC"/>
    <w:rsid w:val="002E00A3"/>
    <w:rsid w:val="002E24AF"/>
    <w:rsid w:val="002E2BAD"/>
    <w:rsid w:val="002E3C01"/>
    <w:rsid w:val="002F236D"/>
    <w:rsid w:val="002F5687"/>
    <w:rsid w:val="002F68FF"/>
    <w:rsid w:val="00304D24"/>
    <w:rsid w:val="0030579A"/>
    <w:rsid w:val="003121FF"/>
    <w:rsid w:val="00312F42"/>
    <w:rsid w:val="0031319C"/>
    <w:rsid w:val="003133BC"/>
    <w:rsid w:val="003147A3"/>
    <w:rsid w:val="00314D76"/>
    <w:rsid w:val="00316D77"/>
    <w:rsid w:val="00321598"/>
    <w:rsid w:val="00323594"/>
    <w:rsid w:val="00325582"/>
    <w:rsid w:val="00326BEE"/>
    <w:rsid w:val="003311EF"/>
    <w:rsid w:val="003377CF"/>
    <w:rsid w:val="00337BD8"/>
    <w:rsid w:val="00340129"/>
    <w:rsid w:val="00340B08"/>
    <w:rsid w:val="00341541"/>
    <w:rsid w:val="00341611"/>
    <w:rsid w:val="00341E72"/>
    <w:rsid w:val="00342CE7"/>
    <w:rsid w:val="00342CF7"/>
    <w:rsid w:val="003432F6"/>
    <w:rsid w:val="00345142"/>
    <w:rsid w:val="00346D45"/>
    <w:rsid w:val="00350C30"/>
    <w:rsid w:val="00360FCC"/>
    <w:rsid w:val="00361A2D"/>
    <w:rsid w:val="00363A87"/>
    <w:rsid w:val="00364A2D"/>
    <w:rsid w:val="00366C04"/>
    <w:rsid w:val="0036727F"/>
    <w:rsid w:val="00367B72"/>
    <w:rsid w:val="00371E5A"/>
    <w:rsid w:val="00374EEA"/>
    <w:rsid w:val="00377131"/>
    <w:rsid w:val="00381E38"/>
    <w:rsid w:val="00385E9C"/>
    <w:rsid w:val="003863FC"/>
    <w:rsid w:val="00391612"/>
    <w:rsid w:val="00392669"/>
    <w:rsid w:val="003A2587"/>
    <w:rsid w:val="003A2B82"/>
    <w:rsid w:val="003A4FE4"/>
    <w:rsid w:val="003B1EBE"/>
    <w:rsid w:val="003B470A"/>
    <w:rsid w:val="003B5674"/>
    <w:rsid w:val="003C799D"/>
    <w:rsid w:val="003C7D16"/>
    <w:rsid w:val="003D4405"/>
    <w:rsid w:val="003D7A17"/>
    <w:rsid w:val="003E02BB"/>
    <w:rsid w:val="003E091E"/>
    <w:rsid w:val="003E2AEF"/>
    <w:rsid w:val="003E3E97"/>
    <w:rsid w:val="003E5578"/>
    <w:rsid w:val="003E5670"/>
    <w:rsid w:val="003E6055"/>
    <w:rsid w:val="003E721B"/>
    <w:rsid w:val="003F081D"/>
    <w:rsid w:val="003F0A32"/>
    <w:rsid w:val="003F0BBC"/>
    <w:rsid w:val="003F41F3"/>
    <w:rsid w:val="0040029D"/>
    <w:rsid w:val="004046E9"/>
    <w:rsid w:val="00404C9D"/>
    <w:rsid w:val="004104F8"/>
    <w:rsid w:val="00411C84"/>
    <w:rsid w:val="00417EF5"/>
    <w:rsid w:val="00423FAD"/>
    <w:rsid w:val="004272AD"/>
    <w:rsid w:val="00427AF7"/>
    <w:rsid w:val="00430787"/>
    <w:rsid w:val="00431DB4"/>
    <w:rsid w:val="00434FB7"/>
    <w:rsid w:val="00441C8F"/>
    <w:rsid w:val="00445B1D"/>
    <w:rsid w:val="0045432F"/>
    <w:rsid w:val="0045466F"/>
    <w:rsid w:val="00456EE9"/>
    <w:rsid w:val="0047653A"/>
    <w:rsid w:val="00480AD7"/>
    <w:rsid w:val="00485746"/>
    <w:rsid w:val="00486F8A"/>
    <w:rsid w:val="004907F8"/>
    <w:rsid w:val="00491DF5"/>
    <w:rsid w:val="00493292"/>
    <w:rsid w:val="00494CCF"/>
    <w:rsid w:val="00497D15"/>
    <w:rsid w:val="004A14E3"/>
    <w:rsid w:val="004A3010"/>
    <w:rsid w:val="004A3A69"/>
    <w:rsid w:val="004A7435"/>
    <w:rsid w:val="004B0D6B"/>
    <w:rsid w:val="004B1E84"/>
    <w:rsid w:val="004B3D40"/>
    <w:rsid w:val="004B6C9C"/>
    <w:rsid w:val="004C3B06"/>
    <w:rsid w:val="004C5D8B"/>
    <w:rsid w:val="004C62E4"/>
    <w:rsid w:val="004D0E7E"/>
    <w:rsid w:val="004E1484"/>
    <w:rsid w:val="004E2369"/>
    <w:rsid w:val="004E3E81"/>
    <w:rsid w:val="004E560F"/>
    <w:rsid w:val="004E5981"/>
    <w:rsid w:val="004F34D8"/>
    <w:rsid w:val="004F5F7D"/>
    <w:rsid w:val="004F614F"/>
    <w:rsid w:val="00500005"/>
    <w:rsid w:val="005006A7"/>
    <w:rsid w:val="00500E74"/>
    <w:rsid w:val="00501D6B"/>
    <w:rsid w:val="00503C99"/>
    <w:rsid w:val="0051045F"/>
    <w:rsid w:val="00513A96"/>
    <w:rsid w:val="00514571"/>
    <w:rsid w:val="00515511"/>
    <w:rsid w:val="00520855"/>
    <w:rsid w:val="00521569"/>
    <w:rsid w:val="00523BFA"/>
    <w:rsid w:val="00526D4E"/>
    <w:rsid w:val="005308E5"/>
    <w:rsid w:val="00531135"/>
    <w:rsid w:val="00533B95"/>
    <w:rsid w:val="00537D55"/>
    <w:rsid w:val="0054219A"/>
    <w:rsid w:val="00543EE7"/>
    <w:rsid w:val="00544A6F"/>
    <w:rsid w:val="00544E2A"/>
    <w:rsid w:val="005458E9"/>
    <w:rsid w:val="0054735B"/>
    <w:rsid w:val="00547DC3"/>
    <w:rsid w:val="005559F3"/>
    <w:rsid w:val="00555BB4"/>
    <w:rsid w:val="005600D6"/>
    <w:rsid w:val="005631E8"/>
    <w:rsid w:val="0056568D"/>
    <w:rsid w:val="005739C9"/>
    <w:rsid w:val="00574CFA"/>
    <w:rsid w:val="00576501"/>
    <w:rsid w:val="00576C4A"/>
    <w:rsid w:val="00580529"/>
    <w:rsid w:val="005808CB"/>
    <w:rsid w:val="00581FA7"/>
    <w:rsid w:val="0058278A"/>
    <w:rsid w:val="00584279"/>
    <w:rsid w:val="00586D5C"/>
    <w:rsid w:val="0058705E"/>
    <w:rsid w:val="00587EF5"/>
    <w:rsid w:val="00590805"/>
    <w:rsid w:val="00591557"/>
    <w:rsid w:val="005920EA"/>
    <w:rsid w:val="0059326B"/>
    <w:rsid w:val="00595E32"/>
    <w:rsid w:val="005A0FFB"/>
    <w:rsid w:val="005A1696"/>
    <w:rsid w:val="005A17AB"/>
    <w:rsid w:val="005A1D95"/>
    <w:rsid w:val="005A5843"/>
    <w:rsid w:val="005A6581"/>
    <w:rsid w:val="005A6991"/>
    <w:rsid w:val="005B0F97"/>
    <w:rsid w:val="005B3162"/>
    <w:rsid w:val="005C06A8"/>
    <w:rsid w:val="005C29AC"/>
    <w:rsid w:val="005C5D42"/>
    <w:rsid w:val="005C5FF7"/>
    <w:rsid w:val="005C6AB7"/>
    <w:rsid w:val="005D3D38"/>
    <w:rsid w:val="005D7533"/>
    <w:rsid w:val="005D7ADF"/>
    <w:rsid w:val="005E14BE"/>
    <w:rsid w:val="005E50E1"/>
    <w:rsid w:val="005E76C8"/>
    <w:rsid w:val="005F297D"/>
    <w:rsid w:val="005F7904"/>
    <w:rsid w:val="00602C85"/>
    <w:rsid w:val="0060363D"/>
    <w:rsid w:val="00603B75"/>
    <w:rsid w:val="00603C8C"/>
    <w:rsid w:val="006046E3"/>
    <w:rsid w:val="00607BD4"/>
    <w:rsid w:val="0061071C"/>
    <w:rsid w:val="00612A4B"/>
    <w:rsid w:val="00612C53"/>
    <w:rsid w:val="00615395"/>
    <w:rsid w:val="006201D8"/>
    <w:rsid w:val="00620BA8"/>
    <w:rsid w:val="00621D45"/>
    <w:rsid w:val="006252D1"/>
    <w:rsid w:val="00625A34"/>
    <w:rsid w:val="006275EC"/>
    <w:rsid w:val="00627A9F"/>
    <w:rsid w:val="00630B20"/>
    <w:rsid w:val="006324A9"/>
    <w:rsid w:val="00633EF1"/>
    <w:rsid w:val="00635ECE"/>
    <w:rsid w:val="00636D5E"/>
    <w:rsid w:val="00645B3C"/>
    <w:rsid w:val="0064689C"/>
    <w:rsid w:val="00651360"/>
    <w:rsid w:val="0065210A"/>
    <w:rsid w:val="0065280D"/>
    <w:rsid w:val="00653575"/>
    <w:rsid w:val="006563E9"/>
    <w:rsid w:val="00657A71"/>
    <w:rsid w:val="006615DD"/>
    <w:rsid w:val="0066499B"/>
    <w:rsid w:val="006658DD"/>
    <w:rsid w:val="00666284"/>
    <w:rsid w:val="0067085A"/>
    <w:rsid w:val="00670F62"/>
    <w:rsid w:val="0067325B"/>
    <w:rsid w:val="00675284"/>
    <w:rsid w:val="00683FF7"/>
    <w:rsid w:val="006861C0"/>
    <w:rsid w:val="00686E1B"/>
    <w:rsid w:val="006910A4"/>
    <w:rsid w:val="00691CAB"/>
    <w:rsid w:val="0069484B"/>
    <w:rsid w:val="00696764"/>
    <w:rsid w:val="00696955"/>
    <w:rsid w:val="006974F6"/>
    <w:rsid w:val="006A4105"/>
    <w:rsid w:val="006A5597"/>
    <w:rsid w:val="006A5C0C"/>
    <w:rsid w:val="006A79B6"/>
    <w:rsid w:val="006A7D62"/>
    <w:rsid w:val="006B07D6"/>
    <w:rsid w:val="006B2F51"/>
    <w:rsid w:val="006B55C1"/>
    <w:rsid w:val="006C001A"/>
    <w:rsid w:val="006C1ED1"/>
    <w:rsid w:val="006C4225"/>
    <w:rsid w:val="006C5997"/>
    <w:rsid w:val="006C59BD"/>
    <w:rsid w:val="006D22E6"/>
    <w:rsid w:val="006D4ED1"/>
    <w:rsid w:val="006D5577"/>
    <w:rsid w:val="006D7AC8"/>
    <w:rsid w:val="006D7D84"/>
    <w:rsid w:val="006E4C3F"/>
    <w:rsid w:val="006F6FF1"/>
    <w:rsid w:val="00700712"/>
    <w:rsid w:val="0070078D"/>
    <w:rsid w:val="0070209A"/>
    <w:rsid w:val="007020FB"/>
    <w:rsid w:val="00702A1C"/>
    <w:rsid w:val="00712E15"/>
    <w:rsid w:val="00713F36"/>
    <w:rsid w:val="007157D6"/>
    <w:rsid w:val="007169DC"/>
    <w:rsid w:val="00721964"/>
    <w:rsid w:val="00721D27"/>
    <w:rsid w:val="00721D68"/>
    <w:rsid w:val="007230B5"/>
    <w:rsid w:val="00725EE0"/>
    <w:rsid w:val="00730D28"/>
    <w:rsid w:val="00731E47"/>
    <w:rsid w:val="0073340F"/>
    <w:rsid w:val="007344BA"/>
    <w:rsid w:val="0073532B"/>
    <w:rsid w:val="007354AB"/>
    <w:rsid w:val="00735E41"/>
    <w:rsid w:val="0073794D"/>
    <w:rsid w:val="0074250B"/>
    <w:rsid w:val="007459D1"/>
    <w:rsid w:val="00746108"/>
    <w:rsid w:val="0074771A"/>
    <w:rsid w:val="00753DE1"/>
    <w:rsid w:val="00757FB2"/>
    <w:rsid w:val="00761CEB"/>
    <w:rsid w:val="0076215A"/>
    <w:rsid w:val="00765DE7"/>
    <w:rsid w:val="00772DBE"/>
    <w:rsid w:val="007736CA"/>
    <w:rsid w:val="007902ED"/>
    <w:rsid w:val="007926AC"/>
    <w:rsid w:val="0079296A"/>
    <w:rsid w:val="0079558C"/>
    <w:rsid w:val="007A01A8"/>
    <w:rsid w:val="007A114F"/>
    <w:rsid w:val="007A3A46"/>
    <w:rsid w:val="007A58C8"/>
    <w:rsid w:val="007A5A7C"/>
    <w:rsid w:val="007A5C75"/>
    <w:rsid w:val="007A614C"/>
    <w:rsid w:val="007A6A95"/>
    <w:rsid w:val="007B2BAE"/>
    <w:rsid w:val="007B7B0A"/>
    <w:rsid w:val="007C3420"/>
    <w:rsid w:val="007C36B2"/>
    <w:rsid w:val="007D10EB"/>
    <w:rsid w:val="007D1878"/>
    <w:rsid w:val="007D7469"/>
    <w:rsid w:val="007E1873"/>
    <w:rsid w:val="007E25A8"/>
    <w:rsid w:val="007E45B7"/>
    <w:rsid w:val="007F25B7"/>
    <w:rsid w:val="007F2C8C"/>
    <w:rsid w:val="007F2CA7"/>
    <w:rsid w:val="007F4F58"/>
    <w:rsid w:val="007F7BCE"/>
    <w:rsid w:val="007F7EF3"/>
    <w:rsid w:val="00801B62"/>
    <w:rsid w:val="0080436E"/>
    <w:rsid w:val="0080488D"/>
    <w:rsid w:val="008052D7"/>
    <w:rsid w:val="00806C11"/>
    <w:rsid w:val="00811ACB"/>
    <w:rsid w:val="00812213"/>
    <w:rsid w:val="008140FC"/>
    <w:rsid w:val="00817510"/>
    <w:rsid w:val="00820520"/>
    <w:rsid w:val="00821904"/>
    <w:rsid w:val="00822BA3"/>
    <w:rsid w:val="00822EB1"/>
    <w:rsid w:val="008240F1"/>
    <w:rsid w:val="00832C79"/>
    <w:rsid w:val="00836B64"/>
    <w:rsid w:val="008418C9"/>
    <w:rsid w:val="008423B4"/>
    <w:rsid w:val="008439F9"/>
    <w:rsid w:val="008472C4"/>
    <w:rsid w:val="0085218D"/>
    <w:rsid w:val="00852479"/>
    <w:rsid w:val="008576C2"/>
    <w:rsid w:val="00861E55"/>
    <w:rsid w:val="00862C40"/>
    <w:rsid w:val="00870434"/>
    <w:rsid w:val="00873F0D"/>
    <w:rsid w:val="008747A1"/>
    <w:rsid w:val="008751E1"/>
    <w:rsid w:val="00877F89"/>
    <w:rsid w:val="00881DDE"/>
    <w:rsid w:val="008848A4"/>
    <w:rsid w:val="008855AD"/>
    <w:rsid w:val="00885EC4"/>
    <w:rsid w:val="00887629"/>
    <w:rsid w:val="00892D78"/>
    <w:rsid w:val="00893C5F"/>
    <w:rsid w:val="008A5944"/>
    <w:rsid w:val="008A5EA3"/>
    <w:rsid w:val="008A744F"/>
    <w:rsid w:val="008A785C"/>
    <w:rsid w:val="008B0ED4"/>
    <w:rsid w:val="008B1D95"/>
    <w:rsid w:val="008B48E7"/>
    <w:rsid w:val="008B4BCD"/>
    <w:rsid w:val="008C130F"/>
    <w:rsid w:val="008C2C7D"/>
    <w:rsid w:val="008C62FD"/>
    <w:rsid w:val="008C658A"/>
    <w:rsid w:val="008D4FCE"/>
    <w:rsid w:val="008D51CF"/>
    <w:rsid w:val="008D69F7"/>
    <w:rsid w:val="008D73D7"/>
    <w:rsid w:val="008E1559"/>
    <w:rsid w:val="008E1656"/>
    <w:rsid w:val="008E4306"/>
    <w:rsid w:val="008E4B60"/>
    <w:rsid w:val="008E718C"/>
    <w:rsid w:val="008F37E0"/>
    <w:rsid w:val="008F5380"/>
    <w:rsid w:val="009008E3"/>
    <w:rsid w:val="00901F95"/>
    <w:rsid w:val="009049A3"/>
    <w:rsid w:val="00910F17"/>
    <w:rsid w:val="00911051"/>
    <w:rsid w:val="0091258D"/>
    <w:rsid w:val="00912961"/>
    <w:rsid w:val="009135CE"/>
    <w:rsid w:val="00914591"/>
    <w:rsid w:val="00920E18"/>
    <w:rsid w:val="009228D6"/>
    <w:rsid w:val="00927CE6"/>
    <w:rsid w:val="009354E6"/>
    <w:rsid w:val="00941736"/>
    <w:rsid w:val="00944113"/>
    <w:rsid w:val="00944976"/>
    <w:rsid w:val="00945B7A"/>
    <w:rsid w:val="00946023"/>
    <w:rsid w:val="0094660D"/>
    <w:rsid w:val="00946D23"/>
    <w:rsid w:val="00951354"/>
    <w:rsid w:val="00957B13"/>
    <w:rsid w:val="0096263D"/>
    <w:rsid w:val="009703A9"/>
    <w:rsid w:val="009712D3"/>
    <w:rsid w:val="00973BA8"/>
    <w:rsid w:val="009777ED"/>
    <w:rsid w:val="00977EE8"/>
    <w:rsid w:val="009834A4"/>
    <w:rsid w:val="00984832"/>
    <w:rsid w:val="00987102"/>
    <w:rsid w:val="0098721F"/>
    <w:rsid w:val="00991DCE"/>
    <w:rsid w:val="0099593A"/>
    <w:rsid w:val="00996247"/>
    <w:rsid w:val="0099650B"/>
    <w:rsid w:val="009A1B74"/>
    <w:rsid w:val="009A266E"/>
    <w:rsid w:val="009B12F9"/>
    <w:rsid w:val="009B2585"/>
    <w:rsid w:val="009B35B8"/>
    <w:rsid w:val="009B3728"/>
    <w:rsid w:val="009B4871"/>
    <w:rsid w:val="009B5B06"/>
    <w:rsid w:val="009C06FE"/>
    <w:rsid w:val="009D18AB"/>
    <w:rsid w:val="009D6601"/>
    <w:rsid w:val="009E6A4B"/>
    <w:rsid w:val="009E7642"/>
    <w:rsid w:val="009F36E7"/>
    <w:rsid w:val="00A000F7"/>
    <w:rsid w:val="00A042B2"/>
    <w:rsid w:val="00A0780F"/>
    <w:rsid w:val="00A10808"/>
    <w:rsid w:val="00A1110A"/>
    <w:rsid w:val="00A11451"/>
    <w:rsid w:val="00A20789"/>
    <w:rsid w:val="00A20A67"/>
    <w:rsid w:val="00A241CB"/>
    <w:rsid w:val="00A30D76"/>
    <w:rsid w:val="00A3250D"/>
    <w:rsid w:val="00A32DA1"/>
    <w:rsid w:val="00A334C4"/>
    <w:rsid w:val="00A33B26"/>
    <w:rsid w:val="00A34748"/>
    <w:rsid w:val="00A34C5F"/>
    <w:rsid w:val="00A36F64"/>
    <w:rsid w:val="00A37ED8"/>
    <w:rsid w:val="00A40855"/>
    <w:rsid w:val="00A42B56"/>
    <w:rsid w:val="00A51EA9"/>
    <w:rsid w:val="00A523C0"/>
    <w:rsid w:val="00A54B2B"/>
    <w:rsid w:val="00A56187"/>
    <w:rsid w:val="00A56DC9"/>
    <w:rsid w:val="00A60995"/>
    <w:rsid w:val="00A61B7A"/>
    <w:rsid w:val="00A62629"/>
    <w:rsid w:val="00A66E88"/>
    <w:rsid w:val="00A75D4E"/>
    <w:rsid w:val="00A7720B"/>
    <w:rsid w:val="00A77C31"/>
    <w:rsid w:val="00A823AF"/>
    <w:rsid w:val="00A86D94"/>
    <w:rsid w:val="00A91C9C"/>
    <w:rsid w:val="00A95DB9"/>
    <w:rsid w:val="00AA2CC6"/>
    <w:rsid w:val="00AA3422"/>
    <w:rsid w:val="00AA5E9C"/>
    <w:rsid w:val="00AA6922"/>
    <w:rsid w:val="00AA6B0E"/>
    <w:rsid w:val="00AB22C5"/>
    <w:rsid w:val="00AB2343"/>
    <w:rsid w:val="00AB26B2"/>
    <w:rsid w:val="00AC1287"/>
    <w:rsid w:val="00AC538E"/>
    <w:rsid w:val="00AC6D7A"/>
    <w:rsid w:val="00AD2A02"/>
    <w:rsid w:val="00AD50B6"/>
    <w:rsid w:val="00AD5313"/>
    <w:rsid w:val="00AE6071"/>
    <w:rsid w:val="00AE7AE4"/>
    <w:rsid w:val="00AF1161"/>
    <w:rsid w:val="00AF1982"/>
    <w:rsid w:val="00AF40AF"/>
    <w:rsid w:val="00AF590D"/>
    <w:rsid w:val="00AF7EA1"/>
    <w:rsid w:val="00AF7F9C"/>
    <w:rsid w:val="00B02F28"/>
    <w:rsid w:val="00B04545"/>
    <w:rsid w:val="00B0717F"/>
    <w:rsid w:val="00B109C4"/>
    <w:rsid w:val="00B10AE8"/>
    <w:rsid w:val="00B146DA"/>
    <w:rsid w:val="00B16E29"/>
    <w:rsid w:val="00B20C39"/>
    <w:rsid w:val="00B20F96"/>
    <w:rsid w:val="00B23D81"/>
    <w:rsid w:val="00B24F05"/>
    <w:rsid w:val="00B2696B"/>
    <w:rsid w:val="00B31C08"/>
    <w:rsid w:val="00B33566"/>
    <w:rsid w:val="00B3440A"/>
    <w:rsid w:val="00B346B2"/>
    <w:rsid w:val="00B353EA"/>
    <w:rsid w:val="00B36DC2"/>
    <w:rsid w:val="00B4226D"/>
    <w:rsid w:val="00B436EF"/>
    <w:rsid w:val="00B45455"/>
    <w:rsid w:val="00B46F53"/>
    <w:rsid w:val="00B50BA5"/>
    <w:rsid w:val="00B704FC"/>
    <w:rsid w:val="00B736A7"/>
    <w:rsid w:val="00B8439A"/>
    <w:rsid w:val="00B85237"/>
    <w:rsid w:val="00B85855"/>
    <w:rsid w:val="00B9041C"/>
    <w:rsid w:val="00B922E5"/>
    <w:rsid w:val="00B93905"/>
    <w:rsid w:val="00B94D42"/>
    <w:rsid w:val="00B95032"/>
    <w:rsid w:val="00B95BC8"/>
    <w:rsid w:val="00BA45D4"/>
    <w:rsid w:val="00BA5564"/>
    <w:rsid w:val="00BA5692"/>
    <w:rsid w:val="00BA7432"/>
    <w:rsid w:val="00BA7AA2"/>
    <w:rsid w:val="00BB00E6"/>
    <w:rsid w:val="00BB10E6"/>
    <w:rsid w:val="00BB40E9"/>
    <w:rsid w:val="00BB42D9"/>
    <w:rsid w:val="00BB47F4"/>
    <w:rsid w:val="00BB5A75"/>
    <w:rsid w:val="00BC3229"/>
    <w:rsid w:val="00BC56BB"/>
    <w:rsid w:val="00BC5E14"/>
    <w:rsid w:val="00BC7283"/>
    <w:rsid w:val="00BD05A1"/>
    <w:rsid w:val="00BD14F3"/>
    <w:rsid w:val="00BD1F3C"/>
    <w:rsid w:val="00BD26DD"/>
    <w:rsid w:val="00BD7E35"/>
    <w:rsid w:val="00BE5FAB"/>
    <w:rsid w:val="00BE65FB"/>
    <w:rsid w:val="00BE66E3"/>
    <w:rsid w:val="00BE6F38"/>
    <w:rsid w:val="00BF4071"/>
    <w:rsid w:val="00BF68CE"/>
    <w:rsid w:val="00C02D46"/>
    <w:rsid w:val="00C03604"/>
    <w:rsid w:val="00C06932"/>
    <w:rsid w:val="00C11CE2"/>
    <w:rsid w:val="00C1213A"/>
    <w:rsid w:val="00C138E8"/>
    <w:rsid w:val="00C13FBA"/>
    <w:rsid w:val="00C1581F"/>
    <w:rsid w:val="00C17063"/>
    <w:rsid w:val="00C205A5"/>
    <w:rsid w:val="00C252EE"/>
    <w:rsid w:val="00C303C3"/>
    <w:rsid w:val="00C42CF6"/>
    <w:rsid w:val="00C451C2"/>
    <w:rsid w:val="00C556ED"/>
    <w:rsid w:val="00C55A42"/>
    <w:rsid w:val="00C56E2E"/>
    <w:rsid w:val="00C57331"/>
    <w:rsid w:val="00C60024"/>
    <w:rsid w:val="00C615CA"/>
    <w:rsid w:val="00C63E07"/>
    <w:rsid w:val="00C66996"/>
    <w:rsid w:val="00C66D6F"/>
    <w:rsid w:val="00C732E8"/>
    <w:rsid w:val="00C74416"/>
    <w:rsid w:val="00C74840"/>
    <w:rsid w:val="00C758DD"/>
    <w:rsid w:val="00C75A75"/>
    <w:rsid w:val="00C8084C"/>
    <w:rsid w:val="00C81F4F"/>
    <w:rsid w:val="00C841E1"/>
    <w:rsid w:val="00C869E8"/>
    <w:rsid w:val="00C90E77"/>
    <w:rsid w:val="00C95138"/>
    <w:rsid w:val="00CA7679"/>
    <w:rsid w:val="00CC0210"/>
    <w:rsid w:val="00CC3196"/>
    <w:rsid w:val="00CC3604"/>
    <w:rsid w:val="00CC49B2"/>
    <w:rsid w:val="00CC4E39"/>
    <w:rsid w:val="00CC5EBC"/>
    <w:rsid w:val="00CC65AD"/>
    <w:rsid w:val="00CC6864"/>
    <w:rsid w:val="00CD4B2C"/>
    <w:rsid w:val="00CE187E"/>
    <w:rsid w:val="00CE1890"/>
    <w:rsid w:val="00CE409D"/>
    <w:rsid w:val="00CF2336"/>
    <w:rsid w:val="00CF560F"/>
    <w:rsid w:val="00D01D92"/>
    <w:rsid w:val="00D0222D"/>
    <w:rsid w:val="00D032FF"/>
    <w:rsid w:val="00D03410"/>
    <w:rsid w:val="00D039CD"/>
    <w:rsid w:val="00D21D9F"/>
    <w:rsid w:val="00D22B0D"/>
    <w:rsid w:val="00D2356B"/>
    <w:rsid w:val="00D261FD"/>
    <w:rsid w:val="00D27A72"/>
    <w:rsid w:val="00D32813"/>
    <w:rsid w:val="00D354BA"/>
    <w:rsid w:val="00D361B2"/>
    <w:rsid w:val="00D40406"/>
    <w:rsid w:val="00D42652"/>
    <w:rsid w:val="00D4413C"/>
    <w:rsid w:val="00D443C3"/>
    <w:rsid w:val="00D44DF9"/>
    <w:rsid w:val="00D45724"/>
    <w:rsid w:val="00D46E5B"/>
    <w:rsid w:val="00D5053A"/>
    <w:rsid w:val="00D50C74"/>
    <w:rsid w:val="00D5393F"/>
    <w:rsid w:val="00D56EEC"/>
    <w:rsid w:val="00D62E5D"/>
    <w:rsid w:val="00D6472B"/>
    <w:rsid w:val="00D64805"/>
    <w:rsid w:val="00D66490"/>
    <w:rsid w:val="00D67389"/>
    <w:rsid w:val="00D704F2"/>
    <w:rsid w:val="00D73699"/>
    <w:rsid w:val="00D836D1"/>
    <w:rsid w:val="00D84159"/>
    <w:rsid w:val="00D85B37"/>
    <w:rsid w:val="00D863EE"/>
    <w:rsid w:val="00D86B00"/>
    <w:rsid w:val="00D87E62"/>
    <w:rsid w:val="00D91928"/>
    <w:rsid w:val="00D921F2"/>
    <w:rsid w:val="00DA0361"/>
    <w:rsid w:val="00DA2056"/>
    <w:rsid w:val="00DA6E4D"/>
    <w:rsid w:val="00DB1EE6"/>
    <w:rsid w:val="00DB5FFE"/>
    <w:rsid w:val="00DD051D"/>
    <w:rsid w:val="00DD39B4"/>
    <w:rsid w:val="00DD4CAB"/>
    <w:rsid w:val="00DD6EF0"/>
    <w:rsid w:val="00DE1E99"/>
    <w:rsid w:val="00DE2B30"/>
    <w:rsid w:val="00DE4B54"/>
    <w:rsid w:val="00DE62E1"/>
    <w:rsid w:val="00DE7662"/>
    <w:rsid w:val="00DF4FD2"/>
    <w:rsid w:val="00E0000C"/>
    <w:rsid w:val="00E00E07"/>
    <w:rsid w:val="00E01B26"/>
    <w:rsid w:val="00E06AC6"/>
    <w:rsid w:val="00E06D3D"/>
    <w:rsid w:val="00E06D5B"/>
    <w:rsid w:val="00E1738B"/>
    <w:rsid w:val="00E210F2"/>
    <w:rsid w:val="00E2116C"/>
    <w:rsid w:val="00E222E9"/>
    <w:rsid w:val="00E22532"/>
    <w:rsid w:val="00E226E3"/>
    <w:rsid w:val="00E24860"/>
    <w:rsid w:val="00E33973"/>
    <w:rsid w:val="00E35048"/>
    <w:rsid w:val="00E36BDB"/>
    <w:rsid w:val="00E5083C"/>
    <w:rsid w:val="00E51367"/>
    <w:rsid w:val="00E51ED2"/>
    <w:rsid w:val="00E52054"/>
    <w:rsid w:val="00E560C8"/>
    <w:rsid w:val="00E568AD"/>
    <w:rsid w:val="00E6239C"/>
    <w:rsid w:val="00E633C2"/>
    <w:rsid w:val="00E63B21"/>
    <w:rsid w:val="00E658D3"/>
    <w:rsid w:val="00E66A2A"/>
    <w:rsid w:val="00E671D9"/>
    <w:rsid w:val="00E67A66"/>
    <w:rsid w:val="00E71655"/>
    <w:rsid w:val="00E74BAD"/>
    <w:rsid w:val="00E8129D"/>
    <w:rsid w:val="00E8470D"/>
    <w:rsid w:val="00E868A7"/>
    <w:rsid w:val="00E869A8"/>
    <w:rsid w:val="00E87DF7"/>
    <w:rsid w:val="00E9215F"/>
    <w:rsid w:val="00E92FAE"/>
    <w:rsid w:val="00E9496D"/>
    <w:rsid w:val="00E95D1E"/>
    <w:rsid w:val="00EA0276"/>
    <w:rsid w:val="00EA20CF"/>
    <w:rsid w:val="00EA310F"/>
    <w:rsid w:val="00EA40C4"/>
    <w:rsid w:val="00EA47BF"/>
    <w:rsid w:val="00EB0A29"/>
    <w:rsid w:val="00EB1F5C"/>
    <w:rsid w:val="00EB25F3"/>
    <w:rsid w:val="00EB3E25"/>
    <w:rsid w:val="00EB743F"/>
    <w:rsid w:val="00EC352D"/>
    <w:rsid w:val="00EC4D7F"/>
    <w:rsid w:val="00EC5166"/>
    <w:rsid w:val="00ED0E75"/>
    <w:rsid w:val="00ED1B85"/>
    <w:rsid w:val="00ED2595"/>
    <w:rsid w:val="00EE005E"/>
    <w:rsid w:val="00EE2AAF"/>
    <w:rsid w:val="00EE6650"/>
    <w:rsid w:val="00EF12F3"/>
    <w:rsid w:val="00EF1412"/>
    <w:rsid w:val="00EF14CB"/>
    <w:rsid w:val="00EF6723"/>
    <w:rsid w:val="00F01AC3"/>
    <w:rsid w:val="00F01F8A"/>
    <w:rsid w:val="00F04FAA"/>
    <w:rsid w:val="00F06FED"/>
    <w:rsid w:val="00F07DB8"/>
    <w:rsid w:val="00F13DBC"/>
    <w:rsid w:val="00F1472B"/>
    <w:rsid w:val="00F14842"/>
    <w:rsid w:val="00F15585"/>
    <w:rsid w:val="00F207E8"/>
    <w:rsid w:val="00F24628"/>
    <w:rsid w:val="00F2549C"/>
    <w:rsid w:val="00F2651B"/>
    <w:rsid w:val="00F3604D"/>
    <w:rsid w:val="00F371C0"/>
    <w:rsid w:val="00F402F0"/>
    <w:rsid w:val="00F4201B"/>
    <w:rsid w:val="00F42B20"/>
    <w:rsid w:val="00F43D98"/>
    <w:rsid w:val="00F452C5"/>
    <w:rsid w:val="00F4783F"/>
    <w:rsid w:val="00F50B52"/>
    <w:rsid w:val="00F5243C"/>
    <w:rsid w:val="00F534D3"/>
    <w:rsid w:val="00F601C3"/>
    <w:rsid w:val="00F602D2"/>
    <w:rsid w:val="00F604FC"/>
    <w:rsid w:val="00F659EC"/>
    <w:rsid w:val="00F66C74"/>
    <w:rsid w:val="00F71129"/>
    <w:rsid w:val="00F77520"/>
    <w:rsid w:val="00F77D15"/>
    <w:rsid w:val="00F81899"/>
    <w:rsid w:val="00F824EE"/>
    <w:rsid w:val="00F83C8F"/>
    <w:rsid w:val="00F844AE"/>
    <w:rsid w:val="00F8470B"/>
    <w:rsid w:val="00F84AEF"/>
    <w:rsid w:val="00F84DD4"/>
    <w:rsid w:val="00F851FF"/>
    <w:rsid w:val="00F9122A"/>
    <w:rsid w:val="00F93064"/>
    <w:rsid w:val="00FA0010"/>
    <w:rsid w:val="00FA1149"/>
    <w:rsid w:val="00FA67D2"/>
    <w:rsid w:val="00FB064D"/>
    <w:rsid w:val="00FB109F"/>
    <w:rsid w:val="00FB3CD1"/>
    <w:rsid w:val="00FB4D6E"/>
    <w:rsid w:val="00FC1F78"/>
    <w:rsid w:val="00FC43F9"/>
    <w:rsid w:val="00FC7C2A"/>
    <w:rsid w:val="00FC7C70"/>
    <w:rsid w:val="00FD0497"/>
    <w:rsid w:val="00FD132B"/>
    <w:rsid w:val="00FD1385"/>
    <w:rsid w:val="00FD2C59"/>
    <w:rsid w:val="00FD44F1"/>
    <w:rsid w:val="00FD66F9"/>
    <w:rsid w:val="00FE206A"/>
    <w:rsid w:val="00FE5356"/>
    <w:rsid w:val="00FE7D27"/>
    <w:rsid w:val="00FF3416"/>
    <w:rsid w:val="00FF3EB4"/>
    <w:rsid w:val="00FF4ED0"/>
    <w:rsid w:val="00FF62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c9e3c,#00559b"/>
    </o:shapedefaults>
    <o:shapelayout v:ext="edit">
      <o:idmap v:ext="edit" data="2"/>
    </o:shapelayout>
  </w:shapeDefaults>
  <w:decimalSymbol w:val="."/>
  <w:listSeparator w:val=","/>
  <w14:docId w14:val="49B6B7BC"/>
  <w15:docId w15:val="{4FD59082-FB37-4B8C-94BF-53BC2725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F62"/>
    <w:pPr>
      <w:spacing w:after="240" w:line="240" w:lineRule="atLeast"/>
    </w:pPr>
    <w:rPr>
      <w:rFonts w:ascii="Helvetica" w:hAnsi="Helvetica"/>
      <w:szCs w:val="24"/>
    </w:r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qFormat/>
    <w:rsid w:val="00C95138"/>
    <w:pPr>
      <w:pageBreakBefore/>
      <w:numPr>
        <w:numId w:val="1"/>
      </w:numPr>
      <w:spacing w:before="600" w:after="360" w:line="240" w:lineRule="auto"/>
      <w:outlineLvl w:val="0"/>
    </w:pPr>
    <w:rPr>
      <w:rFonts w:eastAsia="Times"/>
      <w:color w:val="4A93D1"/>
      <w:kern w:val="32"/>
      <w:sz w:val="32"/>
      <w:szCs w:val="32"/>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Heading1"/>
    <w:next w:val="Normal"/>
    <w:qFormat/>
    <w:rsid w:val="009E7642"/>
    <w:pPr>
      <w:pageBreakBefore w:val="0"/>
      <w:numPr>
        <w:numId w:val="0"/>
      </w:numPr>
      <w:tabs>
        <w:tab w:val="left" w:pos="700"/>
      </w:tabs>
      <w:ind w:left="697" w:hanging="697"/>
      <w:outlineLvl w:val="1"/>
    </w:pPr>
  </w:style>
  <w:style w:type="paragraph" w:styleId="Heading3">
    <w:name w:val="heading 3"/>
    <w:aliases w:val="Heading 3 Char,h3,H3,H31,h31,h32,Para3,(Alt+3),(Alt+3)1,(Alt+3)2,(Alt+3)3,(Alt+3)4,(Alt+3)5,(Alt+3)6,(Alt+3)11,(Alt+3)21,(Alt+3)31,(Alt+3)41,(Alt+3)7,(Alt+3)12,(Alt+3)22,(Alt+3)32,(Alt+3)42,(Alt+3)8,(Alt+3)9,(Alt+3)10,(Alt+3)13,(Alt+3)23,H32"/>
    <w:basedOn w:val="Normal"/>
    <w:next w:val="Normal"/>
    <w:qFormat/>
    <w:rsid w:val="0077718F"/>
    <w:pPr>
      <w:keepNext/>
      <w:spacing w:before="480" w:after="180" w:line="240" w:lineRule="auto"/>
      <w:outlineLvl w:val="2"/>
    </w:pPr>
    <w:rPr>
      <w:rFonts w:eastAsia="Times"/>
      <w:b/>
      <w:color w:val="4A93D1"/>
      <w:sz w:val="24"/>
      <w:szCs w:val="20"/>
      <w:lang w:val="fr-FR"/>
    </w:rPr>
  </w:style>
  <w:style w:type="paragraph" w:styleId="Heading4">
    <w:name w:val="heading 4"/>
    <w:aliases w:val="4"/>
    <w:basedOn w:val="Normal"/>
    <w:next w:val="Normal"/>
    <w:uiPriority w:val="9"/>
    <w:qFormat/>
    <w:rsid w:val="0077718F"/>
    <w:pPr>
      <w:spacing w:before="480" w:line="240" w:lineRule="auto"/>
      <w:outlineLvl w:val="3"/>
    </w:pPr>
    <w:rPr>
      <w:rFonts w:eastAsia="Times"/>
      <w:b/>
      <w:color w:val="4A93D1"/>
      <w:sz w:val="22"/>
      <w:szCs w:val="20"/>
      <w:lang w:val="fr-FR"/>
    </w:rPr>
  </w:style>
  <w:style w:type="paragraph" w:styleId="Heading5">
    <w:name w:val="heading 5"/>
    <w:basedOn w:val="Heading4"/>
    <w:next w:val="Normal"/>
    <w:uiPriority w:val="9"/>
    <w:qFormat/>
    <w:rsid w:val="0077718F"/>
    <w:pPr>
      <w:numPr>
        <w:ilvl w:val="4"/>
        <w:numId w:val="1"/>
      </w:numPr>
      <w:outlineLvl w:val="4"/>
    </w:pPr>
    <w:rPr>
      <w:b w:val="0"/>
    </w:rPr>
  </w:style>
  <w:style w:type="paragraph" w:styleId="Heading6">
    <w:name w:val="heading 6"/>
    <w:basedOn w:val="Normal"/>
    <w:next w:val="Normal"/>
    <w:uiPriority w:val="9"/>
    <w:qFormat/>
    <w:rsid w:val="00ED614A"/>
    <w:pPr>
      <w:spacing w:before="240" w:after="60"/>
      <w:outlineLvl w:val="5"/>
    </w:pPr>
    <w:rPr>
      <w:b/>
      <w:bCs/>
      <w:sz w:val="22"/>
      <w:szCs w:val="22"/>
    </w:rPr>
  </w:style>
  <w:style w:type="paragraph" w:styleId="Heading7">
    <w:name w:val="heading 7"/>
    <w:basedOn w:val="Normal"/>
    <w:next w:val="Normal"/>
    <w:uiPriority w:val="9"/>
    <w:qFormat/>
    <w:rsid w:val="00ED614A"/>
    <w:pPr>
      <w:spacing w:before="240" w:after="60"/>
      <w:outlineLvl w:val="6"/>
    </w:pPr>
  </w:style>
  <w:style w:type="paragraph" w:styleId="Heading8">
    <w:name w:val="heading 8"/>
    <w:basedOn w:val="Normal"/>
    <w:next w:val="Normal"/>
    <w:uiPriority w:val="9"/>
    <w:qFormat/>
    <w:rsid w:val="00ED614A"/>
    <w:pPr>
      <w:spacing w:before="240" w:after="60"/>
      <w:outlineLvl w:val="7"/>
    </w:pPr>
    <w:rPr>
      <w:i/>
      <w:iCs/>
    </w:rPr>
  </w:style>
  <w:style w:type="paragraph" w:styleId="Heading9">
    <w:name w:val="heading 9"/>
    <w:basedOn w:val="Normal"/>
    <w:next w:val="Normal"/>
    <w:qFormat/>
    <w:rsid w:val="00ED614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2Char">
    <w:name w:val="Header 2 Char"/>
    <w:link w:val="Header2"/>
    <w:rsid w:val="002D2E33"/>
    <w:rPr>
      <w:rFonts w:ascii="Georgia" w:hAnsi="Georgia"/>
      <w:sz w:val="13"/>
      <w:szCs w:val="24"/>
      <w:lang w:val="en-GB" w:eastAsia="en-US" w:bidi="ar-SA"/>
    </w:rPr>
  </w:style>
  <w:style w:type="paragraph" w:styleId="Footer">
    <w:name w:val="footer"/>
    <w:basedOn w:val="Normal"/>
    <w:rsid w:val="00E66C2D"/>
    <w:pPr>
      <w:tabs>
        <w:tab w:val="center" w:pos="4153"/>
        <w:tab w:val="right" w:pos="9700"/>
      </w:tabs>
      <w:spacing w:after="0" w:line="180" w:lineRule="exact"/>
      <w:ind w:left="-510" w:right="-30"/>
    </w:pPr>
    <w:rPr>
      <w:sz w:val="13"/>
    </w:rPr>
  </w:style>
  <w:style w:type="character" w:styleId="PageNumber">
    <w:name w:val="page number"/>
    <w:basedOn w:val="DefaultParagraphFont"/>
    <w:rsid w:val="00276AD6"/>
  </w:style>
  <w:style w:type="paragraph" w:styleId="BalloonText">
    <w:name w:val="Balloon Text"/>
    <w:basedOn w:val="Normal"/>
    <w:semiHidden/>
    <w:rsid w:val="00ED614A"/>
    <w:rPr>
      <w:rFonts w:cs="Tahoma"/>
      <w:sz w:val="16"/>
      <w:szCs w:val="16"/>
    </w:rPr>
  </w:style>
  <w:style w:type="paragraph" w:customStyle="1" w:styleId="Address">
    <w:name w:val="Address"/>
    <w:rsid w:val="00276AD6"/>
    <w:pPr>
      <w:framePr w:hSpace="181" w:wrap="around" w:vAnchor="page" w:hAnchor="text" w:y="2978"/>
      <w:spacing w:line="260" w:lineRule="exact"/>
      <w:suppressOverlap/>
    </w:pPr>
    <w:rPr>
      <w:rFonts w:ascii="Georgia" w:hAnsi="Georgia"/>
      <w:noProof/>
      <w:sz w:val="18"/>
      <w:szCs w:val="24"/>
    </w:rPr>
  </w:style>
  <w:style w:type="paragraph" w:customStyle="1" w:styleId="AddressBold">
    <w:name w:val="Address Bold"/>
    <w:basedOn w:val="Address"/>
    <w:rsid w:val="00276AD6"/>
    <w:pPr>
      <w:framePr w:hSpace="0" w:wrap="around" w:y="2921"/>
    </w:pPr>
    <w:rPr>
      <w:b/>
    </w:rPr>
  </w:style>
  <w:style w:type="paragraph" w:customStyle="1" w:styleId="BasicParagraph">
    <w:name w:val="[Basic Paragraph]"/>
    <w:basedOn w:val="Normal"/>
    <w:rsid w:val="00ED614A"/>
    <w:pPr>
      <w:widowControl w:val="0"/>
      <w:autoSpaceDE w:val="0"/>
      <w:autoSpaceDN w:val="0"/>
      <w:adjustRightInd w:val="0"/>
      <w:spacing w:after="0" w:line="288" w:lineRule="auto"/>
      <w:textAlignment w:val="center"/>
    </w:pPr>
    <w:rPr>
      <w:rFonts w:cs="Times-Roman"/>
      <w:color w:val="000000"/>
    </w:rPr>
  </w:style>
  <w:style w:type="character" w:styleId="HTMLVariable">
    <w:name w:val="HTML Variable"/>
    <w:semiHidden/>
    <w:rsid w:val="00ED614A"/>
    <w:rPr>
      <w:rFonts w:ascii="Courier New" w:hAnsi="Courier New"/>
      <w:i/>
      <w:iCs/>
    </w:rPr>
  </w:style>
  <w:style w:type="paragraph" w:styleId="DocumentMap">
    <w:name w:val="Document Map"/>
    <w:basedOn w:val="Normal"/>
    <w:semiHidden/>
    <w:rsid w:val="00ED614A"/>
    <w:pPr>
      <w:shd w:val="clear" w:color="auto" w:fill="000080"/>
    </w:pPr>
    <w:rPr>
      <w:rFonts w:cs="Tahoma"/>
      <w:szCs w:val="20"/>
    </w:rPr>
  </w:style>
  <w:style w:type="paragraph" w:styleId="EnvelopeReturn">
    <w:name w:val="envelope return"/>
    <w:basedOn w:val="Normal"/>
    <w:rsid w:val="00ED614A"/>
    <w:rPr>
      <w:rFonts w:cs="Arial"/>
      <w:szCs w:val="20"/>
    </w:rPr>
  </w:style>
  <w:style w:type="character" w:customStyle="1" w:styleId="BodyTextCharChar">
    <w:name w:val="Body Text Char Char"/>
    <w:semiHidden/>
    <w:rsid w:val="00276AD6"/>
    <w:rPr>
      <w:rFonts w:ascii="Georgia" w:hAnsi="Georgia"/>
      <w:sz w:val="18"/>
      <w:szCs w:val="24"/>
      <w:lang w:val="en-GB" w:eastAsia="en-US" w:bidi="ar-SA"/>
    </w:rPr>
  </w:style>
  <w:style w:type="paragraph" w:styleId="BodyTextIndent2">
    <w:name w:val="Body Text Indent 2"/>
    <w:basedOn w:val="Normal"/>
    <w:rsid w:val="00276AD6"/>
    <w:pPr>
      <w:tabs>
        <w:tab w:val="left" w:pos="284"/>
        <w:tab w:val="left" w:pos="4820"/>
      </w:tabs>
      <w:spacing w:line="264" w:lineRule="exact"/>
      <w:ind w:left="284"/>
    </w:pPr>
    <w:rPr>
      <w:rFonts w:cs="Arial"/>
      <w:b/>
      <w:bCs/>
      <w:iCs/>
      <w:szCs w:val="20"/>
    </w:rPr>
  </w:style>
  <w:style w:type="paragraph" w:styleId="BodyTextIndent3">
    <w:name w:val="Body Text Indent 3"/>
    <w:basedOn w:val="Normal"/>
    <w:rsid w:val="00276AD6"/>
    <w:pPr>
      <w:ind w:left="283"/>
    </w:pPr>
    <w:rPr>
      <w:sz w:val="16"/>
      <w:szCs w:val="16"/>
    </w:rPr>
  </w:style>
  <w:style w:type="paragraph" w:styleId="Caption">
    <w:name w:val="caption"/>
    <w:aliases w:val="Tabellen-Nummerierung,use for figure and table titles,Figure,Fig &amp; Table Title,Figures,Legend,Légende of Figures,_Fig,Resp caption,_Fig Car Car,_Fig Car,figure,Figure Caption"/>
    <w:basedOn w:val="Normal"/>
    <w:next w:val="Normal"/>
    <w:uiPriority w:val="35"/>
    <w:qFormat/>
    <w:rsid w:val="001C5CEB"/>
    <w:pPr>
      <w:keepLines/>
      <w:spacing w:before="160" w:after="160"/>
      <w:jc w:val="center"/>
    </w:pPr>
    <w:rPr>
      <w:iCs/>
      <w:color w:val="365F91" w:themeColor="accent1" w:themeShade="BF"/>
      <w:sz w:val="22"/>
      <w:szCs w:val="22"/>
    </w:rPr>
  </w:style>
  <w:style w:type="paragraph" w:customStyle="1" w:styleId="Delete">
    <w:name w:val="Delete"/>
    <w:basedOn w:val="Normal"/>
    <w:rsid w:val="00ED614A"/>
    <w:pPr>
      <w:keepLines/>
      <w:spacing w:before="160" w:after="0"/>
    </w:pPr>
    <w:rPr>
      <w:strike/>
      <w:szCs w:val="20"/>
    </w:rPr>
  </w:style>
  <w:style w:type="paragraph" w:styleId="EnvelopeAddress">
    <w:name w:val="envelope address"/>
    <w:basedOn w:val="Normal"/>
    <w:rsid w:val="00276AD6"/>
    <w:pPr>
      <w:framePr w:w="7920" w:h="1980" w:hRule="exact" w:hSpace="180" w:wrap="auto" w:hAnchor="page" w:xAlign="center" w:yAlign="bottom"/>
      <w:ind w:left="2880"/>
    </w:pPr>
    <w:rPr>
      <w:rFonts w:cs="Arial"/>
      <w:sz w:val="22"/>
    </w:rPr>
  </w:style>
  <w:style w:type="paragraph" w:customStyle="1" w:styleId="figurebox">
    <w:name w:val="figurebox"/>
    <w:next w:val="Normal"/>
    <w:rsid w:val="00B05FC0"/>
    <w:pPr>
      <w:framePr w:hSpace="142" w:vSpace="142" w:wrap="notBeside" w:vAnchor="text" w:hAnchor="text" w:y="1"/>
      <w:shd w:val="clear" w:color="auto" w:fill="E6E6E6"/>
      <w:spacing w:before="120" w:after="120"/>
    </w:pPr>
    <w:rPr>
      <w:rFonts w:ascii="Georgia" w:hAnsi="Georgia"/>
      <w:sz w:val="18"/>
      <w:lang w:val="en-GB"/>
    </w:rPr>
  </w:style>
  <w:style w:type="character" w:styleId="FollowedHyperlink">
    <w:name w:val="FollowedHyperlink"/>
    <w:semiHidden/>
    <w:rsid w:val="00ED614A"/>
    <w:rPr>
      <w:rFonts w:ascii="Georgia" w:hAnsi="Georgia"/>
      <w:color w:val="4A93D1"/>
      <w:u w:val="single"/>
    </w:rPr>
  </w:style>
  <w:style w:type="paragraph" w:styleId="Index1">
    <w:name w:val="index 1"/>
    <w:basedOn w:val="Normal"/>
    <w:next w:val="Normal"/>
    <w:autoRedefine/>
    <w:semiHidden/>
    <w:rsid w:val="00ED614A"/>
    <w:pPr>
      <w:ind w:left="180" w:hanging="180"/>
    </w:pPr>
  </w:style>
  <w:style w:type="character" w:styleId="FootnoteReference">
    <w:name w:val="footnote reference"/>
    <w:semiHidden/>
    <w:rsid w:val="00276AD6"/>
    <w:rPr>
      <w:vertAlign w:val="superscript"/>
    </w:rPr>
  </w:style>
  <w:style w:type="paragraph" w:styleId="FootnoteText">
    <w:name w:val="footnote text"/>
    <w:basedOn w:val="Normal"/>
    <w:semiHidden/>
    <w:rsid w:val="00276AD6"/>
    <w:rPr>
      <w:szCs w:val="20"/>
    </w:rPr>
  </w:style>
  <w:style w:type="paragraph" w:customStyle="1" w:styleId="Header2">
    <w:name w:val="Header 2"/>
    <w:basedOn w:val="Normal"/>
    <w:link w:val="Header2Char"/>
    <w:rsid w:val="00ED614A"/>
    <w:pPr>
      <w:spacing w:after="0" w:line="200" w:lineRule="exact"/>
    </w:pPr>
    <w:rPr>
      <w:sz w:val="13"/>
    </w:rPr>
  </w:style>
  <w:style w:type="character" w:customStyle="1" w:styleId="HeaderChar">
    <w:name w:val="Header Char"/>
    <w:semiHidden/>
    <w:rsid w:val="00276AD6"/>
    <w:rPr>
      <w:rFonts w:ascii="Georgia" w:hAnsi="Georgia"/>
      <w:sz w:val="13"/>
      <w:szCs w:val="24"/>
      <w:lang w:val="en-GB" w:eastAsia="en-US" w:bidi="ar-SA"/>
    </w:rPr>
  </w:style>
  <w:style w:type="paragraph" w:styleId="Header">
    <w:name w:val="header"/>
    <w:basedOn w:val="Normal"/>
    <w:rsid w:val="00924B50"/>
    <w:pPr>
      <w:tabs>
        <w:tab w:val="center" w:pos="4153"/>
        <w:tab w:val="right" w:pos="8306"/>
      </w:tabs>
      <w:spacing w:after="0" w:line="260" w:lineRule="exact"/>
    </w:pPr>
  </w:style>
  <w:style w:type="paragraph" w:styleId="IndexHeading">
    <w:name w:val="index heading"/>
    <w:basedOn w:val="Normal"/>
    <w:next w:val="Index1"/>
    <w:semiHidden/>
    <w:rsid w:val="00ED614A"/>
    <w:rPr>
      <w:rFonts w:cs="Arial"/>
      <w:b/>
      <w:bCs/>
    </w:rPr>
  </w:style>
  <w:style w:type="character" w:styleId="Hyperlink">
    <w:name w:val="Hyperlink"/>
    <w:uiPriority w:val="99"/>
    <w:rsid w:val="00074E30"/>
    <w:rPr>
      <w:color w:val="4A93D1"/>
      <w:u w:val="single"/>
    </w:rPr>
  </w:style>
  <w:style w:type="paragraph" w:customStyle="1" w:styleId="IndexTOC">
    <w:name w:val="Index TOC"/>
    <w:basedOn w:val="Normal"/>
    <w:rsid w:val="00276AD6"/>
    <w:pPr>
      <w:spacing w:before="120" w:after="480" w:line="240" w:lineRule="auto"/>
    </w:pPr>
    <w:rPr>
      <w:rFonts w:eastAsia="Times"/>
      <w:color w:val="808080"/>
      <w:sz w:val="36"/>
      <w:szCs w:val="20"/>
    </w:rPr>
  </w:style>
  <w:style w:type="paragraph" w:customStyle="1" w:styleId="ListBullet1text">
    <w:name w:val="List Bullet 1 text"/>
    <w:basedOn w:val="Normal"/>
    <w:rsid w:val="0098667D"/>
    <w:pPr>
      <w:ind w:left="851" w:hanging="284"/>
    </w:pPr>
  </w:style>
  <w:style w:type="paragraph" w:styleId="ListBullet2">
    <w:name w:val="List Bullet 2"/>
    <w:basedOn w:val="Normal"/>
    <w:rsid w:val="004D35C7"/>
    <w:pPr>
      <w:numPr>
        <w:numId w:val="2"/>
      </w:numPr>
      <w:tabs>
        <w:tab w:val="clear" w:pos="927"/>
        <w:tab w:val="num" w:pos="728"/>
      </w:tabs>
      <w:spacing w:before="40" w:after="40"/>
      <w:ind w:left="728" w:hanging="378"/>
    </w:pPr>
  </w:style>
  <w:style w:type="paragraph" w:customStyle="1" w:styleId="ListBullet2text">
    <w:name w:val="List Bullet 2 text"/>
    <w:basedOn w:val="ListBullet2"/>
    <w:rsid w:val="00FB6092"/>
    <w:pPr>
      <w:numPr>
        <w:numId w:val="0"/>
      </w:numPr>
      <w:ind w:left="728"/>
    </w:pPr>
  </w:style>
  <w:style w:type="paragraph" w:styleId="ListBullet3">
    <w:name w:val="List Bullet 3"/>
    <w:basedOn w:val="Normal"/>
    <w:rsid w:val="004D35C7"/>
    <w:pPr>
      <w:numPr>
        <w:numId w:val="3"/>
      </w:numPr>
      <w:tabs>
        <w:tab w:val="clear" w:pos="926"/>
        <w:tab w:val="num" w:pos="1200"/>
      </w:tabs>
      <w:spacing w:before="40" w:after="40"/>
      <w:ind w:left="1200" w:hanging="500"/>
    </w:pPr>
    <w:rPr>
      <w:lang w:val="fr-FR"/>
    </w:rPr>
  </w:style>
  <w:style w:type="paragraph" w:styleId="ListBullet4">
    <w:name w:val="List Bullet 4"/>
    <w:basedOn w:val="Normal"/>
    <w:semiHidden/>
    <w:rsid w:val="00276AD6"/>
    <w:pPr>
      <w:numPr>
        <w:numId w:val="4"/>
      </w:numPr>
      <w:spacing w:before="40" w:after="40"/>
    </w:pPr>
  </w:style>
  <w:style w:type="paragraph" w:styleId="ListBullet5">
    <w:name w:val="List Bullet 5"/>
    <w:basedOn w:val="Normal"/>
    <w:next w:val="Normal"/>
    <w:semiHidden/>
    <w:rsid w:val="00276AD6"/>
    <w:pPr>
      <w:numPr>
        <w:numId w:val="5"/>
      </w:numPr>
      <w:spacing w:before="40" w:after="40"/>
    </w:pPr>
  </w:style>
  <w:style w:type="character" w:customStyle="1" w:styleId="ListBulletCharChar">
    <w:name w:val="List Bullet Char Char"/>
    <w:semiHidden/>
    <w:rsid w:val="00276AD6"/>
    <w:rPr>
      <w:rFonts w:ascii="Georgia" w:hAnsi="Georgia"/>
      <w:sz w:val="18"/>
      <w:szCs w:val="24"/>
      <w:lang w:val="en-GB" w:eastAsia="en-US" w:bidi="ar-SA"/>
    </w:rPr>
  </w:style>
  <w:style w:type="paragraph" w:styleId="MessageHeader">
    <w:name w:val="Message Header"/>
    <w:basedOn w:val="Normal"/>
    <w:semiHidden/>
    <w:rsid w:val="00276AD6"/>
    <w:pPr>
      <w:shd w:val="pct10" w:color="auto" w:fill="auto"/>
      <w:ind w:left="1134" w:hanging="1134"/>
    </w:pPr>
    <w:rPr>
      <w:rFonts w:cs="Arial"/>
    </w:rPr>
  </w:style>
  <w:style w:type="paragraph" w:customStyle="1" w:styleId="Newadd">
    <w:name w:val="New add"/>
    <w:basedOn w:val="Delete"/>
    <w:semiHidden/>
    <w:rsid w:val="0082212C"/>
    <w:rPr>
      <w:rFonts w:ascii="Georgia" w:hAnsi="Georgia"/>
      <w:strike w:val="0"/>
      <w:u w:val="single"/>
    </w:rPr>
  </w:style>
  <w:style w:type="paragraph" w:styleId="NormalWeb">
    <w:name w:val="Normal (Web)"/>
    <w:basedOn w:val="Normal"/>
    <w:uiPriority w:val="99"/>
    <w:semiHidden/>
    <w:rsid w:val="00276AD6"/>
  </w:style>
  <w:style w:type="character" w:customStyle="1" w:styleId="PlainTextChar">
    <w:name w:val="Plain Text Char"/>
    <w:semiHidden/>
    <w:rsid w:val="00276AD6"/>
    <w:rPr>
      <w:rFonts w:ascii="Georgia" w:hAnsi="Georgia" w:cs="Courier New"/>
      <w:sz w:val="18"/>
      <w:szCs w:val="24"/>
      <w:lang w:val="en-GB" w:eastAsia="en-US" w:bidi="ar-SA"/>
    </w:rPr>
  </w:style>
  <w:style w:type="paragraph" w:styleId="Title">
    <w:name w:val="Title"/>
    <w:aliases w:val="Title big red"/>
    <w:basedOn w:val="Normal"/>
    <w:link w:val="TitleChar"/>
    <w:qFormat/>
    <w:rsid w:val="0098667D"/>
    <w:pPr>
      <w:spacing w:before="120" w:after="160" w:line="240" w:lineRule="auto"/>
    </w:pPr>
    <w:rPr>
      <w:rFonts w:eastAsia="Times"/>
      <w:color w:val="FF0000"/>
      <w:kern w:val="28"/>
      <w:sz w:val="48"/>
      <w:szCs w:val="20"/>
    </w:rPr>
  </w:style>
  <w:style w:type="character" w:customStyle="1" w:styleId="TitleChar">
    <w:name w:val="Title Char"/>
    <w:aliases w:val="Title big red Char"/>
    <w:link w:val="Title"/>
    <w:rsid w:val="00276AD6"/>
    <w:rPr>
      <w:rFonts w:ascii="Georgia" w:eastAsia="Times" w:hAnsi="Georgia"/>
      <w:color w:val="FF0000"/>
      <w:kern w:val="28"/>
      <w:sz w:val="48"/>
      <w:lang w:val="en-GB" w:eastAsia="en-US" w:bidi="ar-SA"/>
    </w:rPr>
  </w:style>
  <w:style w:type="paragraph" w:customStyle="1" w:styleId="Quotered">
    <w:name w:val="Quote red"/>
    <w:basedOn w:val="Title"/>
    <w:next w:val="Normal"/>
    <w:link w:val="QuoteredCharChar"/>
    <w:rsid w:val="00276AD6"/>
    <w:rPr>
      <w:sz w:val="32"/>
    </w:rPr>
  </w:style>
  <w:style w:type="character" w:customStyle="1" w:styleId="QuoteredCharChar">
    <w:name w:val="Quote red Char Char"/>
    <w:link w:val="Quotered"/>
    <w:rsid w:val="00276AD6"/>
    <w:rPr>
      <w:rFonts w:ascii="Georgia" w:eastAsia="Times" w:hAnsi="Georgia"/>
      <w:color w:val="FF0000"/>
      <w:kern w:val="28"/>
      <w:sz w:val="32"/>
      <w:lang w:val="en-GB" w:eastAsia="en-US" w:bidi="ar-SA"/>
    </w:rPr>
  </w:style>
  <w:style w:type="paragraph" w:customStyle="1" w:styleId="Quotebigblue">
    <w:name w:val="Quote big blue"/>
    <w:basedOn w:val="Quotered"/>
    <w:link w:val="QuotebigblueChar"/>
    <w:rsid w:val="00276AD6"/>
    <w:rPr>
      <w:color w:val="0092CF"/>
      <w:sz w:val="48"/>
    </w:rPr>
  </w:style>
  <w:style w:type="character" w:customStyle="1" w:styleId="QuotebigblueChar">
    <w:name w:val="Quote big blue Char"/>
    <w:link w:val="Quotebigblue"/>
    <w:rsid w:val="00276AD6"/>
    <w:rPr>
      <w:rFonts w:ascii="Georgia" w:eastAsia="Times" w:hAnsi="Georgia"/>
      <w:color w:val="0092CF"/>
      <w:kern w:val="28"/>
      <w:sz w:val="48"/>
      <w:lang w:val="en-GB" w:eastAsia="en-US" w:bidi="ar-SA"/>
    </w:rPr>
  </w:style>
  <w:style w:type="paragraph" w:customStyle="1" w:styleId="Quotebigred">
    <w:name w:val="Quote big red"/>
    <w:basedOn w:val="Quotebigblue"/>
    <w:next w:val="Normal"/>
    <w:link w:val="QuotebigredChar"/>
    <w:rsid w:val="00276AD6"/>
    <w:pPr>
      <w:spacing w:before="0" w:after="40"/>
    </w:pPr>
    <w:rPr>
      <w:color w:val="FF0000"/>
    </w:rPr>
  </w:style>
  <w:style w:type="character" w:customStyle="1" w:styleId="QuotebigredChar">
    <w:name w:val="Quote big red Char"/>
    <w:link w:val="Quotebigred"/>
    <w:rsid w:val="00276AD6"/>
    <w:rPr>
      <w:rFonts w:ascii="Georgia" w:eastAsia="Times" w:hAnsi="Georgia"/>
      <w:color w:val="FF0000"/>
      <w:kern w:val="28"/>
      <w:sz w:val="48"/>
      <w:lang w:val="en-GB" w:eastAsia="en-US" w:bidi="ar-SA"/>
    </w:rPr>
  </w:style>
  <w:style w:type="paragraph" w:customStyle="1" w:styleId="Quoteblue">
    <w:name w:val="Quote blue"/>
    <w:basedOn w:val="Quotered"/>
    <w:link w:val="QuoteblueCharChar"/>
    <w:rsid w:val="00276AD6"/>
    <w:rPr>
      <w:color w:val="0092CF"/>
    </w:rPr>
  </w:style>
  <w:style w:type="character" w:customStyle="1" w:styleId="QuoteblueCharChar">
    <w:name w:val="Quote blue Char Char"/>
    <w:link w:val="Quoteblue"/>
    <w:rsid w:val="00276AD6"/>
    <w:rPr>
      <w:rFonts w:ascii="Georgia" w:eastAsia="Times" w:hAnsi="Georgia"/>
      <w:color w:val="0092CF"/>
      <w:kern w:val="28"/>
      <w:sz w:val="32"/>
      <w:lang w:val="en-GB" w:eastAsia="en-US" w:bidi="ar-SA"/>
    </w:rPr>
  </w:style>
  <w:style w:type="paragraph" w:customStyle="1" w:styleId="SalesConditionsSubtitle8pt">
    <w:name w:val="Sales Conditions Subtitle 8pt"/>
    <w:basedOn w:val="Normal"/>
    <w:link w:val="SalesConditionsSubtitle8ptChar"/>
    <w:rsid w:val="00276AD6"/>
    <w:pPr>
      <w:spacing w:line="180" w:lineRule="atLeast"/>
    </w:pPr>
    <w:rPr>
      <w:b/>
      <w:sz w:val="16"/>
    </w:rPr>
  </w:style>
  <w:style w:type="character" w:customStyle="1" w:styleId="SalesConditionsSubtitle8ptChar">
    <w:name w:val="Sales Conditions Subtitle 8pt Char"/>
    <w:link w:val="SalesConditionsSubtitle8pt"/>
    <w:rsid w:val="00276AD6"/>
    <w:rPr>
      <w:rFonts w:ascii="Georgia" w:hAnsi="Georgia"/>
      <w:b/>
      <w:sz w:val="16"/>
      <w:szCs w:val="24"/>
      <w:lang w:val="en-GB" w:eastAsia="en-US" w:bidi="ar-SA"/>
    </w:rPr>
  </w:style>
  <w:style w:type="paragraph" w:customStyle="1" w:styleId="SalesConditionstext8pt">
    <w:name w:val="Sales Conditions text 8pt"/>
    <w:basedOn w:val="SalesConditionsSubtitle8pt"/>
    <w:rsid w:val="00276AD6"/>
    <w:rPr>
      <w:b w:val="0"/>
    </w:rPr>
  </w:style>
  <w:style w:type="paragraph" w:styleId="Subtitle">
    <w:name w:val="Subtitle"/>
    <w:basedOn w:val="Normal"/>
    <w:next w:val="Normal"/>
    <w:qFormat/>
    <w:rsid w:val="00276AD6"/>
    <w:pPr>
      <w:spacing w:before="480"/>
      <w:outlineLvl w:val="1"/>
    </w:pPr>
    <w:rPr>
      <w:rFonts w:cs="Arial"/>
      <w:b/>
      <w:color w:val="FF0000"/>
      <w:sz w:val="28"/>
    </w:rPr>
  </w:style>
  <w:style w:type="table" w:styleId="TableContemporary">
    <w:name w:val="Table Contemporary"/>
    <w:basedOn w:val="TableNormal"/>
    <w:semiHidden/>
    <w:rsid w:val="000C789F"/>
    <w:pPr>
      <w:spacing w:after="120" w:line="240" w:lineRule="atLeast"/>
      <w:jc w:val="both"/>
    </w:pPr>
    <w:rPr>
      <w:rFonts w:ascii="Georgia" w:hAnsi="Georgia"/>
      <w:sz w:val="16"/>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D91506"/>
    <w:pPr>
      <w:spacing w:line="220" w:lineRule="exact"/>
    </w:pPr>
    <w:rPr>
      <w:rFonts w:ascii="Georgia" w:hAnsi="Georgia"/>
      <w:sz w:val="16"/>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6E6E6"/>
      <w:tcMar>
        <w:top w:w="142" w:type="dxa"/>
        <w:bottom w:w="142" w:type="dxa"/>
      </w:tcMar>
    </w:tcPr>
  </w:style>
  <w:style w:type="table" w:styleId="TableGrid2">
    <w:name w:val="Table Grid 2"/>
    <w:basedOn w:val="TableNormal"/>
    <w:rsid w:val="00D91506"/>
    <w:pPr>
      <w:spacing w:after="120" w:line="240" w:lineRule="atLeast"/>
      <w:jc w:val="both"/>
    </w:pPr>
    <w:rPr>
      <w:rFonts w:ascii="Georgia" w:hAnsi="Georgia"/>
      <w:sz w:val="16"/>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semiHidden/>
    <w:rsid w:val="00276AD6"/>
  </w:style>
  <w:style w:type="paragraph" w:styleId="TOC1">
    <w:name w:val="toc 1"/>
    <w:basedOn w:val="Normal"/>
    <w:next w:val="Normal"/>
    <w:uiPriority w:val="39"/>
    <w:rsid w:val="000A27AA"/>
    <w:pPr>
      <w:tabs>
        <w:tab w:val="left" w:pos="425"/>
        <w:tab w:val="right" w:leader="dot" w:pos="8805"/>
      </w:tabs>
      <w:spacing w:before="360" w:line="240" w:lineRule="auto"/>
      <w:ind w:left="425" w:right="1882" w:hanging="425"/>
    </w:pPr>
    <w:rPr>
      <w:rFonts w:eastAsia="Times"/>
      <w:b/>
      <w:noProof/>
      <w:color w:val="333333"/>
      <w:sz w:val="24"/>
      <w:szCs w:val="20"/>
    </w:rPr>
  </w:style>
  <w:style w:type="paragraph" w:styleId="TOC2">
    <w:name w:val="toc 2"/>
    <w:basedOn w:val="Normal"/>
    <w:next w:val="Normal"/>
    <w:uiPriority w:val="39"/>
    <w:rsid w:val="000A27AA"/>
    <w:pPr>
      <w:tabs>
        <w:tab w:val="left" w:pos="851"/>
        <w:tab w:val="left" w:leader="dot" w:pos="1276"/>
        <w:tab w:val="right" w:leader="dot" w:pos="8805"/>
      </w:tabs>
      <w:spacing w:before="60" w:after="120" w:line="240" w:lineRule="auto"/>
      <w:ind w:left="850" w:right="1882" w:hanging="425"/>
    </w:pPr>
    <w:rPr>
      <w:rFonts w:eastAsia="Times"/>
      <w:b/>
      <w:noProof/>
      <w:color w:val="808080"/>
      <w:szCs w:val="20"/>
    </w:rPr>
  </w:style>
  <w:style w:type="paragraph" w:styleId="TOC3">
    <w:name w:val="toc 3"/>
    <w:basedOn w:val="Normal"/>
    <w:next w:val="Normal"/>
    <w:rsid w:val="007C0E4D"/>
    <w:pPr>
      <w:tabs>
        <w:tab w:val="left" w:pos="1440"/>
        <w:tab w:val="right" w:leader="dot" w:pos="8805"/>
      </w:tabs>
      <w:spacing w:before="60" w:after="120" w:line="240" w:lineRule="auto"/>
      <w:ind w:left="1276" w:right="1882" w:hanging="567"/>
    </w:pPr>
    <w:rPr>
      <w:rFonts w:eastAsia="Times"/>
      <w:noProof/>
      <w:color w:val="999999"/>
      <w:szCs w:val="20"/>
    </w:rPr>
  </w:style>
  <w:style w:type="paragraph" w:styleId="TOC4">
    <w:name w:val="toc 4"/>
    <w:basedOn w:val="Normal"/>
    <w:next w:val="Normal"/>
    <w:autoRedefine/>
    <w:semiHidden/>
    <w:rsid w:val="00276AD6"/>
    <w:pPr>
      <w:ind w:left="540"/>
    </w:pPr>
  </w:style>
  <w:style w:type="paragraph" w:styleId="TOC6">
    <w:name w:val="toc 6"/>
    <w:basedOn w:val="Normal"/>
    <w:next w:val="Normal"/>
    <w:autoRedefine/>
    <w:semiHidden/>
    <w:rsid w:val="00276AD6"/>
    <w:pPr>
      <w:spacing w:after="0" w:line="240" w:lineRule="auto"/>
      <w:ind w:left="900"/>
    </w:pPr>
    <w:rPr>
      <w:rFonts w:ascii="Times New Roman" w:hAnsi="Times New Roman"/>
      <w:szCs w:val="18"/>
    </w:rPr>
  </w:style>
  <w:style w:type="paragraph" w:styleId="PlainText">
    <w:name w:val="Plain Text"/>
    <w:basedOn w:val="Normal"/>
    <w:rsid w:val="00ED614A"/>
    <w:rPr>
      <w:rFonts w:cs="Courier New"/>
      <w:szCs w:val="20"/>
    </w:rPr>
  </w:style>
  <w:style w:type="paragraph" w:styleId="BodyText">
    <w:name w:val="Body Text"/>
    <w:basedOn w:val="Normal"/>
    <w:rsid w:val="004A5ED2"/>
    <w:pPr>
      <w:spacing w:after="120"/>
    </w:pPr>
  </w:style>
  <w:style w:type="paragraph" w:styleId="ListBullet">
    <w:name w:val="List Bullet"/>
    <w:basedOn w:val="Normal"/>
    <w:rsid w:val="00FB6092"/>
    <w:pPr>
      <w:numPr>
        <w:numId w:val="6"/>
      </w:numPr>
      <w:spacing w:before="40" w:after="40"/>
      <w:ind w:left="357" w:hanging="357"/>
    </w:pPr>
  </w:style>
  <w:style w:type="table" w:styleId="Table3Deffects1">
    <w:name w:val="Table 3D effects 1"/>
    <w:basedOn w:val="TableNormal"/>
    <w:semiHidden/>
    <w:rsid w:val="000C789F"/>
    <w:pPr>
      <w:spacing w:after="240" w:line="240" w:lineRule="atLeast"/>
    </w:pPr>
    <w:rPr>
      <w:rFonts w:ascii="Georgia" w:hAnsi="Georg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789F"/>
    <w:pPr>
      <w:spacing w:after="240" w:line="240" w:lineRule="atLeast"/>
    </w:pPr>
    <w:rPr>
      <w:rFonts w:ascii="Georgia" w:hAnsi="Georg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789F"/>
    <w:pPr>
      <w:spacing w:after="240" w:line="240" w:lineRule="atLeast"/>
    </w:pPr>
    <w:rPr>
      <w:rFonts w:ascii="Georgia" w:hAnsi="Georg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789F"/>
    <w:pPr>
      <w:spacing w:after="240" w:line="240" w:lineRule="atLeast"/>
    </w:pPr>
    <w:rPr>
      <w:rFonts w:ascii="Georgia" w:hAnsi="Georg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789F"/>
    <w:pPr>
      <w:spacing w:after="240" w:line="240" w:lineRule="atLeast"/>
    </w:pPr>
    <w:rPr>
      <w:rFonts w:ascii="Georgia" w:hAnsi="Georg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789F"/>
    <w:pPr>
      <w:spacing w:after="240" w:line="240" w:lineRule="atLeast"/>
    </w:pPr>
    <w:rPr>
      <w:rFonts w:ascii="Georgia" w:hAnsi="Georg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789F"/>
    <w:pPr>
      <w:spacing w:after="240" w:line="240" w:lineRule="atLeast"/>
    </w:pPr>
    <w:rPr>
      <w:rFonts w:ascii="Georgia" w:hAnsi="Georg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789F"/>
    <w:pPr>
      <w:spacing w:after="240" w:line="240" w:lineRule="atLeast"/>
    </w:pPr>
    <w:rPr>
      <w:rFonts w:ascii="Georgia" w:hAnsi="Georg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789F"/>
    <w:pPr>
      <w:spacing w:after="240" w:line="240" w:lineRule="atLeast"/>
    </w:pPr>
    <w:rPr>
      <w:rFonts w:ascii="Georgia" w:hAnsi="Georg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789F"/>
    <w:pPr>
      <w:spacing w:after="240" w:line="240" w:lineRule="atLeast"/>
    </w:pPr>
    <w:rPr>
      <w:rFonts w:ascii="Georgia" w:hAnsi="Georg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789F"/>
    <w:pPr>
      <w:spacing w:after="240" w:line="240" w:lineRule="atLeast"/>
    </w:pPr>
    <w:rPr>
      <w:rFonts w:ascii="Georgia" w:hAnsi="Georg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789F"/>
    <w:pPr>
      <w:spacing w:after="240" w:line="240" w:lineRule="atLeast"/>
    </w:pPr>
    <w:rPr>
      <w:rFonts w:ascii="Georgia" w:hAnsi="Georg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789F"/>
    <w:pPr>
      <w:spacing w:after="240" w:line="240" w:lineRule="atLeast"/>
    </w:pPr>
    <w:rPr>
      <w:rFonts w:ascii="Georgia" w:hAnsi="Georg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0C789F"/>
    <w:pPr>
      <w:spacing w:after="240" w:line="240" w:lineRule="atLeast"/>
    </w:pPr>
    <w:rPr>
      <w:rFonts w:ascii="Georgia" w:hAnsi="Georg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rsid w:val="000C789F"/>
    <w:pPr>
      <w:spacing w:after="240" w:line="240" w:lineRule="atLeast"/>
    </w:pPr>
    <w:rPr>
      <w:rFonts w:ascii="Georgia" w:hAnsi="Georg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789F"/>
    <w:pPr>
      <w:spacing w:after="240" w:line="240" w:lineRule="atLeast"/>
    </w:pPr>
    <w:rPr>
      <w:rFonts w:ascii="Georgia" w:hAnsi="Georg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789F"/>
    <w:pPr>
      <w:spacing w:after="240" w:line="240" w:lineRule="atLeast"/>
    </w:pPr>
    <w:rPr>
      <w:rFonts w:ascii="Georgia" w:hAnsi="Georg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789F"/>
    <w:pPr>
      <w:spacing w:after="240" w:line="240" w:lineRule="atLeast"/>
    </w:pPr>
    <w:rPr>
      <w:rFonts w:ascii="Georgia" w:hAnsi="Georg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789F"/>
    <w:pPr>
      <w:spacing w:after="240" w:line="240" w:lineRule="atLeast"/>
    </w:pPr>
    <w:rPr>
      <w:rFonts w:ascii="Georgia" w:hAnsi="Georg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789F"/>
    <w:pPr>
      <w:spacing w:after="240" w:line="240" w:lineRule="atLeast"/>
    </w:pPr>
    <w:rPr>
      <w:rFonts w:ascii="Georgia" w:hAnsi="Georg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789F"/>
    <w:pPr>
      <w:spacing w:after="240" w:line="240" w:lineRule="atLeast"/>
    </w:pPr>
    <w:rPr>
      <w:rFonts w:ascii="Georgia" w:hAnsi="Georg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789F"/>
    <w:pPr>
      <w:spacing w:after="240" w:line="240" w:lineRule="atLeast"/>
    </w:pPr>
    <w:rPr>
      <w:rFonts w:ascii="Georgia" w:hAnsi="Georg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789F"/>
    <w:pPr>
      <w:spacing w:after="240" w:line="240" w:lineRule="atLeast"/>
    </w:pPr>
    <w:rPr>
      <w:rFonts w:ascii="Georgia" w:hAnsi="Georg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789F"/>
    <w:pPr>
      <w:spacing w:after="240" w:line="240" w:lineRule="atLeast"/>
    </w:pPr>
    <w:rPr>
      <w:rFonts w:ascii="Georgia" w:hAnsi="Georg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789F"/>
    <w:pPr>
      <w:spacing w:after="240" w:line="240" w:lineRule="atLeast"/>
    </w:pPr>
    <w:rPr>
      <w:rFonts w:ascii="Georgia" w:hAnsi="Georg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789F"/>
    <w:pPr>
      <w:spacing w:after="240" w:line="240" w:lineRule="atLeast"/>
    </w:pPr>
    <w:rPr>
      <w:rFonts w:ascii="Georgia" w:hAnsi="Georg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789F"/>
    <w:pPr>
      <w:spacing w:after="240" w:line="240" w:lineRule="atLeas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789F"/>
    <w:pPr>
      <w:spacing w:after="240" w:line="240" w:lineRule="atLeast"/>
    </w:pPr>
    <w:rPr>
      <w:rFonts w:ascii="Georgia" w:hAnsi="Georg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789F"/>
    <w:pPr>
      <w:spacing w:after="240" w:line="240" w:lineRule="atLeast"/>
    </w:pPr>
    <w:rPr>
      <w:rFonts w:ascii="Georgia" w:hAnsi="Georg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789F"/>
    <w:pPr>
      <w:spacing w:after="240" w:line="240" w:lineRule="atLeast"/>
    </w:pPr>
    <w:rPr>
      <w:rFonts w:ascii="Georgia" w:hAnsi="Georg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C789F"/>
    <w:pPr>
      <w:spacing w:before="120"/>
    </w:pPr>
    <w:rPr>
      <w:rFonts w:cs="Arial"/>
      <w:b/>
      <w:bCs/>
      <w:sz w:val="24"/>
    </w:rPr>
  </w:style>
  <w:style w:type="paragraph" w:styleId="TOC9">
    <w:name w:val="toc 9"/>
    <w:basedOn w:val="Normal"/>
    <w:next w:val="Normal"/>
    <w:autoRedefine/>
    <w:semiHidden/>
    <w:rsid w:val="000C789F"/>
    <w:pPr>
      <w:ind w:left="1440"/>
    </w:pPr>
  </w:style>
  <w:style w:type="paragraph" w:customStyle="1" w:styleId="Normal1">
    <w:name w:val="Normal1"/>
    <w:basedOn w:val="Heading2"/>
    <w:link w:val="Normal1Char"/>
    <w:qFormat/>
    <w:rsid w:val="00713F36"/>
    <w:pPr>
      <w:tabs>
        <w:tab w:val="num" w:pos="229"/>
      </w:tabs>
      <w:spacing w:before="100" w:beforeAutospacing="1" w:after="100" w:afterAutospacing="1" w:line="360" w:lineRule="auto"/>
      <w:ind w:left="0" w:firstLine="0"/>
      <w:jc w:val="both"/>
    </w:pPr>
    <w:rPr>
      <w:color w:val="auto"/>
      <w:sz w:val="24"/>
    </w:rPr>
  </w:style>
  <w:style w:type="character" w:customStyle="1" w:styleId="Normal1Char">
    <w:name w:val="Normal1 Char"/>
    <w:basedOn w:val="DefaultParagraphFont"/>
    <w:link w:val="Normal1"/>
    <w:rsid w:val="00713F36"/>
    <w:rPr>
      <w:rFonts w:ascii="Helvetica" w:eastAsia="Times" w:hAnsi="Helvetica"/>
      <w:kern w:val="32"/>
      <w:sz w:val="24"/>
      <w:szCs w:val="24"/>
      <w:lang w:val="en-GB"/>
    </w:rPr>
  </w:style>
  <w:style w:type="paragraph" w:styleId="ListParagraph">
    <w:name w:val="List Paragraph"/>
    <w:basedOn w:val="Normal"/>
    <w:link w:val="ListParagraphChar"/>
    <w:uiPriority w:val="34"/>
    <w:qFormat/>
    <w:rsid w:val="00BE66E3"/>
    <w:pPr>
      <w:numPr>
        <w:ilvl w:val="1"/>
        <w:numId w:val="1"/>
      </w:numPr>
      <w:spacing w:before="240" w:line="360" w:lineRule="auto"/>
      <w:mirrorIndents/>
      <w:jc w:val="both"/>
    </w:pPr>
    <w:rPr>
      <w:rFonts w:cs="Arial"/>
      <w:kern w:val="16"/>
      <w:sz w:val="22"/>
    </w:rPr>
  </w:style>
  <w:style w:type="table" w:customStyle="1" w:styleId="TableGridLight1">
    <w:name w:val="Table Grid Light1"/>
    <w:basedOn w:val="TableNormal"/>
    <w:rsid w:val="00A34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qFormat/>
    <w:rsid w:val="00B24F05"/>
    <w:pPr>
      <w:spacing w:before="100" w:beforeAutospacing="1" w:after="100" w:afterAutospacing="1" w:line="240" w:lineRule="auto"/>
      <w:jc w:val="center"/>
    </w:pPr>
    <w:rPr>
      <w:sz w:val="24"/>
    </w:rPr>
  </w:style>
  <w:style w:type="character" w:customStyle="1" w:styleId="TableChar">
    <w:name w:val="Table Char"/>
    <w:basedOn w:val="DefaultParagraphFont"/>
    <w:link w:val="Table"/>
    <w:rsid w:val="00B24F05"/>
    <w:rPr>
      <w:rFonts w:ascii="Helvetica" w:hAnsi="Helvetica"/>
      <w:sz w:val="24"/>
      <w:szCs w:val="24"/>
      <w:lang w:val="en-GB"/>
    </w:rPr>
  </w:style>
  <w:style w:type="paragraph" w:customStyle="1" w:styleId="Normal11">
    <w:name w:val="Normal1.1"/>
    <w:basedOn w:val="Heading3"/>
    <w:link w:val="Normal11Char"/>
    <w:qFormat/>
    <w:rsid w:val="0098721F"/>
    <w:pPr>
      <w:keepLines/>
      <w:numPr>
        <w:ilvl w:val="2"/>
        <w:numId w:val="5"/>
      </w:numPr>
      <w:autoSpaceDE w:val="0"/>
      <w:autoSpaceDN w:val="0"/>
      <w:adjustRightInd w:val="0"/>
      <w:spacing w:before="240" w:after="240" w:line="360" w:lineRule="auto"/>
      <w:jc w:val="both"/>
    </w:pPr>
    <w:rPr>
      <w:rFonts w:cs="Calibri"/>
      <w:b w:val="0"/>
      <w:bCs/>
      <w:color w:val="auto"/>
      <w:kern w:val="32"/>
      <w:sz w:val="22"/>
      <w:szCs w:val="24"/>
      <w:lang w:val="en-GB"/>
    </w:rPr>
  </w:style>
  <w:style w:type="character" w:customStyle="1" w:styleId="Normal11Char">
    <w:name w:val="Normal1.1 Char"/>
    <w:basedOn w:val="Normal1Char"/>
    <w:link w:val="Normal11"/>
    <w:rsid w:val="0098721F"/>
    <w:rPr>
      <w:rFonts w:ascii="Helvetica" w:eastAsia="Times" w:hAnsi="Helvetica" w:cs="Calibri"/>
      <w:bCs/>
      <w:kern w:val="32"/>
      <w:sz w:val="22"/>
      <w:szCs w:val="24"/>
      <w:lang w:val="en-GB"/>
    </w:rPr>
  </w:style>
  <w:style w:type="paragraph" w:customStyle="1" w:styleId="ListParagraph2">
    <w:name w:val="List Paragraph2"/>
    <w:basedOn w:val="ListParagraph"/>
    <w:link w:val="ListParagraph2Char"/>
    <w:qFormat/>
    <w:rsid w:val="0096263D"/>
    <w:pPr>
      <w:numPr>
        <w:ilvl w:val="2"/>
      </w:numPr>
    </w:pPr>
  </w:style>
  <w:style w:type="paragraph" w:customStyle="1" w:styleId="ListParagraph3">
    <w:name w:val="List Paragraph3"/>
    <w:basedOn w:val="ListParagraph2"/>
    <w:link w:val="ListParagraph3Char"/>
    <w:qFormat/>
    <w:rsid w:val="005C5D42"/>
    <w:pPr>
      <w:numPr>
        <w:ilvl w:val="3"/>
      </w:numPr>
    </w:pPr>
  </w:style>
  <w:style w:type="character" w:customStyle="1" w:styleId="ListParagraphChar">
    <w:name w:val="List Paragraph Char"/>
    <w:basedOn w:val="DefaultParagraphFont"/>
    <w:link w:val="ListParagraph"/>
    <w:uiPriority w:val="34"/>
    <w:rsid w:val="00BE66E3"/>
    <w:rPr>
      <w:rFonts w:ascii="Helvetica" w:hAnsi="Helvetica" w:cs="Arial"/>
      <w:kern w:val="16"/>
      <w:sz w:val="22"/>
      <w:szCs w:val="24"/>
    </w:rPr>
  </w:style>
  <w:style w:type="character" w:customStyle="1" w:styleId="ListParagraph2Char">
    <w:name w:val="List Paragraph2 Char"/>
    <w:basedOn w:val="ListParagraphChar"/>
    <w:link w:val="ListParagraph2"/>
    <w:rsid w:val="0096263D"/>
    <w:rPr>
      <w:rFonts w:ascii="Helvetica" w:hAnsi="Helvetica" w:cs="Arial"/>
      <w:kern w:val="16"/>
      <w:sz w:val="22"/>
      <w:szCs w:val="24"/>
    </w:rPr>
  </w:style>
  <w:style w:type="paragraph" w:customStyle="1" w:styleId="Normal12">
    <w:name w:val="Normal1.2"/>
    <w:basedOn w:val="Heading4"/>
    <w:link w:val="Normal12Char"/>
    <w:qFormat/>
    <w:rsid w:val="00811ACB"/>
    <w:pPr>
      <w:keepNext/>
      <w:keepLines/>
      <w:numPr>
        <w:ilvl w:val="3"/>
        <w:numId w:val="5"/>
      </w:numPr>
      <w:autoSpaceDE w:val="0"/>
      <w:autoSpaceDN w:val="0"/>
      <w:adjustRightInd w:val="0"/>
      <w:spacing w:before="240" w:line="360" w:lineRule="auto"/>
      <w:jc w:val="both"/>
    </w:pPr>
    <w:rPr>
      <w:rFonts w:eastAsia="Times New Roman" w:cs="Calibri"/>
      <w:b w:val="0"/>
      <w:bCs/>
      <w:color w:val="auto"/>
      <w:szCs w:val="24"/>
      <w:lang w:val="en-GB"/>
    </w:rPr>
  </w:style>
  <w:style w:type="character" w:customStyle="1" w:styleId="ListParagraph3Char">
    <w:name w:val="List Paragraph3 Char"/>
    <w:basedOn w:val="ListParagraph2Char"/>
    <w:link w:val="ListParagraph3"/>
    <w:rsid w:val="005C5D42"/>
    <w:rPr>
      <w:rFonts w:ascii="Helvetica" w:hAnsi="Helvetica" w:cs="Arial"/>
      <w:kern w:val="16"/>
      <w:sz w:val="22"/>
      <w:szCs w:val="24"/>
    </w:rPr>
  </w:style>
  <w:style w:type="character" w:customStyle="1" w:styleId="Normal12Char">
    <w:name w:val="Normal1.2 Char"/>
    <w:basedOn w:val="DefaultParagraphFont"/>
    <w:link w:val="Normal12"/>
    <w:rsid w:val="00811ACB"/>
    <w:rPr>
      <w:rFonts w:ascii="Helvetica" w:hAnsi="Helvetica" w:cs="Calibri"/>
      <w:bCs/>
      <w:sz w:val="22"/>
      <w:szCs w:val="24"/>
      <w:lang w:val="en-GB"/>
    </w:rPr>
  </w:style>
  <w:style w:type="numbering" w:styleId="111111">
    <w:name w:val="Outline List 2"/>
    <w:basedOn w:val="NoList"/>
    <w:uiPriority w:val="99"/>
    <w:semiHidden/>
    <w:unhideWhenUsed/>
    <w:rsid w:val="00263724"/>
    <w:pPr>
      <w:numPr>
        <w:numId w:val="7"/>
      </w:numPr>
    </w:pPr>
  </w:style>
  <w:style w:type="paragraph" w:customStyle="1" w:styleId="xl102">
    <w:name w:val="xl102"/>
    <w:basedOn w:val="Normal"/>
    <w:uiPriority w:val="99"/>
    <w:rsid w:val="00761CEB"/>
    <w:pPr>
      <w:pBdr>
        <w:top w:val="single" w:sz="4" w:space="0" w:color="auto"/>
        <w:left w:val="single" w:sz="4" w:space="0" w:color="auto"/>
        <w:bottom w:val="single" w:sz="4" w:space="0" w:color="auto"/>
      </w:pBdr>
      <w:shd w:val="clear" w:color="000000" w:fill="FFCC99"/>
      <w:autoSpaceDE w:val="0"/>
      <w:autoSpaceDN w:val="0"/>
      <w:adjustRightInd w:val="0"/>
      <w:spacing w:before="100" w:beforeAutospacing="1" w:after="100" w:afterAutospacing="1" w:line="240" w:lineRule="auto"/>
      <w:ind w:left="450"/>
      <w:jc w:val="both"/>
    </w:pPr>
    <w:rPr>
      <w:rFonts w:ascii="Arial" w:hAnsi="Arial" w:cs="Arial"/>
      <w:b/>
      <w:bCs/>
      <w:color w:val="000000"/>
      <w:sz w:val="22"/>
    </w:rPr>
  </w:style>
  <w:style w:type="paragraph" w:customStyle="1" w:styleId="normal2a">
    <w:name w:val="normal2a"/>
    <w:basedOn w:val="Normal1"/>
    <w:next w:val="ListParagraph"/>
    <w:link w:val="normal2aChar"/>
    <w:qFormat/>
    <w:rsid w:val="003F41F3"/>
    <w:pPr>
      <w:keepLines/>
      <w:tabs>
        <w:tab w:val="clear" w:pos="229"/>
        <w:tab w:val="clear" w:pos="700"/>
      </w:tabs>
      <w:autoSpaceDE w:val="0"/>
      <w:autoSpaceDN w:val="0"/>
      <w:adjustRightInd w:val="0"/>
      <w:spacing w:before="120" w:beforeAutospacing="0" w:after="120" w:afterAutospacing="0"/>
      <w:ind w:left="1224" w:hanging="360"/>
    </w:pPr>
    <w:rPr>
      <w:rFonts w:eastAsiaTheme="majorEastAsia" w:cs="Helvetica"/>
      <w:sz w:val="22"/>
      <w:szCs w:val="22"/>
    </w:rPr>
  </w:style>
  <w:style w:type="character" w:customStyle="1" w:styleId="normal2aChar">
    <w:name w:val="normal2a Char"/>
    <w:basedOn w:val="Normal1Char"/>
    <w:link w:val="normal2a"/>
    <w:rsid w:val="003F41F3"/>
    <w:rPr>
      <w:rFonts w:ascii="Helvetica" w:eastAsiaTheme="majorEastAsia" w:hAnsi="Helvetica" w:cs="Helvetica"/>
      <w:kern w:val="32"/>
      <w:sz w:val="22"/>
      <w:szCs w:val="22"/>
      <w:lang w:val="en-GB"/>
    </w:rPr>
  </w:style>
  <w:style w:type="character" w:customStyle="1" w:styleId="NoHeading5Text">
    <w:name w:val="No Heading 5 Text"/>
    <w:basedOn w:val="DefaultParagraphFont"/>
    <w:rsid w:val="001C5CEB"/>
    <w:rPr>
      <w:rFonts w:ascii="a" w:hAnsi="a"/>
      <w:sz w:val="20"/>
      <w:u w:val="none"/>
    </w:rPr>
  </w:style>
  <w:style w:type="paragraph" w:customStyle="1" w:styleId="listParagrapha">
    <w:name w:val="list Paragraph (a)"/>
    <w:basedOn w:val="Normal"/>
    <w:link w:val="listParagraphaChar"/>
    <w:qFormat/>
    <w:rsid w:val="00BB5A75"/>
    <w:pPr>
      <w:numPr>
        <w:numId w:val="10"/>
      </w:numPr>
      <w:spacing w:before="240" w:line="360" w:lineRule="auto"/>
    </w:pPr>
    <w:rPr>
      <w:sz w:val="22"/>
      <w:szCs w:val="22"/>
    </w:rPr>
  </w:style>
  <w:style w:type="character" w:customStyle="1" w:styleId="listParagraphaChar">
    <w:name w:val="list Paragraph (a) Char"/>
    <w:basedOn w:val="DefaultParagraphFont"/>
    <w:link w:val="listParagrapha"/>
    <w:rsid w:val="00BB5A75"/>
    <w:rPr>
      <w:rFonts w:ascii="Helvetica" w:hAnsi="Helvetica"/>
      <w:sz w:val="22"/>
      <w:szCs w:val="22"/>
    </w:rPr>
  </w:style>
  <w:style w:type="paragraph" w:customStyle="1" w:styleId="normal2">
    <w:name w:val="normal2"/>
    <w:basedOn w:val="Normal1"/>
    <w:link w:val="normal2Char"/>
    <w:qFormat/>
    <w:rsid w:val="00945B7A"/>
    <w:pPr>
      <w:keepNext/>
      <w:keepLines/>
      <w:tabs>
        <w:tab w:val="clear" w:pos="229"/>
        <w:tab w:val="clear" w:pos="700"/>
      </w:tabs>
      <w:autoSpaceDE w:val="0"/>
      <w:autoSpaceDN w:val="0"/>
      <w:adjustRightInd w:val="0"/>
      <w:spacing w:before="240" w:beforeAutospacing="0" w:after="240" w:afterAutospacing="0"/>
      <w:ind w:left="1440" w:hanging="360"/>
    </w:pPr>
    <w:rPr>
      <w:rFonts w:eastAsiaTheme="majorEastAsia" w:cs="Helvetica"/>
      <w:sz w:val="22"/>
      <w:szCs w:val="22"/>
      <w:lang w:val="en-GB"/>
    </w:rPr>
  </w:style>
  <w:style w:type="character" w:customStyle="1" w:styleId="normal2Char">
    <w:name w:val="normal2 Char"/>
    <w:basedOn w:val="Normal1Char"/>
    <w:link w:val="normal2"/>
    <w:rsid w:val="00945B7A"/>
    <w:rPr>
      <w:rFonts w:ascii="Helvetica" w:eastAsiaTheme="majorEastAsia" w:hAnsi="Helvetica" w:cs="Helvetica"/>
      <w:kern w:val="32"/>
      <w:sz w:val="22"/>
      <w:szCs w:val="22"/>
      <w:lang w:val="en-GB"/>
    </w:rPr>
  </w:style>
  <w:style w:type="character" w:styleId="CommentReference">
    <w:name w:val="annotation reference"/>
    <w:basedOn w:val="DefaultParagraphFont"/>
    <w:semiHidden/>
    <w:unhideWhenUsed/>
    <w:rsid w:val="00FE5356"/>
    <w:rPr>
      <w:sz w:val="16"/>
      <w:szCs w:val="16"/>
    </w:rPr>
  </w:style>
  <w:style w:type="paragraph" w:styleId="CommentText">
    <w:name w:val="annotation text"/>
    <w:basedOn w:val="Normal"/>
    <w:link w:val="CommentTextChar"/>
    <w:unhideWhenUsed/>
    <w:rsid w:val="00FE5356"/>
    <w:pPr>
      <w:spacing w:line="240" w:lineRule="auto"/>
    </w:pPr>
    <w:rPr>
      <w:szCs w:val="20"/>
    </w:rPr>
  </w:style>
  <w:style w:type="character" w:customStyle="1" w:styleId="CommentTextChar">
    <w:name w:val="Comment Text Char"/>
    <w:basedOn w:val="DefaultParagraphFont"/>
    <w:link w:val="CommentText"/>
    <w:rsid w:val="00FE5356"/>
    <w:rPr>
      <w:rFonts w:ascii="Helvetica" w:hAnsi="Helvetica"/>
    </w:rPr>
  </w:style>
  <w:style w:type="paragraph" w:styleId="CommentSubject">
    <w:name w:val="annotation subject"/>
    <w:basedOn w:val="CommentText"/>
    <w:next w:val="CommentText"/>
    <w:link w:val="CommentSubjectChar"/>
    <w:semiHidden/>
    <w:unhideWhenUsed/>
    <w:rsid w:val="00FE5356"/>
    <w:rPr>
      <w:b/>
      <w:bCs/>
    </w:rPr>
  </w:style>
  <w:style w:type="character" w:customStyle="1" w:styleId="CommentSubjectChar">
    <w:name w:val="Comment Subject Char"/>
    <w:basedOn w:val="CommentTextChar"/>
    <w:link w:val="CommentSubject"/>
    <w:semiHidden/>
    <w:rsid w:val="00FE5356"/>
    <w:rPr>
      <w:rFonts w:ascii="Helvetica" w:hAnsi="Helvetica"/>
      <w:b/>
      <w:bCs/>
    </w:rPr>
  </w:style>
  <w:style w:type="character" w:styleId="BookTitle">
    <w:name w:val="Book Title"/>
    <w:basedOn w:val="DefaultParagraphFont"/>
    <w:uiPriority w:val="33"/>
    <w:qFormat/>
    <w:rsid w:val="00131269"/>
    <w:rPr>
      <w:b/>
      <w:bCs/>
      <w:i/>
      <w:iCs/>
      <w:spacing w:val="5"/>
    </w:rPr>
  </w:style>
  <w:style w:type="paragraph" w:customStyle="1" w:styleId="BodyTextNum">
    <w:name w:val="~BodyTextNum"/>
    <w:basedOn w:val="Normal"/>
    <w:uiPriority w:val="2"/>
    <w:qFormat/>
    <w:rsid w:val="00DB5FFE"/>
    <w:pPr>
      <w:tabs>
        <w:tab w:val="num" w:pos="0"/>
      </w:tabs>
      <w:spacing w:before="120" w:after="120" w:line="264" w:lineRule="auto"/>
      <w:ind w:hanging="198"/>
      <w:jc w:val="both"/>
    </w:pPr>
    <w:rPr>
      <w:rFonts w:ascii="Garamond" w:hAnsi="Garamond" w:cs="Arial"/>
      <w:color w:val="000000" w:themeColor="text1"/>
      <w:sz w:val="28"/>
      <w:szCs w:val="20"/>
      <w:lang w:val="en-GB"/>
    </w:rPr>
  </w:style>
  <w:style w:type="paragraph" w:customStyle="1" w:styleId="ParaNumBullet1">
    <w:name w:val="~ParaNumBullet1"/>
    <w:basedOn w:val="Normal"/>
    <w:uiPriority w:val="3"/>
    <w:qFormat/>
    <w:rsid w:val="00DB5FFE"/>
    <w:pPr>
      <w:tabs>
        <w:tab w:val="num" w:pos="2184"/>
      </w:tabs>
      <w:spacing w:before="120" w:after="120" w:line="264" w:lineRule="auto"/>
      <w:ind w:left="2184" w:hanging="340"/>
      <w:jc w:val="both"/>
    </w:pPr>
    <w:rPr>
      <w:rFonts w:ascii="Garamond" w:eastAsia="Calibri" w:hAnsi="Garamond" w:cs="Arial"/>
      <w:color w:val="000000" w:themeColor="text1"/>
      <w:sz w:val="28"/>
      <w:szCs w:val="20"/>
      <w:lang w:val="en-GB"/>
    </w:rPr>
  </w:style>
  <w:style w:type="paragraph" w:customStyle="1" w:styleId="ParaNumBullet2">
    <w:name w:val="~ParaNumBullet2"/>
    <w:basedOn w:val="ParaNumBullet1"/>
    <w:uiPriority w:val="3"/>
    <w:qFormat/>
    <w:rsid w:val="00DB5FFE"/>
    <w:pPr>
      <w:tabs>
        <w:tab w:val="clear" w:pos="2184"/>
        <w:tab w:val="num" w:pos="680"/>
      </w:tabs>
      <w:ind w:left="680"/>
    </w:pPr>
  </w:style>
  <w:style w:type="paragraph" w:customStyle="1" w:styleId="ParaNumBullet3">
    <w:name w:val="~ParaNumBullet3"/>
    <w:basedOn w:val="ParaNumBullet2"/>
    <w:uiPriority w:val="3"/>
    <w:qFormat/>
    <w:rsid w:val="00DB5FFE"/>
    <w:pPr>
      <w:tabs>
        <w:tab w:val="clear" w:pos="680"/>
        <w:tab w:val="num" w:pos="1020"/>
      </w:tabs>
      <w:ind w:left="1020"/>
    </w:pPr>
  </w:style>
  <w:style w:type="numbering" w:customStyle="1" w:styleId="SecListStyle">
    <w:name w:val="~SecListStyle"/>
    <w:uiPriority w:val="99"/>
    <w:rsid w:val="00DB5FFE"/>
    <w:pPr>
      <w:numPr>
        <w:numId w:val="38"/>
      </w:numPr>
    </w:pPr>
  </w:style>
  <w:style w:type="paragraph" w:styleId="Revision">
    <w:name w:val="Revision"/>
    <w:hidden/>
    <w:uiPriority w:val="71"/>
    <w:semiHidden/>
    <w:rsid w:val="00D0222D"/>
    <w:rPr>
      <w:rFonts w:ascii="Helvetica" w:hAnsi="Helvetic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10513">
      <w:bodyDiv w:val="1"/>
      <w:marLeft w:val="0"/>
      <w:marRight w:val="0"/>
      <w:marTop w:val="0"/>
      <w:marBottom w:val="0"/>
      <w:divBdr>
        <w:top w:val="none" w:sz="0" w:space="0" w:color="auto"/>
        <w:left w:val="none" w:sz="0" w:space="0" w:color="auto"/>
        <w:bottom w:val="none" w:sz="0" w:space="0" w:color="auto"/>
        <w:right w:val="none" w:sz="0" w:space="0" w:color="auto"/>
      </w:divBdr>
    </w:div>
    <w:div w:id="1410080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5\Documents\Custom%20Office%20Templates\Word%20Document%20Template%20-%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78803561ED984EA14D9B76C6C0DD84" ma:contentTypeVersion="0" ma:contentTypeDescription="Create a new document." ma:contentTypeScope="" ma:versionID="afc1581887189e413dce3fb5615a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701F48-5ED6-4B2D-94B3-E9D4D0450265}">
  <ds:schemaRefs>
    <ds:schemaRef ds:uri="http://schemas.openxmlformats.org/officeDocument/2006/bibliography"/>
  </ds:schemaRefs>
</ds:datastoreItem>
</file>

<file path=customXml/itemProps2.xml><?xml version="1.0" encoding="utf-8"?>
<ds:datastoreItem xmlns:ds="http://schemas.openxmlformats.org/officeDocument/2006/customXml" ds:itemID="{511FF9BD-CF89-465B-94F9-6695BEC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685904-8F9B-44E4-A005-4FD37E04F9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DC9CB5-36AE-492D-9F45-DE48762DC189}">
  <ds:schemaRefs>
    <ds:schemaRef ds:uri="http://schemas.microsoft.com/sharepoint/v3/contenttype/forms"/>
  </ds:schemaRefs>
</ds:datastoreItem>
</file>

<file path=docMetadata/LabelInfo.xml><?xml version="1.0" encoding="utf-8"?>
<clbl:labelList xmlns:clbl="http://schemas.microsoft.com/office/2020/mipLabelMetadata">
  <clbl:label id="{173b7afa-45d7-45fc-bdb9-cf787900fe6e}" enabled="1" method="Privileged" siteId="{2a97cd69-2afd-40c9-bcf6-32581ecf57c0}" removed="0"/>
</clbl:labelList>
</file>

<file path=docProps/app.xml><?xml version="1.0" encoding="utf-8"?>
<Properties xmlns="http://schemas.openxmlformats.org/officeDocument/2006/extended-properties" xmlns:vt="http://schemas.openxmlformats.org/officeDocument/2006/docPropsVTypes">
  <Template>Word Document Template - 2014</Template>
  <TotalTime>844</TotalTime>
  <Pages>1</Pages>
  <Words>1855</Words>
  <Characters>9448</Characters>
  <Application>Microsoft Office Word</Application>
  <DocSecurity>0</DocSecurity>
  <Lines>196</Lines>
  <Paragraphs>115</Paragraphs>
  <ScaleCrop>false</ScaleCrop>
  <HeadingPairs>
    <vt:vector size="2" baseType="variant">
      <vt:variant>
        <vt:lpstr>Title</vt:lpstr>
      </vt:variant>
      <vt:variant>
        <vt:i4>1</vt:i4>
      </vt:variant>
    </vt:vector>
  </HeadingPairs>
  <TitlesOfParts>
    <vt:vector size="1" baseType="lpstr">
      <vt:lpstr>Letter Logo</vt:lpstr>
    </vt:vector>
  </TitlesOfParts>
  <Company/>
  <LinksUpToDate>false</LinksUpToDate>
  <CharactersWithSpaces>11188</CharactersWithSpaces>
  <SharedDoc>false</SharedDoc>
  <HLinks>
    <vt:vector size="108" baseType="variant">
      <vt:variant>
        <vt:i4>5374069</vt:i4>
      </vt:variant>
      <vt:variant>
        <vt:i4>81</vt:i4>
      </vt:variant>
      <vt:variant>
        <vt:i4>0</vt:i4>
      </vt:variant>
      <vt:variant>
        <vt:i4>5</vt:i4>
      </vt:variant>
      <vt:variant>
        <vt:lpwstr>http://www.omantel.om</vt:lpwstr>
      </vt:variant>
      <vt:variant>
        <vt:lpwstr/>
      </vt:variant>
      <vt:variant>
        <vt:i4>1769485</vt:i4>
      </vt:variant>
      <vt:variant>
        <vt:i4>74</vt:i4>
      </vt:variant>
      <vt:variant>
        <vt:i4>0</vt:i4>
      </vt:variant>
      <vt:variant>
        <vt:i4>5</vt:i4>
      </vt:variant>
      <vt:variant>
        <vt:lpwstr/>
      </vt:variant>
      <vt:variant>
        <vt:lpwstr>_Toc298064110</vt:lpwstr>
      </vt:variant>
      <vt:variant>
        <vt:i4>1703940</vt:i4>
      </vt:variant>
      <vt:variant>
        <vt:i4>68</vt:i4>
      </vt:variant>
      <vt:variant>
        <vt:i4>0</vt:i4>
      </vt:variant>
      <vt:variant>
        <vt:i4>5</vt:i4>
      </vt:variant>
      <vt:variant>
        <vt:lpwstr/>
      </vt:variant>
      <vt:variant>
        <vt:lpwstr>_Toc298064109</vt:lpwstr>
      </vt:variant>
      <vt:variant>
        <vt:i4>1703941</vt:i4>
      </vt:variant>
      <vt:variant>
        <vt:i4>62</vt:i4>
      </vt:variant>
      <vt:variant>
        <vt:i4>0</vt:i4>
      </vt:variant>
      <vt:variant>
        <vt:i4>5</vt:i4>
      </vt:variant>
      <vt:variant>
        <vt:lpwstr/>
      </vt:variant>
      <vt:variant>
        <vt:lpwstr>_Toc298064108</vt:lpwstr>
      </vt:variant>
      <vt:variant>
        <vt:i4>1703946</vt:i4>
      </vt:variant>
      <vt:variant>
        <vt:i4>56</vt:i4>
      </vt:variant>
      <vt:variant>
        <vt:i4>0</vt:i4>
      </vt:variant>
      <vt:variant>
        <vt:i4>5</vt:i4>
      </vt:variant>
      <vt:variant>
        <vt:lpwstr/>
      </vt:variant>
      <vt:variant>
        <vt:lpwstr>_Toc298064107</vt:lpwstr>
      </vt:variant>
      <vt:variant>
        <vt:i4>1703947</vt:i4>
      </vt:variant>
      <vt:variant>
        <vt:i4>50</vt:i4>
      </vt:variant>
      <vt:variant>
        <vt:i4>0</vt:i4>
      </vt:variant>
      <vt:variant>
        <vt:i4>5</vt:i4>
      </vt:variant>
      <vt:variant>
        <vt:lpwstr/>
      </vt:variant>
      <vt:variant>
        <vt:lpwstr>_Toc298064106</vt:lpwstr>
      </vt:variant>
      <vt:variant>
        <vt:i4>1703944</vt:i4>
      </vt:variant>
      <vt:variant>
        <vt:i4>44</vt:i4>
      </vt:variant>
      <vt:variant>
        <vt:i4>0</vt:i4>
      </vt:variant>
      <vt:variant>
        <vt:i4>5</vt:i4>
      </vt:variant>
      <vt:variant>
        <vt:lpwstr/>
      </vt:variant>
      <vt:variant>
        <vt:lpwstr>_Toc298064105</vt:lpwstr>
      </vt:variant>
      <vt:variant>
        <vt:i4>1703945</vt:i4>
      </vt:variant>
      <vt:variant>
        <vt:i4>38</vt:i4>
      </vt:variant>
      <vt:variant>
        <vt:i4>0</vt:i4>
      </vt:variant>
      <vt:variant>
        <vt:i4>5</vt:i4>
      </vt:variant>
      <vt:variant>
        <vt:lpwstr/>
      </vt:variant>
      <vt:variant>
        <vt:lpwstr>_Toc298064104</vt:lpwstr>
      </vt:variant>
      <vt:variant>
        <vt:i4>1703950</vt:i4>
      </vt:variant>
      <vt:variant>
        <vt:i4>32</vt:i4>
      </vt:variant>
      <vt:variant>
        <vt:i4>0</vt:i4>
      </vt:variant>
      <vt:variant>
        <vt:i4>5</vt:i4>
      </vt:variant>
      <vt:variant>
        <vt:lpwstr/>
      </vt:variant>
      <vt:variant>
        <vt:lpwstr>_Toc298064103</vt:lpwstr>
      </vt:variant>
      <vt:variant>
        <vt:i4>1703951</vt:i4>
      </vt:variant>
      <vt:variant>
        <vt:i4>26</vt:i4>
      </vt:variant>
      <vt:variant>
        <vt:i4>0</vt:i4>
      </vt:variant>
      <vt:variant>
        <vt:i4>5</vt:i4>
      </vt:variant>
      <vt:variant>
        <vt:lpwstr/>
      </vt:variant>
      <vt:variant>
        <vt:lpwstr>_Toc298064102</vt:lpwstr>
      </vt:variant>
      <vt:variant>
        <vt:i4>1703948</vt:i4>
      </vt:variant>
      <vt:variant>
        <vt:i4>20</vt:i4>
      </vt:variant>
      <vt:variant>
        <vt:i4>0</vt:i4>
      </vt:variant>
      <vt:variant>
        <vt:i4>5</vt:i4>
      </vt:variant>
      <vt:variant>
        <vt:lpwstr/>
      </vt:variant>
      <vt:variant>
        <vt:lpwstr>_Toc298064101</vt:lpwstr>
      </vt:variant>
      <vt:variant>
        <vt:i4>1703949</vt:i4>
      </vt:variant>
      <vt:variant>
        <vt:i4>14</vt:i4>
      </vt:variant>
      <vt:variant>
        <vt:i4>0</vt:i4>
      </vt:variant>
      <vt:variant>
        <vt:i4>5</vt:i4>
      </vt:variant>
      <vt:variant>
        <vt:lpwstr/>
      </vt:variant>
      <vt:variant>
        <vt:lpwstr>_Toc298064100</vt:lpwstr>
      </vt:variant>
      <vt:variant>
        <vt:i4>1245189</vt:i4>
      </vt:variant>
      <vt:variant>
        <vt:i4>8</vt:i4>
      </vt:variant>
      <vt:variant>
        <vt:i4>0</vt:i4>
      </vt:variant>
      <vt:variant>
        <vt:i4>5</vt:i4>
      </vt:variant>
      <vt:variant>
        <vt:lpwstr/>
      </vt:variant>
      <vt:variant>
        <vt:lpwstr>_Toc298064099</vt:lpwstr>
      </vt:variant>
      <vt:variant>
        <vt:i4>1245188</vt:i4>
      </vt:variant>
      <vt:variant>
        <vt:i4>2</vt:i4>
      </vt:variant>
      <vt:variant>
        <vt:i4>0</vt:i4>
      </vt:variant>
      <vt:variant>
        <vt:i4>5</vt:i4>
      </vt:variant>
      <vt:variant>
        <vt:lpwstr/>
      </vt:variant>
      <vt:variant>
        <vt:lpwstr>_Toc298064098</vt:lpwstr>
      </vt:variant>
      <vt:variant>
        <vt:i4>6160387</vt:i4>
      </vt:variant>
      <vt:variant>
        <vt:i4>-1</vt:i4>
      </vt:variant>
      <vt:variant>
        <vt:i4>2084</vt:i4>
      </vt:variant>
      <vt:variant>
        <vt:i4>1</vt:i4>
      </vt:variant>
      <vt:variant>
        <vt:lpwstr>Picture1</vt:lpwstr>
      </vt:variant>
      <vt:variant>
        <vt:lpwstr/>
      </vt:variant>
      <vt:variant>
        <vt:i4>5636099</vt:i4>
      </vt:variant>
      <vt:variant>
        <vt:i4>-1</vt:i4>
      </vt:variant>
      <vt:variant>
        <vt:i4>2070</vt:i4>
      </vt:variant>
      <vt:variant>
        <vt:i4>1</vt:i4>
      </vt:variant>
      <vt:variant>
        <vt:lpwstr>BGC_eng</vt:lpwstr>
      </vt:variant>
      <vt:variant>
        <vt:lpwstr/>
      </vt:variant>
      <vt:variant>
        <vt:i4>5636099</vt:i4>
      </vt:variant>
      <vt:variant>
        <vt:i4>-1</vt:i4>
      </vt:variant>
      <vt:variant>
        <vt:i4>2072</vt:i4>
      </vt:variant>
      <vt:variant>
        <vt:i4>1</vt:i4>
      </vt:variant>
      <vt:variant>
        <vt:lpwstr>BGC_eng</vt:lpwstr>
      </vt:variant>
      <vt:variant>
        <vt:lpwstr/>
      </vt:variant>
      <vt:variant>
        <vt:i4>6094867</vt:i4>
      </vt:variant>
      <vt:variant>
        <vt:i4>-1</vt:i4>
      </vt:variant>
      <vt:variant>
        <vt:i4>2082</vt:i4>
      </vt:variant>
      <vt:variant>
        <vt:i4>1</vt:i4>
      </vt:variant>
      <vt:variant>
        <vt:lpwstr>Omantel_add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Layer 3 MPLS</dc:title>
  <dc:creator>Vasim Khan</dc:creator>
  <cp:lastModifiedBy>Omantel</cp:lastModifiedBy>
  <cp:revision>256</cp:revision>
  <cp:lastPrinted>2026-01-14T11:52:00Z</cp:lastPrinted>
  <dcterms:created xsi:type="dcterms:W3CDTF">2018-02-17T08:16:00Z</dcterms:created>
  <dcterms:modified xsi:type="dcterms:W3CDTF">2026-01-14T11:52:00Z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0x0101005778803561ED984EA14D9B76C6C0DD84</vt:lpwstr>
  </property>
  <property fmtid="{D5CDD505-2E9C-101B-9397-08002B2CF9AE}" pid="3" name="GrammarlyDocumentId">
    <vt:lpwstr>18a64dc406ac9864f6c79cf7316ac7c418e8529aff5d37b5fbe2465143d0aef1</vt:lpwstr>
  </property>
</Properties>
</file>