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5444" w14:textId="77777777" w:rsidR="0029357C" w:rsidRPr="00AB72CB" w:rsidRDefault="009D71AF" w:rsidP="0029357C">
      <w:pPr>
        <w:sectPr w:rsidR="0029357C" w:rsidRPr="00AB72CB"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26FB54B8" wp14:editId="26FB54B9">
                <wp:simplePos x="0" y="0"/>
                <wp:positionH relativeFrom="page">
                  <wp:posOffset>518795</wp:posOffset>
                </wp:positionH>
                <wp:positionV relativeFrom="page">
                  <wp:posOffset>3896360</wp:posOffset>
                </wp:positionV>
                <wp:extent cx="6667500" cy="1630680"/>
                <wp:effectExtent l="0" t="0" r="0" b="0"/>
                <wp:wrapTight wrapText="bothSides">
                  <wp:wrapPolygon edited="0">
                    <wp:start x="0" y="0"/>
                    <wp:lineTo x="0" y="21449"/>
                    <wp:lineTo x="21538" y="21449"/>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B54EE"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6FB54EF" w14:textId="77777777" w:rsidR="003F41F3" w:rsidRPr="00822BA3" w:rsidRDefault="003F41F3" w:rsidP="009600ED">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14CD7">
                              <w:rPr>
                                <w:rFonts w:ascii="Helvetica" w:hAnsi="Helvetica"/>
                                <w:b w:val="0"/>
                                <w:color w:val="00559B"/>
                                <w:sz w:val="52"/>
                                <w:szCs w:val="52"/>
                              </w:rPr>
                              <w:t xml:space="preserve">Access and </w:t>
                            </w:r>
                            <w:r>
                              <w:rPr>
                                <w:rFonts w:ascii="Helvetica" w:hAnsi="Helvetica"/>
                                <w:b w:val="0"/>
                                <w:color w:val="00559B"/>
                                <w:sz w:val="52"/>
                                <w:szCs w:val="52"/>
                              </w:rPr>
                              <w:t>Interconnect</w:t>
                            </w:r>
                            <w:r w:rsidR="00DF60C5">
                              <w:rPr>
                                <w:rFonts w:ascii="Helvetica" w:hAnsi="Helvetica"/>
                                <w:b w:val="0"/>
                                <w:color w:val="00559B"/>
                                <w:sz w:val="52"/>
                                <w:szCs w:val="52"/>
                              </w:rPr>
                              <w:t>ion</w:t>
                            </w:r>
                            <w:r>
                              <w:rPr>
                                <w:rFonts w:ascii="Helvetica" w:hAnsi="Helvetica"/>
                                <w:b w:val="0"/>
                                <w:color w:val="00559B"/>
                                <w:sz w:val="52"/>
                                <w:szCs w:val="52"/>
                              </w:rPr>
                              <w:t xml:space="preserve"> Offer </w:t>
                            </w:r>
                            <w:r w:rsidR="00EA310F">
                              <w:rPr>
                                <w:rFonts w:ascii="Helvetica" w:hAnsi="Helvetica"/>
                                <w:b w:val="0"/>
                                <w:color w:val="00559B"/>
                                <w:sz w:val="40"/>
                                <w:szCs w:val="40"/>
                              </w:rPr>
                              <w:t xml:space="preserve"> </w:t>
                            </w:r>
                            <w:r w:rsidR="00520855">
                              <w:rPr>
                                <w:rFonts w:ascii="Helvetica" w:hAnsi="Helvetica"/>
                                <w:b w:val="0"/>
                                <w:color w:val="00559B"/>
                                <w:sz w:val="40"/>
                                <w:szCs w:val="40"/>
                              </w:rPr>
                              <w:t xml:space="preserve">Sub </w:t>
                            </w:r>
                            <w:r w:rsidR="00EA310F">
                              <w:rPr>
                                <w:rFonts w:ascii="Helvetica" w:hAnsi="Helvetica"/>
                                <w:b w:val="0"/>
                                <w:color w:val="00559B"/>
                                <w:sz w:val="40"/>
                                <w:szCs w:val="40"/>
                              </w:rPr>
                              <w:t xml:space="preserve">Annex </w:t>
                            </w:r>
                            <w:r w:rsidR="00E95D1E">
                              <w:rPr>
                                <w:rFonts w:ascii="Helvetica" w:hAnsi="Helvetica"/>
                                <w:b w:val="0"/>
                                <w:color w:val="00559B"/>
                                <w:sz w:val="40"/>
                                <w:szCs w:val="40"/>
                              </w:rPr>
                              <w:t>C</w:t>
                            </w:r>
                            <w:r w:rsidR="00D14CD7">
                              <w:rPr>
                                <w:rFonts w:ascii="Helvetica" w:hAnsi="Helvetica"/>
                                <w:b w:val="0"/>
                                <w:color w:val="00559B"/>
                                <w:sz w:val="40"/>
                                <w:szCs w:val="40"/>
                              </w:rPr>
                              <w:t>-FA 1</w:t>
                            </w:r>
                            <w:r w:rsidR="001A6036">
                              <w:rPr>
                                <w:rFonts w:ascii="Helvetica" w:hAnsi="Helvetica"/>
                                <w:b w:val="0"/>
                                <w:color w:val="00559B"/>
                                <w:sz w:val="40"/>
                                <w:szCs w:val="40"/>
                              </w:rPr>
                              <w:t>6</w:t>
                            </w:r>
                            <w:r w:rsidR="00E95D1E" w:rsidRPr="00B04545">
                              <w:rPr>
                                <w:rFonts w:ascii="Helvetica" w:hAnsi="Helvetica"/>
                                <w:b w:val="0"/>
                                <w:color w:val="00559B"/>
                                <w:sz w:val="40"/>
                                <w:szCs w:val="40"/>
                              </w:rPr>
                              <w:t xml:space="preserve"> </w:t>
                            </w:r>
                            <w:r w:rsidR="00E95D1E">
                              <w:rPr>
                                <w:rFonts w:ascii="Helvetica" w:hAnsi="Helvetica"/>
                                <w:b w:val="0"/>
                                <w:color w:val="00559B"/>
                                <w:sz w:val="40"/>
                                <w:szCs w:val="40"/>
                              </w:rPr>
                              <w:t xml:space="preserve">Access to Omantel </w:t>
                            </w:r>
                            <w:r w:rsidR="009600ED">
                              <w:rPr>
                                <w:rFonts w:ascii="Helvetica" w:hAnsi="Helvetica"/>
                                <w:b w:val="0"/>
                                <w:color w:val="00559B"/>
                                <w:sz w:val="40"/>
                                <w:szCs w:val="40"/>
                              </w:rPr>
                              <w:t>Data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B54B8" id="_x0000_t202" coordsize="21600,21600" o:spt="202" path="m,l,21600r21600,l21600,xe">
                <v:stroke joinstyle="miter"/>
                <v:path gradientshapeok="t" o:connecttype="rect"/>
              </v:shapetype>
              <v:shape id="Text Box 7" o:spid="_x0000_s1026" type="#_x0000_t202" style="position:absolute;margin-left:40.85pt;margin-top:306.8pt;width:525pt;height:1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" o:allowoverlap="f" filled="f" stroked="f">
                <v:textbox inset="0,0,0,0">
                  <w:txbxContent>
                    <w:p w14:paraId="26FB54EE"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6FB54EF" w14:textId="77777777" w:rsidR="003F41F3" w:rsidRPr="00822BA3" w:rsidRDefault="003F41F3" w:rsidP="009600ED">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14CD7">
                        <w:rPr>
                          <w:rFonts w:ascii="Helvetica" w:hAnsi="Helvetica"/>
                          <w:b w:val="0"/>
                          <w:color w:val="00559B"/>
                          <w:sz w:val="52"/>
                          <w:szCs w:val="52"/>
                        </w:rPr>
                        <w:t xml:space="preserve">Access and </w:t>
                      </w:r>
                      <w:r>
                        <w:rPr>
                          <w:rFonts w:ascii="Helvetica" w:hAnsi="Helvetica"/>
                          <w:b w:val="0"/>
                          <w:color w:val="00559B"/>
                          <w:sz w:val="52"/>
                          <w:szCs w:val="52"/>
                        </w:rPr>
                        <w:t>Interconnect</w:t>
                      </w:r>
                      <w:r w:rsidR="00DF60C5">
                        <w:rPr>
                          <w:rFonts w:ascii="Helvetica" w:hAnsi="Helvetica"/>
                          <w:b w:val="0"/>
                          <w:color w:val="00559B"/>
                          <w:sz w:val="52"/>
                          <w:szCs w:val="52"/>
                        </w:rPr>
                        <w:t>ion</w:t>
                      </w:r>
                      <w:r>
                        <w:rPr>
                          <w:rFonts w:ascii="Helvetica" w:hAnsi="Helvetica"/>
                          <w:b w:val="0"/>
                          <w:color w:val="00559B"/>
                          <w:sz w:val="52"/>
                          <w:szCs w:val="52"/>
                        </w:rPr>
                        <w:t xml:space="preserve"> Offer </w:t>
                      </w:r>
                      <w:r w:rsidR="00EA310F">
                        <w:rPr>
                          <w:rFonts w:ascii="Helvetica" w:hAnsi="Helvetica"/>
                          <w:b w:val="0"/>
                          <w:color w:val="00559B"/>
                          <w:sz w:val="40"/>
                          <w:szCs w:val="40"/>
                        </w:rPr>
                        <w:t xml:space="preserve"> </w:t>
                      </w:r>
                      <w:r w:rsidR="00520855">
                        <w:rPr>
                          <w:rFonts w:ascii="Helvetica" w:hAnsi="Helvetica"/>
                          <w:b w:val="0"/>
                          <w:color w:val="00559B"/>
                          <w:sz w:val="40"/>
                          <w:szCs w:val="40"/>
                        </w:rPr>
                        <w:t xml:space="preserve">Sub </w:t>
                      </w:r>
                      <w:r w:rsidR="00EA310F">
                        <w:rPr>
                          <w:rFonts w:ascii="Helvetica" w:hAnsi="Helvetica"/>
                          <w:b w:val="0"/>
                          <w:color w:val="00559B"/>
                          <w:sz w:val="40"/>
                          <w:szCs w:val="40"/>
                        </w:rPr>
                        <w:t xml:space="preserve">Annex </w:t>
                      </w:r>
                      <w:r w:rsidR="00E95D1E">
                        <w:rPr>
                          <w:rFonts w:ascii="Helvetica" w:hAnsi="Helvetica"/>
                          <w:b w:val="0"/>
                          <w:color w:val="00559B"/>
                          <w:sz w:val="40"/>
                          <w:szCs w:val="40"/>
                        </w:rPr>
                        <w:t>C</w:t>
                      </w:r>
                      <w:r w:rsidR="00D14CD7">
                        <w:rPr>
                          <w:rFonts w:ascii="Helvetica" w:hAnsi="Helvetica"/>
                          <w:b w:val="0"/>
                          <w:color w:val="00559B"/>
                          <w:sz w:val="40"/>
                          <w:szCs w:val="40"/>
                        </w:rPr>
                        <w:t>-FA 1</w:t>
                      </w:r>
                      <w:r w:rsidR="001A6036">
                        <w:rPr>
                          <w:rFonts w:ascii="Helvetica" w:hAnsi="Helvetica"/>
                          <w:b w:val="0"/>
                          <w:color w:val="00559B"/>
                          <w:sz w:val="40"/>
                          <w:szCs w:val="40"/>
                        </w:rPr>
                        <w:t>6</w:t>
                      </w:r>
                      <w:r w:rsidR="00E95D1E" w:rsidRPr="00B04545">
                        <w:rPr>
                          <w:rFonts w:ascii="Helvetica" w:hAnsi="Helvetica"/>
                          <w:b w:val="0"/>
                          <w:color w:val="00559B"/>
                          <w:sz w:val="40"/>
                          <w:szCs w:val="40"/>
                        </w:rPr>
                        <w:t xml:space="preserve"> </w:t>
                      </w:r>
                      <w:r w:rsidR="00E95D1E">
                        <w:rPr>
                          <w:rFonts w:ascii="Helvetica" w:hAnsi="Helvetica"/>
                          <w:b w:val="0"/>
                          <w:color w:val="00559B"/>
                          <w:sz w:val="40"/>
                          <w:szCs w:val="40"/>
                        </w:rPr>
                        <w:t xml:space="preserve">Access to Omantel </w:t>
                      </w:r>
                      <w:r w:rsidR="009600ED">
                        <w:rPr>
                          <w:rFonts w:ascii="Helvetica" w:hAnsi="Helvetica"/>
                          <w:b w:val="0"/>
                          <w:color w:val="00559B"/>
                          <w:sz w:val="40"/>
                          <w:szCs w:val="40"/>
                        </w:rPr>
                        <w:t>Data Center</w:t>
                      </w:r>
                    </w:p>
                  </w:txbxContent>
                </v:textbox>
                <w10:wrap type="tight" anchorx="page" anchory="page"/>
              </v:shape>
            </w:pict>
          </mc:Fallback>
        </mc:AlternateContent>
      </w:r>
    </w:p>
    <w:p w14:paraId="26FB5445" w14:textId="77777777" w:rsidR="003F41F3" w:rsidRPr="00AB72CB" w:rsidRDefault="00D07C2F">
      <w:pPr>
        <w:spacing w:after="0" w:line="240" w:lineRule="auto"/>
        <w:rPr>
          <w:color w:val="4A93D1"/>
          <w:sz w:val="32"/>
          <w:szCs w:val="32"/>
          <w:u w:val="single"/>
        </w:rPr>
      </w:pPr>
      <w:r w:rsidRPr="00AB72CB">
        <w:rPr>
          <w:color w:val="4A93D1"/>
          <w:sz w:val="32"/>
          <w:szCs w:val="32"/>
          <w:u w:val="single"/>
        </w:rPr>
        <w:lastRenderedPageBreak/>
        <w:t>Table of C</w:t>
      </w:r>
      <w:r w:rsidR="003F41F3" w:rsidRPr="00AB72CB">
        <w:rPr>
          <w:color w:val="4A93D1"/>
          <w:sz w:val="32"/>
          <w:szCs w:val="32"/>
          <w:u w:val="single"/>
        </w:rPr>
        <w:t>ontent</w:t>
      </w:r>
      <w:r w:rsidR="00AF3666" w:rsidRPr="00AB72CB">
        <w:rPr>
          <w:color w:val="4A93D1"/>
          <w:sz w:val="32"/>
          <w:szCs w:val="32"/>
          <w:u w:val="single"/>
        </w:rPr>
        <w:t>s</w:t>
      </w:r>
    </w:p>
    <w:p w14:paraId="26FB5446" w14:textId="77777777" w:rsidR="003F41F3" w:rsidRPr="00AB72CB" w:rsidRDefault="003F41F3">
      <w:pPr>
        <w:spacing w:after="0" w:line="240" w:lineRule="auto"/>
        <w:rPr>
          <w:rFonts w:eastAsia="Times"/>
          <w:kern w:val="32"/>
          <w:sz w:val="24"/>
        </w:rPr>
      </w:pPr>
    </w:p>
    <w:p w14:paraId="6CA5E82B" w14:textId="27B3EBF8" w:rsidR="00322431" w:rsidRDefault="00743BA1">
      <w:pPr>
        <w:pStyle w:val="TOC1"/>
        <w:rPr>
          <w:rFonts w:asciiTheme="minorHAnsi" w:eastAsiaTheme="minorEastAsia" w:hAnsiTheme="minorHAnsi" w:cstheme="minorBidi"/>
          <w:b w:val="0"/>
          <w:color w:val="auto"/>
          <w:kern w:val="2"/>
          <w:szCs w:val="24"/>
          <w14:ligatures w14:val="standardContextual"/>
        </w:rPr>
      </w:pPr>
      <w:r w:rsidRPr="00AB72CB">
        <w:rPr>
          <w:b w:val="0"/>
          <w:bCs/>
        </w:rPr>
        <w:fldChar w:fldCharType="begin"/>
      </w:r>
      <w:r w:rsidR="0029357C" w:rsidRPr="00AB72CB">
        <w:rPr>
          <w:b w:val="0"/>
          <w:bCs/>
        </w:rPr>
        <w:instrText xml:space="preserve"> TOC \o "1-3" \h \z \u </w:instrText>
      </w:r>
      <w:r w:rsidRPr="00AB72CB">
        <w:rPr>
          <w:b w:val="0"/>
          <w:bCs/>
        </w:rPr>
        <w:fldChar w:fldCharType="separate"/>
      </w:r>
      <w:hyperlink w:anchor="_Toc219297351" w:history="1">
        <w:r w:rsidR="00322431" w:rsidRPr="00252140">
          <w:rPr>
            <w:rStyle w:val="Hyperlink"/>
          </w:rPr>
          <w:t>1</w:t>
        </w:r>
        <w:r w:rsidR="00322431">
          <w:rPr>
            <w:rFonts w:asciiTheme="minorHAnsi" w:eastAsiaTheme="minorEastAsia" w:hAnsiTheme="minorHAnsi" w:cstheme="minorBidi"/>
            <w:b w:val="0"/>
            <w:color w:val="auto"/>
            <w:kern w:val="2"/>
            <w:szCs w:val="24"/>
            <w14:ligatures w14:val="standardContextual"/>
          </w:rPr>
          <w:tab/>
        </w:r>
        <w:r w:rsidR="00322431" w:rsidRPr="00252140">
          <w:rPr>
            <w:rStyle w:val="Hyperlink"/>
          </w:rPr>
          <w:t>General</w:t>
        </w:r>
        <w:r w:rsidR="00322431">
          <w:rPr>
            <w:webHidden/>
          </w:rPr>
          <w:tab/>
        </w:r>
        <w:r w:rsidR="00322431">
          <w:rPr>
            <w:webHidden/>
          </w:rPr>
          <w:fldChar w:fldCharType="begin"/>
        </w:r>
        <w:r w:rsidR="00322431">
          <w:rPr>
            <w:webHidden/>
          </w:rPr>
          <w:instrText xml:space="preserve"> PAGEREF _Toc219297351 \h </w:instrText>
        </w:r>
        <w:r w:rsidR="00322431">
          <w:rPr>
            <w:webHidden/>
          </w:rPr>
        </w:r>
        <w:r w:rsidR="00322431">
          <w:rPr>
            <w:webHidden/>
          </w:rPr>
          <w:fldChar w:fldCharType="separate"/>
        </w:r>
        <w:r w:rsidR="00214275">
          <w:rPr>
            <w:webHidden/>
          </w:rPr>
          <w:t>3</w:t>
        </w:r>
        <w:r w:rsidR="00322431">
          <w:rPr>
            <w:webHidden/>
          </w:rPr>
          <w:fldChar w:fldCharType="end"/>
        </w:r>
      </w:hyperlink>
    </w:p>
    <w:p w14:paraId="33C8AEBC" w14:textId="51B1F401" w:rsidR="00322431" w:rsidRDefault="00322431">
      <w:pPr>
        <w:pStyle w:val="TOC1"/>
        <w:rPr>
          <w:rFonts w:asciiTheme="minorHAnsi" w:eastAsiaTheme="minorEastAsia" w:hAnsiTheme="minorHAnsi" w:cstheme="minorBidi"/>
          <w:b w:val="0"/>
          <w:color w:val="auto"/>
          <w:kern w:val="2"/>
          <w:szCs w:val="24"/>
          <w14:ligatures w14:val="standardContextual"/>
        </w:rPr>
      </w:pPr>
      <w:hyperlink w:anchor="_Toc219297352" w:history="1">
        <w:r w:rsidRPr="00252140">
          <w:rPr>
            <w:rStyle w:val="Hyperlink"/>
          </w:rPr>
          <w:t>2</w:t>
        </w:r>
        <w:r>
          <w:rPr>
            <w:rFonts w:asciiTheme="minorHAnsi" w:eastAsiaTheme="minorEastAsia" w:hAnsiTheme="minorHAnsi" w:cstheme="minorBidi"/>
            <w:b w:val="0"/>
            <w:color w:val="auto"/>
            <w:kern w:val="2"/>
            <w:szCs w:val="24"/>
            <w14:ligatures w14:val="standardContextual"/>
          </w:rPr>
          <w:tab/>
        </w:r>
        <w:r w:rsidRPr="00252140">
          <w:rPr>
            <w:rStyle w:val="Hyperlink"/>
          </w:rPr>
          <w:t>Definition</w:t>
        </w:r>
        <w:r>
          <w:rPr>
            <w:webHidden/>
          </w:rPr>
          <w:tab/>
        </w:r>
        <w:r>
          <w:rPr>
            <w:webHidden/>
          </w:rPr>
          <w:fldChar w:fldCharType="begin"/>
        </w:r>
        <w:r>
          <w:rPr>
            <w:webHidden/>
          </w:rPr>
          <w:instrText xml:space="preserve"> PAGEREF _Toc219297352 \h </w:instrText>
        </w:r>
        <w:r>
          <w:rPr>
            <w:webHidden/>
          </w:rPr>
        </w:r>
        <w:r>
          <w:rPr>
            <w:webHidden/>
          </w:rPr>
          <w:fldChar w:fldCharType="separate"/>
        </w:r>
        <w:r w:rsidR="00214275">
          <w:rPr>
            <w:webHidden/>
          </w:rPr>
          <w:t>4</w:t>
        </w:r>
        <w:r>
          <w:rPr>
            <w:webHidden/>
          </w:rPr>
          <w:fldChar w:fldCharType="end"/>
        </w:r>
      </w:hyperlink>
    </w:p>
    <w:p w14:paraId="34E4388A" w14:textId="6F56A8CD" w:rsidR="00322431" w:rsidRDefault="00322431">
      <w:pPr>
        <w:pStyle w:val="TOC1"/>
        <w:rPr>
          <w:rFonts w:asciiTheme="minorHAnsi" w:eastAsiaTheme="minorEastAsia" w:hAnsiTheme="minorHAnsi" w:cstheme="minorBidi"/>
          <w:b w:val="0"/>
          <w:color w:val="auto"/>
          <w:kern w:val="2"/>
          <w:szCs w:val="24"/>
          <w14:ligatures w14:val="standardContextual"/>
        </w:rPr>
      </w:pPr>
      <w:hyperlink w:anchor="_Toc219297353" w:history="1">
        <w:r w:rsidRPr="00252140">
          <w:rPr>
            <w:rStyle w:val="Hyperlink"/>
          </w:rPr>
          <w:t>3</w:t>
        </w:r>
        <w:r>
          <w:rPr>
            <w:rFonts w:asciiTheme="minorHAnsi" w:eastAsiaTheme="minorEastAsia" w:hAnsiTheme="minorHAnsi" w:cstheme="minorBidi"/>
            <w:b w:val="0"/>
            <w:color w:val="auto"/>
            <w:kern w:val="2"/>
            <w:szCs w:val="24"/>
            <w14:ligatures w14:val="standardContextual"/>
          </w:rPr>
          <w:tab/>
        </w:r>
        <w:r w:rsidRPr="00252140">
          <w:rPr>
            <w:rStyle w:val="Hyperlink"/>
          </w:rPr>
          <w:t>Access to Omantel Data Center</w:t>
        </w:r>
        <w:r>
          <w:rPr>
            <w:webHidden/>
          </w:rPr>
          <w:tab/>
        </w:r>
        <w:r>
          <w:rPr>
            <w:webHidden/>
          </w:rPr>
          <w:fldChar w:fldCharType="begin"/>
        </w:r>
        <w:r>
          <w:rPr>
            <w:webHidden/>
          </w:rPr>
          <w:instrText xml:space="preserve"> PAGEREF _Toc219297353 \h </w:instrText>
        </w:r>
        <w:r>
          <w:rPr>
            <w:webHidden/>
          </w:rPr>
        </w:r>
        <w:r>
          <w:rPr>
            <w:webHidden/>
          </w:rPr>
          <w:fldChar w:fldCharType="separate"/>
        </w:r>
        <w:r w:rsidR="00214275">
          <w:rPr>
            <w:webHidden/>
          </w:rPr>
          <w:t>5</w:t>
        </w:r>
        <w:r>
          <w:rPr>
            <w:webHidden/>
          </w:rPr>
          <w:fldChar w:fldCharType="end"/>
        </w:r>
      </w:hyperlink>
    </w:p>
    <w:p w14:paraId="3259E298" w14:textId="31C9DCDC" w:rsidR="00322431" w:rsidRDefault="00322431">
      <w:pPr>
        <w:pStyle w:val="TOC1"/>
        <w:rPr>
          <w:rFonts w:asciiTheme="minorHAnsi" w:eastAsiaTheme="minorEastAsia" w:hAnsiTheme="minorHAnsi" w:cstheme="minorBidi"/>
          <w:b w:val="0"/>
          <w:color w:val="auto"/>
          <w:kern w:val="2"/>
          <w:szCs w:val="24"/>
          <w14:ligatures w14:val="standardContextual"/>
        </w:rPr>
      </w:pPr>
      <w:hyperlink w:anchor="_Toc219297354" w:history="1">
        <w:r w:rsidRPr="00252140">
          <w:rPr>
            <w:rStyle w:val="Hyperlink"/>
          </w:rPr>
          <w:t>4</w:t>
        </w:r>
        <w:r>
          <w:rPr>
            <w:rFonts w:asciiTheme="minorHAnsi" w:eastAsiaTheme="minorEastAsia" w:hAnsiTheme="minorHAnsi" w:cstheme="minorBidi"/>
            <w:b w:val="0"/>
            <w:color w:val="auto"/>
            <w:kern w:val="2"/>
            <w:szCs w:val="24"/>
            <w14:ligatures w14:val="standardContextual"/>
          </w:rPr>
          <w:tab/>
        </w:r>
        <w:r w:rsidRPr="00252140">
          <w:rPr>
            <w:rStyle w:val="Hyperlink"/>
          </w:rPr>
          <w:t>Terms and Conditions</w:t>
        </w:r>
        <w:r>
          <w:rPr>
            <w:webHidden/>
          </w:rPr>
          <w:tab/>
        </w:r>
        <w:r>
          <w:rPr>
            <w:webHidden/>
          </w:rPr>
          <w:fldChar w:fldCharType="begin"/>
        </w:r>
        <w:r>
          <w:rPr>
            <w:webHidden/>
          </w:rPr>
          <w:instrText xml:space="preserve"> PAGEREF _Toc219297354 \h </w:instrText>
        </w:r>
        <w:r>
          <w:rPr>
            <w:webHidden/>
          </w:rPr>
        </w:r>
        <w:r>
          <w:rPr>
            <w:webHidden/>
          </w:rPr>
          <w:fldChar w:fldCharType="separate"/>
        </w:r>
        <w:r w:rsidR="00214275">
          <w:rPr>
            <w:webHidden/>
          </w:rPr>
          <w:t>9</w:t>
        </w:r>
        <w:r>
          <w:rPr>
            <w:webHidden/>
          </w:rPr>
          <w:fldChar w:fldCharType="end"/>
        </w:r>
      </w:hyperlink>
    </w:p>
    <w:p w14:paraId="3D56C09A" w14:textId="06C2416D" w:rsidR="00322431" w:rsidRDefault="00322431">
      <w:pPr>
        <w:pStyle w:val="TOC1"/>
        <w:rPr>
          <w:rFonts w:asciiTheme="minorHAnsi" w:eastAsiaTheme="minorEastAsia" w:hAnsiTheme="minorHAnsi" w:cstheme="minorBidi"/>
          <w:b w:val="0"/>
          <w:color w:val="auto"/>
          <w:kern w:val="2"/>
          <w:szCs w:val="24"/>
          <w14:ligatures w14:val="standardContextual"/>
        </w:rPr>
      </w:pPr>
      <w:hyperlink w:anchor="_Toc219297355" w:history="1">
        <w:r w:rsidRPr="00252140">
          <w:rPr>
            <w:rStyle w:val="Hyperlink"/>
          </w:rPr>
          <w:t>5</w:t>
        </w:r>
        <w:r>
          <w:rPr>
            <w:rFonts w:asciiTheme="minorHAnsi" w:eastAsiaTheme="minorEastAsia" w:hAnsiTheme="minorHAnsi" w:cstheme="minorBidi"/>
            <w:b w:val="0"/>
            <w:color w:val="auto"/>
            <w:kern w:val="2"/>
            <w:szCs w:val="24"/>
            <w14:ligatures w14:val="standardContextual"/>
          </w:rPr>
          <w:tab/>
        </w:r>
        <w:r w:rsidRPr="00252140">
          <w:rPr>
            <w:rStyle w:val="Hyperlink"/>
          </w:rPr>
          <w:t>Ordering and Delivery</w:t>
        </w:r>
        <w:r>
          <w:rPr>
            <w:webHidden/>
          </w:rPr>
          <w:tab/>
        </w:r>
        <w:r>
          <w:rPr>
            <w:webHidden/>
          </w:rPr>
          <w:fldChar w:fldCharType="begin"/>
        </w:r>
        <w:r>
          <w:rPr>
            <w:webHidden/>
          </w:rPr>
          <w:instrText xml:space="preserve"> PAGEREF _Toc219297355 \h </w:instrText>
        </w:r>
        <w:r>
          <w:rPr>
            <w:webHidden/>
          </w:rPr>
        </w:r>
        <w:r>
          <w:rPr>
            <w:webHidden/>
          </w:rPr>
          <w:fldChar w:fldCharType="separate"/>
        </w:r>
        <w:r w:rsidR="00214275">
          <w:rPr>
            <w:webHidden/>
          </w:rPr>
          <w:t>12</w:t>
        </w:r>
        <w:r>
          <w:rPr>
            <w:webHidden/>
          </w:rPr>
          <w:fldChar w:fldCharType="end"/>
        </w:r>
      </w:hyperlink>
    </w:p>
    <w:p w14:paraId="4427B68D" w14:textId="7C29106C" w:rsidR="00322431" w:rsidRDefault="00322431">
      <w:pPr>
        <w:pStyle w:val="TOC1"/>
        <w:rPr>
          <w:rFonts w:asciiTheme="minorHAnsi" w:eastAsiaTheme="minorEastAsia" w:hAnsiTheme="minorHAnsi" w:cstheme="minorBidi"/>
          <w:b w:val="0"/>
          <w:color w:val="auto"/>
          <w:kern w:val="2"/>
          <w:szCs w:val="24"/>
          <w14:ligatures w14:val="standardContextual"/>
        </w:rPr>
      </w:pPr>
      <w:hyperlink w:anchor="_Toc219297356" w:history="1">
        <w:r w:rsidRPr="00252140">
          <w:rPr>
            <w:rStyle w:val="Hyperlink"/>
          </w:rPr>
          <w:t>6</w:t>
        </w:r>
        <w:r>
          <w:rPr>
            <w:rFonts w:asciiTheme="minorHAnsi" w:eastAsiaTheme="minorEastAsia" w:hAnsiTheme="minorHAnsi" w:cstheme="minorBidi"/>
            <w:b w:val="0"/>
            <w:color w:val="auto"/>
            <w:kern w:val="2"/>
            <w:szCs w:val="24"/>
            <w14:ligatures w14:val="standardContextual"/>
          </w:rPr>
          <w:tab/>
        </w:r>
        <w:r w:rsidRPr="00252140">
          <w:rPr>
            <w:rStyle w:val="Hyperlink"/>
          </w:rPr>
          <w:t>Prices</w:t>
        </w:r>
        <w:r>
          <w:rPr>
            <w:webHidden/>
          </w:rPr>
          <w:tab/>
        </w:r>
        <w:r>
          <w:rPr>
            <w:webHidden/>
          </w:rPr>
          <w:fldChar w:fldCharType="begin"/>
        </w:r>
        <w:r>
          <w:rPr>
            <w:webHidden/>
          </w:rPr>
          <w:instrText xml:space="preserve"> PAGEREF _Toc219297356 \h </w:instrText>
        </w:r>
        <w:r>
          <w:rPr>
            <w:webHidden/>
          </w:rPr>
        </w:r>
        <w:r>
          <w:rPr>
            <w:webHidden/>
          </w:rPr>
          <w:fldChar w:fldCharType="separate"/>
        </w:r>
        <w:r w:rsidR="00214275">
          <w:rPr>
            <w:webHidden/>
          </w:rPr>
          <w:t>14</w:t>
        </w:r>
        <w:r>
          <w:rPr>
            <w:webHidden/>
          </w:rPr>
          <w:fldChar w:fldCharType="end"/>
        </w:r>
      </w:hyperlink>
    </w:p>
    <w:p w14:paraId="42931A8F" w14:textId="08040EC0" w:rsidR="00322431" w:rsidRDefault="00322431">
      <w:pPr>
        <w:pStyle w:val="TOC1"/>
        <w:rPr>
          <w:rFonts w:asciiTheme="minorHAnsi" w:eastAsiaTheme="minorEastAsia" w:hAnsiTheme="minorHAnsi" w:cstheme="minorBidi"/>
          <w:b w:val="0"/>
          <w:color w:val="auto"/>
          <w:kern w:val="2"/>
          <w:szCs w:val="24"/>
          <w14:ligatures w14:val="standardContextual"/>
        </w:rPr>
      </w:pPr>
      <w:hyperlink w:anchor="_Toc219297357" w:history="1">
        <w:r w:rsidRPr="00252140">
          <w:rPr>
            <w:rStyle w:val="Hyperlink"/>
          </w:rPr>
          <w:t>7</w:t>
        </w:r>
        <w:r>
          <w:rPr>
            <w:rFonts w:asciiTheme="minorHAnsi" w:eastAsiaTheme="minorEastAsia" w:hAnsiTheme="minorHAnsi" w:cstheme="minorBidi"/>
            <w:b w:val="0"/>
            <w:color w:val="auto"/>
            <w:kern w:val="2"/>
            <w:szCs w:val="24"/>
            <w14:ligatures w14:val="standardContextual"/>
          </w:rPr>
          <w:tab/>
        </w:r>
        <w:r w:rsidRPr="00252140">
          <w:rPr>
            <w:rStyle w:val="Hyperlink"/>
          </w:rPr>
          <w:t>Fault Management</w:t>
        </w:r>
        <w:r>
          <w:rPr>
            <w:webHidden/>
          </w:rPr>
          <w:tab/>
        </w:r>
        <w:r>
          <w:rPr>
            <w:webHidden/>
          </w:rPr>
          <w:fldChar w:fldCharType="begin"/>
        </w:r>
        <w:r>
          <w:rPr>
            <w:webHidden/>
          </w:rPr>
          <w:instrText xml:space="preserve"> PAGEREF _Toc219297357 \h </w:instrText>
        </w:r>
        <w:r>
          <w:rPr>
            <w:webHidden/>
          </w:rPr>
        </w:r>
        <w:r>
          <w:rPr>
            <w:webHidden/>
          </w:rPr>
          <w:fldChar w:fldCharType="separate"/>
        </w:r>
        <w:r w:rsidR="00214275">
          <w:rPr>
            <w:webHidden/>
          </w:rPr>
          <w:t>15</w:t>
        </w:r>
        <w:r>
          <w:rPr>
            <w:webHidden/>
          </w:rPr>
          <w:fldChar w:fldCharType="end"/>
        </w:r>
      </w:hyperlink>
    </w:p>
    <w:p w14:paraId="206EC9E6" w14:textId="5BC41FB3" w:rsidR="00322431" w:rsidRDefault="00322431">
      <w:pPr>
        <w:pStyle w:val="TOC1"/>
        <w:rPr>
          <w:rFonts w:asciiTheme="minorHAnsi" w:eastAsiaTheme="minorEastAsia" w:hAnsiTheme="minorHAnsi" w:cstheme="minorBidi"/>
          <w:b w:val="0"/>
          <w:color w:val="auto"/>
          <w:kern w:val="2"/>
          <w:szCs w:val="24"/>
          <w14:ligatures w14:val="standardContextual"/>
        </w:rPr>
      </w:pPr>
      <w:hyperlink w:anchor="_Toc219297358" w:history="1">
        <w:r w:rsidRPr="00252140">
          <w:rPr>
            <w:rStyle w:val="Hyperlink"/>
          </w:rPr>
          <w:t>8</w:t>
        </w:r>
        <w:r>
          <w:rPr>
            <w:rFonts w:asciiTheme="minorHAnsi" w:eastAsiaTheme="minorEastAsia" w:hAnsiTheme="minorHAnsi" w:cstheme="minorBidi"/>
            <w:b w:val="0"/>
            <w:color w:val="auto"/>
            <w:kern w:val="2"/>
            <w:szCs w:val="24"/>
            <w14:ligatures w14:val="standardContextual"/>
          </w:rPr>
          <w:tab/>
        </w:r>
        <w:r w:rsidRPr="00252140">
          <w:rPr>
            <w:rStyle w:val="Hyperlink"/>
          </w:rPr>
          <w:t>Forecasts</w:t>
        </w:r>
        <w:r>
          <w:rPr>
            <w:webHidden/>
          </w:rPr>
          <w:tab/>
        </w:r>
        <w:r>
          <w:rPr>
            <w:webHidden/>
          </w:rPr>
          <w:fldChar w:fldCharType="begin"/>
        </w:r>
        <w:r>
          <w:rPr>
            <w:webHidden/>
          </w:rPr>
          <w:instrText xml:space="preserve"> PAGEREF _Toc219297358 \h </w:instrText>
        </w:r>
        <w:r>
          <w:rPr>
            <w:webHidden/>
          </w:rPr>
        </w:r>
        <w:r>
          <w:rPr>
            <w:webHidden/>
          </w:rPr>
          <w:fldChar w:fldCharType="separate"/>
        </w:r>
        <w:r w:rsidR="00214275">
          <w:rPr>
            <w:webHidden/>
          </w:rPr>
          <w:t>16</w:t>
        </w:r>
        <w:r>
          <w:rPr>
            <w:webHidden/>
          </w:rPr>
          <w:fldChar w:fldCharType="end"/>
        </w:r>
      </w:hyperlink>
    </w:p>
    <w:p w14:paraId="26FB544F" w14:textId="77777777" w:rsidR="0029357C" w:rsidRPr="00AB72CB" w:rsidRDefault="00743BA1" w:rsidP="00325582">
      <w:pPr>
        <w:pStyle w:val="IndexTOC"/>
        <w:tabs>
          <w:tab w:val="right" w:pos="8805"/>
          <w:tab w:val="right" w:leader="dot" w:pos="9000"/>
        </w:tabs>
        <w:spacing w:after="120"/>
        <w:ind w:right="1886"/>
        <w:rPr>
          <w:color w:val="000000"/>
        </w:rPr>
      </w:pPr>
      <w:r w:rsidRPr="00AB72CB">
        <w:rPr>
          <w:bCs/>
          <w:color w:val="000000"/>
        </w:rPr>
        <w:fldChar w:fldCharType="end"/>
      </w:r>
    </w:p>
    <w:p w14:paraId="26FB5450" w14:textId="77777777" w:rsidR="00047CF7" w:rsidRPr="00AB72CB" w:rsidRDefault="00047CF7" w:rsidP="0029357C">
      <w:pPr>
        <w:pStyle w:val="IndexTOC"/>
        <w:tabs>
          <w:tab w:val="right" w:pos="8805"/>
          <w:tab w:val="right" w:leader="dot" w:pos="9000"/>
        </w:tabs>
        <w:spacing w:after="120"/>
        <w:ind w:right="1882"/>
        <w:rPr>
          <w:color w:val="000000"/>
        </w:rPr>
      </w:pPr>
    </w:p>
    <w:p w14:paraId="26FB5451" w14:textId="77777777" w:rsidR="00EA310F" w:rsidRPr="00AB72CB" w:rsidRDefault="00EA310F" w:rsidP="002542BD">
      <w:pPr>
        <w:pStyle w:val="Heading1"/>
      </w:pPr>
      <w:bookmarkStart w:id="0" w:name="_Toc219297351"/>
      <w:r w:rsidRPr="00AB72CB">
        <w:lastRenderedPageBreak/>
        <w:t>General</w:t>
      </w:r>
      <w:bookmarkEnd w:id="0"/>
      <w:r w:rsidRPr="00AB72CB">
        <w:t xml:space="preserve"> </w:t>
      </w:r>
    </w:p>
    <w:p w14:paraId="26FB5452" w14:textId="77777777" w:rsidR="00257AE9" w:rsidRDefault="00D67389" w:rsidP="001543C4">
      <w:pPr>
        <w:pStyle w:val="ListParagraph"/>
      </w:pPr>
      <w:r w:rsidRPr="00AB72CB">
        <w:t xml:space="preserve">This Sub Annex sets out the </w:t>
      </w:r>
      <w:r w:rsidR="001A6C2D" w:rsidRPr="00AB72CB">
        <w:t xml:space="preserve">Access to Omantel </w:t>
      </w:r>
      <w:r w:rsidR="001543C4" w:rsidRPr="00AB72CB">
        <w:t>Data Center</w:t>
      </w:r>
      <w:r w:rsidR="00257AE9" w:rsidRPr="00AB72CB">
        <w:t>.</w:t>
      </w:r>
    </w:p>
    <w:p w14:paraId="26FB5453" w14:textId="77777777" w:rsidR="00257AE9" w:rsidRPr="00AB72CB" w:rsidRDefault="00870D2E" w:rsidP="00870D2E">
      <w:pPr>
        <w:pStyle w:val="ListParagraph"/>
      </w:pPr>
      <w:r w:rsidRPr="009E7057">
        <w:t xml:space="preserve">The Service offered is without prejudice to the possibility of supplying certain different products, as per regulations in force, </w:t>
      </w:r>
      <w:proofErr w:type="gramStart"/>
      <w:r w:rsidRPr="009E7057">
        <w:t>on the basis of</w:t>
      </w:r>
      <w:proofErr w:type="gramEnd"/>
      <w:r w:rsidRPr="009E7057">
        <w:t xml:space="preserve"> bilateral agreements. Such cases will be dealt with on a case-by-case basis against mutual agreed timelines and charges and subsequently Omantel shall inform the TRA accordingly and obtain the necessary approvals from it.</w:t>
      </w:r>
    </w:p>
    <w:p w14:paraId="26FB5454" w14:textId="77777777" w:rsidR="00257AE9" w:rsidRPr="00AB72CB" w:rsidRDefault="00257AE9" w:rsidP="00257AE9">
      <w:pPr>
        <w:pStyle w:val="ListParagraph"/>
        <w:numPr>
          <w:ilvl w:val="0"/>
          <w:numId w:val="0"/>
        </w:numPr>
        <w:ind w:left="864"/>
      </w:pPr>
    </w:p>
    <w:p w14:paraId="26FB5455" w14:textId="77777777" w:rsidR="00EA310F" w:rsidRPr="00AB72CB" w:rsidRDefault="00EA310F" w:rsidP="00EA310F"/>
    <w:p w14:paraId="26FB5456" w14:textId="77777777" w:rsidR="00B736A7" w:rsidRPr="00AB72CB" w:rsidRDefault="00B736A7" w:rsidP="00B736A7">
      <w:pPr>
        <w:pStyle w:val="ListParagraph2"/>
        <w:numPr>
          <w:ilvl w:val="0"/>
          <w:numId w:val="0"/>
        </w:numPr>
        <w:ind w:left="864"/>
      </w:pPr>
    </w:p>
    <w:p w14:paraId="26FB5457" w14:textId="77777777" w:rsidR="00257AE9" w:rsidRPr="00AB72CB" w:rsidRDefault="00257AE9" w:rsidP="002542BD">
      <w:pPr>
        <w:pStyle w:val="Heading1"/>
      </w:pPr>
      <w:bookmarkStart w:id="1" w:name="_Toc219297352"/>
      <w:r w:rsidRPr="00AB72CB">
        <w:lastRenderedPageBreak/>
        <w:t>Definition</w:t>
      </w:r>
      <w:bookmarkEnd w:id="1"/>
    </w:p>
    <w:p w14:paraId="26FB5458" w14:textId="77777777" w:rsidR="00257AE9" w:rsidRPr="00AB72CB" w:rsidRDefault="006C1ED1" w:rsidP="001A6036">
      <w:pPr>
        <w:pStyle w:val="ListParagraph"/>
      </w:pPr>
      <w:r w:rsidRPr="00AB72CB">
        <w:t>The definitions in Annex L shall apply to this Sub</w:t>
      </w:r>
      <w:r w:rsidR="001A6036" w:rsidRPr="00AB72CB">
        <w:t xml:space="preserve"> </w:t>
      </w:r>
      <w:r w:rsidRPr="00AB72CB">
        <w:t>Annex in addition to the following definitions:</w:t>
      </w:r>
    </w:p>
    <w:p w14:paraId="26FB5459" w14:textId="77777777" w:rsidR="00022BA5" w:rsidRPr="00AB72CB" w:rsidRDefault="00DD78F4" w:rsidP="00DD78F4">
      <w:pPr>
        <w:pStyle w:val="ListParagraph"/>
        <w:numPr>
          <w:ilvl w:val="2"/>
          <w:numId w:val="1"/>
        </w:numPr>
      </w:pPr>
      <w:r w:rsidRPr="00AB72CB">
        <w:t xml:space="preserve">Data Center </w:t>
      </w:r>
      <w:r w:rsidR="006D4ED1" w:rsidRPr="00AB72CB">
        <w:t>– is Omantel</w:t>
      </w:r>
      <w:r w:rsidR="00D43E90" w:rsidRPr="00AB72CB">
        <w:t>’s</w:t>
      </w:r>
      <w:r w:rsidR="006D4ED1" w:rsidRPr="00AB72CB">
        <w:t xml:space="preserve"> carrier </w:t>
      </w:r>
      <w:r w:rsidR="000A44E1" w:rsidRPr="00AB72CB">
        <w:t>Co-location</w:t>
      </w:r>
      <w:r w:rsidR="006D4ED1" w:rsidRPr="00AB72CB">
        <w:t xml:space="preserve"> center in which Omantel h</w:t>
      </w:r>
      <w:r w:rsidR="003939B8" w:rsidRPr="00AB72CB">
        <w:t>ost</w:t>
      </w:r>
      <w:r w:rsidR="00D43E90" w:rsidRPr="00AB72CB">
        <w:t>s</w:t>
      </w:r>
      <w:r w:rsidR="003939B8" w:rsidRPr="00AB72CB">
        <w:t xml:space="preserve"> national and international </w:t>
      </w:r>
      <w:r w:rsidR="00F30680" w:rsidRPr="00AB72CB">
        <w:t>Operators</w:t>
      </w:r>
      <w:r w:rsidR="00717E2A" w:rsidRPr="00AB72CB">
        <w:t xml:space="preserve">. </w:t>
      </w:r>
      <w:r w:rsidR="00D43E90" w:rsidRPr="00AB72CB">
        <w:t xml:space="preserve">The </w:t>
      </w:r>
      <w:r w:rsidRPr="00AB72CB">
        <w:t xml:space="preserve">Data Center </w:t>
      </w:r>
      <w:r w:rsidR="00717E2A" w:rsidRPr="00AB72CB">
        <w:t xml:space="preserve">is </w:t>
      </w:r>
      <w:r w:rsidR="006D4ED1" w:rsidRPr="00AB72CB">
        <w:t>connected to all Omantel submarine cables.</w:t>
      </w:r>
    </w:p>
    <w:p w14:paraId="26FB545A" w14:textId="77777777" w:rsidR="00022BA5" w:rsidRPr="00AB72CB" w:rsidRDefault="00830C19" w:rsidP="00D80534">
      <w:pPr>
        <w:pStyle w:val="ListParagraph2"/>
        <w:numPr>
          <w:ilvl w:val="2"/>
          <w:numId w:val="1"/>
        </w:numPr>
      </w:pPr>
      <w:r w:rsidRPr="00AB72CB">
        <w:t xml:space="preserve">Contract Term – the contract period of the Service provisioning starting from the Service provisioning date. </w:t>
      </w:r>
    </w:p>
    <w:p w14:paraId="26FB545B" w14:textId="77777777" w:rsidR="006D4ED1" w:rsidRPr="00AB72CB" w:rsidRDefault="006D4ED1" w:rsidP="00F30680">
      <w:pPr>
        <w:pStyle w:val="ListParagraph"/>
        <w:numPr>
          <w:ilvl w:val="0"/>
          <w:numId w:val="0"/>
        </w:numPr>
        <w:ind w:left="864"/>
      </w:pPr>
    </w:p>
    <w:p w14:paraId="26FB545C" w14:textId="77777777" w:rsidR="00257AE9" w:rsidRPr="00AB72CB" w:rsidRDefault="00257AE9" w:rsidP="00257AE9"/>
    <w:p w14:paraId="26FB545D" w14:textId="77777777" w:rsidR="005458E9" w:rsidRPr="00AB72CB" w:rsidRDefault="005458E9" w:rsidP="005458E9"/>
    <w:p w14:paraId="26FB545E" w14:textId="77777777" w:rsidR="00E568AD" w:rsidRPr="00AB72CB" w:rsidRDefault="00A37ED8" w:rsidP="00241D03">
      <w:pPr>
        <w:pStyle w:val="Heading1"/>
      </w:pPr>
      <w:bookmarkStart w:id="2" w:name="_Toc289760792"/>
      <w:bookmarkStart w:id="3" w:name="_Toc369710405"/>
      <w:bookmarkStart w:id="4" w:name="_Toc219297353"/>
      <w:r w:rsidRPr="00AB72CB">
        <w:lastRenderedPageBreak/>
        <w:t xml:space="preserve">Access to </w:t>
      </w:r>
      <w:r w:rsidR="00E568AD" w:rsidRPr="00AB72CB">
        <w:t xml:space="preserve">Omantel </w:t>
      </w:r>
      <w:bookmarkEnd w:id="2"/>
      <w:bookmarkEnd w:id="3"/>
      <w:r w:rsidR="00241D03" w:rsidRPr="00AB72CB">
        <w:t>Data Center</w:t>
      </w:r>
      <w:bookmarkEnd w:id="4"/>
    </w:p>
    <w:p w14:paraId="26FB545F" w14:textId="77777777" w:rsidR="00E568AD" w:rsidRPr="00AB72CB" w:rsidRDefault="00E568AD" w:rsidP="008E28D7">
      <w:pPr>
        <w:pStyle w:val="ListParagraph"/>
      </w:pPr>
      <w:r w:rsidRPr="00AB72CB">
        <w:t>Omantel offer</w:t>
      </w:r>
      <w:r w:rsidR="00700712" w:rsidRPr="00AB72CB">
        <w:t xml:space="preserve">s </w:t>
      </w:r>
      <w:r w:rsidR="00FE7F2A" w:rsidRPr="00AB72CB">
        <w:t>the Requesting Party</w:t>
      </w:r>
      <w:r w:rsidRPr="00AB72CB">
        <w:t xml:space="preserve"> the possibility </w:t>
      </w:r>
      <w:r w:rsidR="001A6C2D" w:rsidRPr="00AB72CB">
        <w:t>to Access</w:t>
      </w:r>
      <w:r w:rsidRPr="00AB72CB">
        <w:t xml:space="preserve"> </w:t>
      </w:r>
      <w:r w:rsidR="00B85855" w:rsidRPr="00AB72CB">
        <w:t xml:space="preserve">a </w:t>
      </w:r>
      <w:r w:rsidRPr="00AB72CB">
        <w:t xml:space="preserve">designated Omantel </w:t>
      </w:r>
      <w:r w:rsidR="008E28D7" w:rsidRPr="00AB72CB">
        <w:t>Data Center</w:t>
      </w:r>
      <w:r w:rsidRPr="00AB72CB">
        <w:t>.</w:t>
      </w:r>
    </w:p>
    <w:p w14:paraId="26FB5460" w14:textId="77777777" w:rsidR="00E568AD" w:rsidRPr="00AB72CB" w:rsidRDefault="00E568AD" w:rsidP="00F01E7F">
      <w:pPr>
        <w:pStyle w:val="ListParagraph"/>
      </w:pPr>
      <w:r w:rsidRPr="00AB72CB">
        <w:t xml:space="preserve">Omantel </w:t>
      </w:r>
      <w:r w:rsidR="00F01E7F" w:rsidRPr="00AB72CB">
        <w:t xml:space="preserve">Data Center </w:t>
      </w:r>
      <w:r w:rsidR="00B85855" w:rsidRPr="00AB72CB">
        <w:t>is</w:t>
      </w:r>
      <w:r w:rsidRPr="00AB72CB">
        <w:t xml:space="preserve"> connected to Omantel operated Cable Landing Stations and </w:t>
      </w:r>
      <w:r w:rsidR="00B85855" w:rsidRPr="00AB72CB">
        <w:t xml:space="preserve">Earth Station </w:t>
      </w:r>
      <w:r w:rsidRPr="00AB72CB">
        <w:t>as such provide</w:t>
      </w:r>
      <w:r w:rsidR="00D43E90" w:rsidRPr="00AB72CB">
        <w:t>s</w:t>
      </w:r>
      <w:r w:rsidRPr="00AB72CB">
        <w:t xml:space="preserve"> access to all Omantel offered international connectivity </w:t>
      </w:r>
      <w:r w:rsidR="000B5224" w:rsidRPr="00AB72CB">
        <w:t>Service</w:t>
      </w:r>
      <w:r w:rsidR="00A25D1F" w:rsidRPr="00AB72CB">
        <w:t>s through s</w:t>
      </w:r>
      <w:r w:rsidR="00A86D94" w:rsidRPr="00AB72CB">
        <w:t>ubmarine cables</w:t>
      </w:r>
      <w:r w:rsidR="00A25D1F" w:rsidRPr="00AB72CB">
        <w:t xml:space="preserve"> and s</w:t>
      </w:r>
      <w:r w:rsidR="00B85855" w:rsidRPr="00AB72CB">
        <w:t>atellite</w:t>
      </w:r>
      <w:r w:rsidR="00A25D1F" w:rsidRPr="00AB72CB">
        <w:t>s</w:t>
      </w:r>
      <w:r w:rsidR="00D2356B" w:rsidRPr="00AB72CB">
        <w:t xml:space="preserve"> respectively</w:t>
      </w:r>
      <w:r w:rsidRPr="00AB72CB">
        <w:t>.</w:t>
      </w:r>
    </w:p>
    <w:p w14:paraId="26FB5461" w14:textId="462E3364" w:rsidR="009503E5" w:rsidRPr="00AB72CB" w:rsidRDefault="00F30680" w:rsidP="009503E5">
      <w:pPr>
        <w:pStyle w:val="ListParagraph"/>
      </w:pPr>
      <w:r w:rsidRPr="00AB72CB">
        <w:t>Request for C</w:t>
      </w:r>
      <w:r w:rsidR="009503E5" w:rsidRPr="00AB72CB">
        <w:t xml:space="preserve">o-location shall be initiated by the Requesting Party. The size and exact location will be mutually agreed between both parties after a joint </w:t>
      </w:r>
      <w:proofErr w:type="gramStart"/>
      <w:r w:rsidR="009503E5" w:rsidRPr="00AB72CB">
        <w:t>site-survey</w:t>
      </w:r>
      <w:proofErr w:type="gramEnd"/>
      <w:r w:rsidR="009503E5" w:rsidRPr="00AB72CB">
        <w:t xml:space="preserve"> and shall be charged in accordance </w:t>
      </w:r>
      <w:proofErr w:type="gramStart"/>
      <w:r w:rsidR="009503E5" w:rsidRPr="00AB72CB">
        <w:t>to</w:t>
      </w:r>
      <w:proofErr w:type="gramEnd"/>
      <w:r w:rsidR="009503E5" w:rsidRPr="00AB72CB">
        <w:t xml:space="preserve"> </w:t>
      </w:r>
      <w:r w:rsidR="002E7B36" w:rsidRPr="00AB72CB">
        <w:t>Clause</w:t>
      </w:r>
      <w:r w:rsidR="009503E5" w:rsidRPr="00AB72CB">
        <w:t xml:space="preserve"> </w:t>
      </w:r>
      <w:r w:rsidR="00322431">
        <w:fldChar w:fldCharType="begin"/>
      </w:r>
      <w:r w:rsidR="00322431">
        <w:instrText xml:space="preserve"> REF _Ref219297380 \r \h </w:instrText>
      </w:r>
      <w:r w:rsidR="00322431">
        <w:fldChar w:fldCharType="separate"/>
      </w:r>
      <w:r w:rsidR="00214275">
        <w:t>6</w:t>
      </w:r>
      <w:r w:rsidR="00322431">
        <w:fldChar w:fldCharType="end"/>
      </w:r>
      <w:r w:rsidR="00322431">
        <w:t xml:space="preserve"> </w:t>
      </w:r>
      <w:r w:rsidR="009503E5" w:rsidRPr="00AB72CB">
        <w:t>of this Sub Annex.</w:t>
      </w:r>
    </w:p>
    <w:p w14:paraId="26FB5462" w14:textId="77777777" w:rsidR="004926DA" w:rsidRPr="00AB72CB" w:rsidRDefault="004926DA" w:rsidP="004926DA">
      <w:pPr>
        <w:pStyle w:val="ListParagraph"/>
      </w:pPr>
      <w:r w:rsidRPr="00AB72CB">
        <w:t>The Co-location space per equipment/rack is calculated as below:</w:t>
      </w:r>
    </w:p>
    <w:p w14:paraId="26FB5463" w14:textId="77777777" w:rsidR="004926DA" w:rsidRPr="00371450" w:rsidRDefault="004926DA" w:rsidP="004926DA">
      <w:pPr>
        <w:ind w:left="864"/>
        <w:rPr>
          <w:sz w:val="22"/>
          <w:szCs w:val="28"/>
        </w:rPr>
      </w:pPr>
      <w:r w:rsidRPr="00371450">
        <w:rPr>
          <w:sz w:val="22"/>
          <w:szCs w:val="28"/>
        </w:rPr>
        <w:t>Co-location Area = (Width + 0.6 m*2) * (Depth + 0.6 m*2)</w:t>
      </w:r>
    </w:p>
    <w:p w14:paraId="26FB5464" w14:textId="77777777" w:rsidR="004926DA" w:rsidRPr="00371450" w:rsidRDefault="004926DA" w:rsidP="004926DA">
      <w:pPr>
        <w:ind w:left="864"/>
        <w:rPr>
          <w:sz w:val="22"/>
          <w:szCs w:val="28"/>
        </w:rPr>
      </w:pPr>
      <w:r w:rsidRPr="00371450">
        <w:rPr>
          <w:sz w:val="22"/>
          <w:szCs w:val="28"/>
        </w:rPr>
        <w:t xml:space="preserve">The height of the rack should not exceed 2.2 m. </w:t>
      </w:r>
    </w:p>
    <w:p w14:paraId="26FB5465" w14:textId="77777777" w:rsidR="00DD6EF0" w:rsidRPr="00AB72CB" w:rsidRDefault="004926DA" w:rsidP="00B5745C">
      <w:pPr>
        <w:pStyle w:val="ListParagraph"/>
      </w:pPr>
      <w:r w:rsidRPr="00AB72CB">
        <w:t>Power charges are not included in the co-location charges.</w:t>
      </w:r>
    </w:p>
    <w:p w14:paraId="26FB5466" w14:textId="573A7F4E" w:rsidR="004F20AF" w:rsidRPr="00AB72CB" w:rsidRDefault="004F20AF" w:rsidP="00332ECD">
      <w:pPr>
        <w:pStyle w:val="ListParagraph"/>
      </w:pPr>
      <w:r w:rsidRPr="00AB72CB">
        <w:t xml:space="preserve">Omantel offers the following options to enable the Requesting Party to connect its closest POP with its equipment co-located at Omantel </w:t>
      </w:r>
      <w:r w:rsidR="00332ECD" w:rsidRPr="00AB72CB">
        <w:t>Data Center</w:t>
      </w:r>
      <w:r w:rsidRPr="00AB72CB">
        <w:t xml:space="preserve"> with additional charges specified in </w:t>
      </w:r>
      <w:r w:rsidR="002E7B36" w:rsidRPr="00AB72CB">
        <w:t>Clause</w:t>
      </w:r>
      <w:r w:rsidRPr="00AB72CB">
        <w:t xml:space="preserve"> </w:t>
      </w:r>
      <w:r w:rsidR="00322431">
        <w:fldChar w:fldCharType="begin"/>
      </w:r>
      <w:r w:rsidR="00322431">
        <w:instrText xml:space="preserve"> REF _Ref219297396 \r \h </w:instrText>
      </w:r>
      <w:r w:rsidR="00322431">
        <w:fldChar w:fldCharType="separate"/>
      </w:r>
      <w:r w:rsidR="00214275">
        <w:t>6</w:t>
      </w:r>
      <w:r w:rsidR="00322431">
        <w:fldChar w:fldCharType="end"/>
      </w:r>
      <w:r w:rsidR="00322431">
        <w:t xml:space="preserve"> </w:t>
      </w:r>
      <w:r w:rsidRPr="00AB72CB">
        <w:t>of this Sub Annex:</w:t>
      </w:r>
    </w:p>
    <w:p w14:paraId="26FB5467" w14:textId="77777777" w:rsidR="005D7ADF" w:rsidRPr="00AB72CB" w:rsidRDefault="004F20AF" w:rsidP="000A44E1">
      <w:pPr>
        <w:pStyle w:val="listParagrapha"/>
        <w:numPr>
          <w:ilvl w:val="0"/>
          <w:numId w:val="17"/>
        </w:numPr>
        <w:ind w:left="1440" w:hanging="630"/>
      </w:pPr>
      <w:r w:rsidRPr="00AB72CB">
        <w:t xml:space="preserve">Omantel will provide the connectivity between the Requesting Party’s closest POP and the Requesting Party equipment collocated at Omantel </w:t>
      </w:r>
      <w:r w:rsidR="004926DA" w:rsidRPr="00AB72CB">
        <w:t>Data Center</w:t>
      </w:r>
      <w:r w:rsidR="000A44E1" w:rsidRPr="00AB72CB">
        <w:t>; or</w:t>
      </w:r>
    </w:p>
    <w:p w14:paraId="26FB5468" w14:textId="77777777" w:rsidR="00BA5FCE" w:rsidRPr="00AB72CB" w:rsidRDefault="00BA5FCE" w:rsidP="00B1460B">
      <w:pPr>
        <w:pStyle w:val="listParagrapha"/>
        <w:numPr>
          <w:ilvl w:val="0"/>
          <w:numId w:val="17"/>
        </w:numPr>
        <w:ind w:left="1440" w:hanging="630"/>
      </w:pPr>
      <w:r w:rsidRPr="00AB72CB">
        <w:t xml:space="preserve">The Requesting Party will extend </w:t>
      </w:r>
      <w:proofErr w:type="gramStart"/>
      <w:r w:rsidRPr="00AB72CB">
        <w:t>his</w:t>
      </w:r>
      <w:proofErr w:type="gramEnd"/>
      <w:r w:rsidRPr="00AB72CB">
        <w:t xml:space="preserve"> own cable up</w:t>
      </w:r>
      <w:r w:rsidR="000D57ED" w:rsidRPr="00AB72CB">
        <w:t xml:space="preserve"> </w:t>
      </w:r>
      <w:r w:rsidRPr="00AB72CB">
        <w:t>to the closest point</w:t>
      </w:r>
      <w:r w:rsidR="00D43E90" w:rsidRPr="00AB72CB">
        <w:t>,</w:t>
      </w:r>
      <w:r w:rsidRPr="00AB72CB">
        <w:t xml:space="preserve"> designated by Omantel</w:t>
      </w:r>
      <w:r w:rsidR="00D43E90" w:rsidRPr="00AB72CB">
        <w:t>,</w:t>
      </w:r>
      <w:r w:rsidRPr="00AB72CB">
        <w:t xml:space="preserve"> to Omantel </w:t>
      </w:r>
      <w:r w:rsidR="00927187" w:rsidRPr="00AB72CB">
        <w:t>Data Center</w:t>
      </w:r>
      <w:r w:rsidRPr="00AB72CB">
        <w:t xml:space="preserve"> from where Omantel will extend the connectivity into the Omantel </w:t>
      </w:r>
      <w:r w:rsidR="00927187" w:rsidRPr="00AB72CB">
        <w:t>Data Center</w:t>
      </w:r>
      <w:r w:rsidRPr="00AB72CB">
        <w:t xml:space="preserve"> to the Requesting Party’s equipment.</w:t>
      </w:r>
    </w:p>
    <w:p w14:paraId="26FB5469" w14:textId="77777777" w:rsidR="00E568AD" w:rsidRPr="00AB72CB" w:rsidRDefault="00FE7F2A" w:rsidP="000B5224">
      <w:pPr>
        <w:pStyle w:val="ListParagraph"/>
      </w:pPr>
      <w:r w:rsidRPr="00AB72CB">
        <w:t>The Requesting Party</w:t>
      </w:r>
      <w:r w:rsidR="00E568AD" w:rsidRPr="00AB72CB">
        <w:t xml:space="preserve"> shall, at its own cost, provide all equipment, installation materials and manpower needed for the installation of their </w:t>
      </w:r>
      <w:r w:rsidR="000A44E1" w:rsidRPr="00AB72CB">
        <w:t>Co-location</w:t>
      </w:r>
      <w:r w:rsidR="00E568AD" w:rsidRPr="00AB72CB">
        <w:t xml:space="preserve"> equipment. Where certain site preparation is to be carried out by Omantel</w:t>
      </w:r>
      <w:r w:rsidR="008855AD" w:rsidRPr="00AB72CB">
        <w:t>,</w:t>
      </w:r>
      <w:r w:rsidR="00E568AD" w:rsidRPr="00AB72CB">
        <w:t xml:space="preserve"> </w:t>
      </w:r>
      <w:r w:rsidRPr="00AB72CB">
        <w:t>the Requesting Party</w:t>
      </w:r>
      <w:r w:rsidR="00E568AD" w:rsidRPr="00AB72CB">
        <w:t xml:space="preserve"> shall pay all the reasonable costs incurred by Omantel in provisioning </w:t>
      </w:r>
      <w:r w:rsidR="000A44E1" w:rsidRPr="00AB72CB">
        <w:t>Co-location</w:t>
      </w:r>
      <w:r w:rsidR="00E568AD" w:rsidRPr="00AB72CB">
        <w:t xml:space="preserve"> space at the </w:t>
      </w:r>
      <w:r w:rsidR="00927187" w:rsidRPr="00AB72CB">
        <w:t>Data Center</w:t>
      </w:r>
      <w:r w:rsidR="00E568AD" w:rsidRPr="00AB72CB">
        <w:t xml:space="preserve"> location. </w:t>
      </w:r>
    </w:p>
    <w:p w14:paraId="26FB546A" w14:textId="77777777" w:rsidR="00B5745C" w:rsidRPr="00AB72CB" w:rsidRDefault="00E568AD" w:rsidP="008855AD">
      <w:pPr>
        <w:pStyle w:val="ListParagraph"/>
      </w:pPr>
      <w:r w:rsidRPr="00AB72CB">
        <w:lastRenderedPageBreak/>
        <w:t xml:space="preserve">Omantel shall not be responsible for any damage to </w:t>
      </w:r>
      <w:r w:rsidR="00FE7F2A" w:rsidRPr="00AB72CB">
        <w:t>the Requesting Party</w:t>
      </w:r>
      <w:r w:rsidR="008855AD" w:rsidRPr="00AB72CB">
        <w:t>’</w:t>
      </w:r>
      <w:r w:rsidRPr="00AB72CB">
        <w:t xml:space="preserve">s </w:t>
      </w:r>
      <w:r w:rsidR="000A44E1" w:rsidRPr="00AB72CB">
        <w:t>Co-location</w:t>
      </w:r>
      <w:r w:rsidRPr="00AB72CB">
        <w:t xml:space="preserve"> equipment caused by </w:t>
      </w:r>
      <w:r w:rsidR="00755CDE" w:rsidRPr="00AB72CB">
        <w:t xml:space="preserve">any means </w:t>
      </w:r>
      <w:r w:rsidRPr="00AB72CB">
        <w:t>beyond Omantel's</w:t>
      </w:r>
      <w:r w:rsidR="00B5745C" w:rsidRPr="00AB72CB">
        <w:t xml:space="preserve"> control.</w:t>
      </w:r>
    </w:p>
    <w:p w14:paraId="26FB546B" w14:textId="77777777" w:rsidR="000B5224" w:rsidRPr="00AB72CB" w:rsidRDefault="000B5224" w:rsidP="008855AD">
      <w:pPr>
        <w:pStyle w:val="ListParagraph"/>
      </w:pPr>
      <w:r w:rsidRPr="00AB72CB">
        <w:t xml:space="preserve">Omantel shall follow the same quality standards </w:t>
      </w:r>
      <w:proofErr w:type="gramStart"/>
      <w:r w:rsidRPr="00AB72CB">
        <w:t>in regards to</w:t>
      </w:r>
      <w:proofErr w:type="gramEnd"/>
      <w:r w:rsidRPr="00AB72CB">
        <w:t xml:space="preserve"> the Requesting Party’s </w:t>
      </w:r>
      <w:r w:rsidR="00D43E90" w:rsidRPr="00AB72CB">
        <w:t>E</w:t>
      </w:r>
      <w:r w:rsidRPr="00AB72CB">
        <w:t xml:space="preserve">quipment as it follows for its own </w:t>
      </w:r>
      <w:r w:rsidR="00D43E90" w:rsidRPr="00AB72CB">
        <w:t>E</w:t>
      </w:r>
      <w:r w:rsidRPr="00AB72CB">
        <w:t>quipment.</w:t>
      </w:r>
    </w:p>
    <w:p w14:paraId="26FB546C" w14:textId="77777777" w:rsidR="00B5745C" w:rsidRPr="00AB72CB" w:rsidRDefault="00B5745C" w:rsidP="00C33795">
      <w:pPr>
        <w:pStyle w:val="ListParagraph"/>
      </w:pPr>
      <w:r w:rsidRPr="00AB72CB">
        <w:t xml:space="preserve">Omantel shall inform the Requesting Party about the technical feasibility and availability accordingly, in case it is not possible to offer Co-location at the </w:t>
      </w:r>
      <w:r w:rsidR="00C33795" w:rsidRPr="00AB72CB">
        <w:t xml:space="preserve">Data Center </w:t>
      </w:r>
      <w:r w:rsidRPr="00AB72CB">
        <w:t>and/ or provide any Service, Omantel will propose an alternative location wherever is possible.</w:t>
      </w:r>
    </w:p>
    <w:p w14:paraId="26FB546D" w14:textId="77777777" w:rsidR="00E568AD" w:rsidRPr="00AB72CB" w:rsidRDefault="000B5AD7" w:rsidP="00E35048">
      <w:pPr>
        <w:pStyle w:val="ListParagraph"/>
      </w:pPr>
      <w:r w:rsidRPr="00AB72CB">
        <w:t>The Requesting Party shall ensure that the request for Co-location will include at least the following minimum information.</w:t>
      </w:r>
      <w:r w:rsidR="00BE5FAB" w:rsidRPr="00AB72CB">
        <w:t>:</w:t>
      </w:r>
    </w:p>
    <w:p w14:paraId="26FB546E" w14:textId="77777777" w:rsidR="00E568AD" w:rsidRPr="00AB72CB" w:rsidRDefault="00E568AD" w:rsidP="00B1460B">
      <w:pPr>
        <w:pStyle w:val="listParagrapha"/>
        <w:numPr>
          <w:ilvl w:val="0"/>
          <w:numId w:val="11"/>
        </w:numPr>
      </w:pPr>
      <w:r w:rsidRPr="00AB72CB">
        <w:t xml:space="preserve">The </w:t>
      </w:r>
      <w:r w:rsidR="000A44E1" w:rsidRPr="00AB72CB">
        <w:t>Co-location</w:t>
      </w:r>
      <w:r w:rsidRPr="00AB72CB">
        <w:t xml:space="preserve"> site at which the </w:t>
      </w:r>
      <w:r w:rsidR="000A44E1" w:rsidRPr="00AB72CB">
        <w:t>Co-location</w:t>
      </w:r>
      <w:r w:rsidRPr="00AB72CB">
        <w:t xml:space="preserve"> space is sought</w:t>
      </w:r>
    </w:p>
    <w:p w14:paraId="26FB546F" w14:textId="77777777" w:rsidR="00E568AD" w:rsidRPr="00AB72CB" w:rsidRDefault="00E568AD" w:rsidP="00332ECD">
      <w:pPr>
        <w:pStyle w:val="listParagrapha"/>
        <w:numPr>
          <w:ilvl w:val="0"/>
          <w:numId w:val="11"/>
        </w:numPr>
      </w:pPr>
      <w:r w:rsidRPr="00AB72CB">
        <w:t xml:space="preserve">The type of </w:t>
      </w:r>
      <w:r w:rsidR="000A44E1" w:rsidRPr="00AB72CB">
        <w:t>Co-location</w:t>
      </w:r>
      <w:r w:rsidRPr="00AB72CB">
        <w:t xml:space="preserve"> equipment proposed to be installed at that </w:t>
      </w:r>
      <w:r w:rsidR="00332ECD" w:rsidRPr="00AB72CB">
        <w:t>Data Center</w:t>
      </w:r>
      <w:r w:rsidRPr="00AB72CB">
        <w:t xml:space="preserve"> location, detailing</w:t>
      </w:r>
      <w:r w:rsidR="008855AD" w:rsidRPr="00AB72CB">
        <w:t xml:space="preserve"> but not limited to: </w:t>
      </w:r>
    </w:p>
    <w:p w14:paraId="26FB5470" w14:textId="77777777" w:rsidR="00E568AD" w:rsidRPr="00AB72CB" w:rsidRDefault="00E568AD" w:rsidP="00B1460B">
      <w:pPr>
        <w:pStyle w:val="ListParagraph"/>
        <w:numPr>
          <w:ilvl w:val="0"/>
          <w:numId w:val="8"/>
        </w:numPr>
        <w:autoSpaceDE w:val="0"/>
        <w:autoSpaceDN w:val="0"/>
        <w:adjustRightInd w:val="0"/>
        <w:spacing w:before="0" w:after="120" w:line="240" w:lineRule="auto"/>
        <w:ind w:left="1987" w:hanging="547"/>
        <w:mirrorIndents w:val="0"/>
      </w:pPr>
      <w:r w:rsidRPr="00AB72CB">
        <w:t>Required floor space</w:t>
      </w:r>
    </w:p>
    <w:p w14:paraId="26FB5471" w14:textId="77777777" w:rsidR="00E568AD" w:rsidRPr="00AB72CB" w:rsidRDefault="00E568AD" w:rsidP="00B1460B">
      <w:pPr>
        <w:pStyle w:val="ListParagraph"/>
        <w:numPr>
          <w:ilvl w:val="0"/>
          <w:numId w:val="8"/>
        </w:numPr>
        <w:autoSpaceDE w:val="0"/>
        <w:autoSpaceDN w:val="0"/>
        <w:adjustRightInd w:val="0"/>
        <w:spacing w:before="0" w:after="120" w:line="240" w:lineRule="auto"/>
        <w:ind w:left="1987" w:hanging="547"/>
        <w:mirrorIndents w:val="0"/>
      </w:pPr>
      <w:r w:rsidRPr="00AB72CB">
        <w:t>Power requirements</w:t>
      </w:r>
    </w:p>
    <w:p w14:paraId="26FB5472" w14:textId="77777777" w:rsidR="00E568AD" w:rsidRPr="00AB72CB" w:rsidRDefault="00E568AD" w:rsidP="00B1460B">
      <w:pPr>
        <w:pStyle w:val="ListParagraph"/>
        <w:numPr>
          <w:ilvl w:val="0"/>
          <w:numId w:val="8"/>
        </w:numPr>
        <w:autoSpaceDE w:val="0"/>
        <w:autoSpaceDN w:val="0"/>
        <w:adjustRightInd w:val="0"/>
        <w:spacing w:before="0" w:after="120" w:line="240" w:lineRule="auto"/>
        <w:ind w:left="1987" w:hanging="547"/>
        <w:mirrorIndents w:val="0"/>
      </w:pPr>
      <w:r w:rsidRPr="00AB72CB">
        <w:t xml:space="preserve">Floor loading of the </w:t>
      </w:r>
      <w:r w:rsidR="000A44E1" w:rsidRPr="00AB72CB">
        <w:t>Co-location</w:t>
      </w:r>
      <w:r w:rsidRPr="00AB72CB">
        <w:t xml:space="preserve"> equipment</w:t>
      </w:r>
    </w:p>
    <w:p w14:paraId="26FB5473" w14:textId="77777777" w:rsidR="00E568AD" w:rsidRPr="00AB72CB" w:rsidRDefault="00E568AD" w:rsidP="00B1460B">
      <w:pPr>
        <w:pStyle w:val="ListParagraph"/>
        <w:numPr>
          <w:ilvl w:val="0"/>
          <w:numId w:val="8"/>
        </w:numPr>
        <w:autoSpaceDE w:val="0"/>
        <w:autoSpaceDN w:val="0"/>
        <w:adjustRightInd w:val="0"/>
        <w:spacing w:before="0" w:after="120" w:line="240" w:lineRule="auto"/>
        <w:ind w:left="1987" w:hanging="547"/>
        <w:mirrorIndents w:val="0"/>
      </w:pPr>
      <w:r w:rsidRPr="00AB72CB">
        <w:t>Type of optical fiber to be used</w:t>
      </w:r>
    </w:p>
    <w:p w14:paraId="26FB5474" w14:textId="77777777" w:rsidR="00E568AD" w:rsidRPr="00AB72CB" w:rsidRDefault="00E568AD" w:rsidP="00B1460B">
      <w:pPr>
        <w:pStyle w:val="ListParagraph"/>
        <w:numPr>
          <w:ilvl w:val="0"/>
          <w:numId w:val="8"/>
        </w:numPr>
        <w:autoSpaceDE w:val="0"/>
        <w:autoSpaceDN w:val="0"/>
        <w:adjustRightInd w:val="0"/>
        <w:spacing w:before="0" w:after="120" w:line="240" w:lineRule="auto"/>
        <w:ind w:left="1987" w:hanging="547"/>
        <w:mirrorIndents w:val="0"/>
      </w:pPr>
      <w:r w:rsidRPr="00AB72CB">
        <w:t>Diameter of the optical fiber</w:t>
      </w:r>
    </w:p>
    <w:p w14:paraId="26FB5475" w14:textId="77777777" w:rsidR="00E568AD" w:rsidRPr="00AB72CB" w:rsidRDefault="00B86AFE" w:rsidP="00B1460B">
      <w:pPr>
        <w:pStyle w:val="ListParagraph"/>
        <w:numPr>
          <w:ilvl w:val="0"/>
          <w:numId w:val="8"/>
        </w:numPr>
        <w:autoSpaceDE w:val="0"/>
        <w:autoSpaceDN w:val="0"/>
        <w:adjustRightInd w:val="0"/>
        <w:spacing w:before="0" w:after="120" w:line="240" w:lineRule="auto"/>
        <w:ind w:left="1987" w:hanging="547"/>
        <w:mirrorIndents w:val="0"/>
      </w:pPr>
      <w:r w:rsidRPr="00AB72CB">
        <w:t>Requesting Party</w:t>
      </w:r>
      <w:r w:rsidR="00E568AD" w:rsidRPr="00AB72CB">
        <w:t xml:space="preserve"> contact details</w:t>
      </w:r>
    </w:p>
    <w:p w14:paraId="26FB5476" w14:textId="77777777" w:rsidR="007D1E52" w:rsidRPr="00AB72CB" w:rsidRDefault="007D1E52" w:rsidP="007D1E52">
      <w:pPr>
        <w:pStyle w:val="ListParagraph"/>
        <w:numPr>
          <w:ilvl w:val="0"/>
          <w:numId w:val="8"/>
        </w:numPr>
        <w:autoSpaceDE w:val="0"/>
        <w:autoSpaceDN w:val="0"/>
        <w:adjustRightInd w:val="0"/>
        <w:spacing w:before="0" w:after="120" w:line="240" w:lineRule="auto"/>
        <w:ind w:left="1987" w:hanging="547"/>
        <w:mirrorIndents w:val="0"/>
      </w:pPr>
      <w:r w:rsidRPr="00AB72CB">
        <w:t>A detailed equipment list to be installed</w:t>
      </w:r>
    </w:p>
    <w:p w14:paraId="26FB5477" w14:textId="77777777" w:rsidR="00944976" w:rsidRPr="00AB72CB" w:rsidRDefault="00944976" w:rsidP="00944976">
      <w:pPr>
        <w:pStyle w:val="ListParagraph"/>
      </w:pPr>
      <w:r w:rsidRPr="00AB72CB">
        <w:t>Omantel will provide the required light</w:t>
      </w:r>
      <w:r w:rsidR="008855AD" w:rsidRPr="00AB72CB">
        <w:t>ing</w:t>
      </w:r>
      <w:r w:rsidRPr="00AB72CB">
        <w:t xml:space="preserve">, air </w:t>
      </w:r>
      <w:proofErr w:type="gramStart"/>
      <w:r w:rsidRPr="00AB72CB">
        <w:t>condition</w:t>
      </w:r>
      <w:proofErr w:type="gramEnd"/>
      <w:r w:rsidRPr="00AB72CB">
        <w:t xml:space="preserve">, </w:t>
      </w:r>
      <w:r w:rsidR="00E35048" w:rsidRPr="00AB72CB">
        <w:t>and fire</w:t>
      </w:r>
      <w:r w:rsidRPr="00AB72CB">
        <w:t xml:space="preserve"> and burglary </w:t>
      </w:r>
      <w:proofErr w:type="gramStart"/>
      <w:r w:rsidRPr="00AB72CB">
        <w:t>alarm</w:t>
      </w:r>
      <w:proofErr w:type="gramEnd"/>
      <w:r w:rsidR="008F7C65" w:rsidRPr="00AB72CB">
        <w:t xml:space="preserve"> where available and possible</w:t>
      </w:r>
      <w:r w:rsidR="0010270A" w:rsidRPr="00AB72CB">
        <w:t>.</w:t>
      </w:r>
    </w:p>
    <w:p w14:paraId="26FB5478" w14:textId="77777777" w:rsidR="00944976" w:rsidRPr="00AB72CB" w:rsidRDefault="00944976" w:rsidP="00944976">
      <w:pPr>
        <w:pStyle w:val="ListParagraph"/>
      </w:pPr>
      <w:r w:rsidRPr="00AB72CB">
        <w:t xml:space="preserve">Omantel will provide fire extinguishing equipment according to Omantel </w:t>
      </w:r>
      <w:r w:rsidR="00EA20CF" w:rsidRPr="00AB72CB">
        <w:t xml:space="preserve">safety </w:t>
      </w:r>
      <w:r w:rsidRPr="00AB72CB">
        <w:t>specification and details.</w:t>
      </w:r>
    </w:p>
    <w:p w14:paraId="26FB5479" w14:textId="77777777" w:rsidR="001D233E" w:rsidRPr="00AB72CB" w:rsidRDefault="00FE7F2A" w:rsidP="008F7C65">
      <w:pPr>
        <w:pStyle w:val="ListParagraph"/>
      </w:pPr>
      <w:r w:rsidRPr="00AB72CB">
        <w:t>The Requesting Party</w:t>
      </w:r>
      <w:r w:rsidR="001D233E" w:rsidRPr="00AB72CB">
        <w:t xml:space="preserve"> will be solely responsible for removing all equipment, cabling and other related constructions within </w:t>
      </w:r>
      <w:r w:rsidR="008F7C65" w:rsidRPr="00AB72CB">
        <w:t xml:space="preserve">one (1) </w:t>
      </w:r>
      <w:proofErr w:type="gramStart"/>
      <w:r w:rsidR="001D233E" w:rsidRPr="00AB72CB">
        <w:t>months</w:t>
      </w:r>
      <w:proofErr w:type="gramEnd"/>
      <w:r w:rsidR="001D233E" w:rsidRPr="00AB72CB">
        <w:t xml:space="preserve"> after the contract expiration date. In case </w:t>
      </w:r>
      <w:r w:rsidRPr="00AB72CB">
        <w:t>the Requesting Party</w:t>
      </w:r>
      <w:r w:rsidR="001D233E" w:rsidRPr="00AB72CB">
        <w:t xml:space="preserve"> fails to comply with the above</w:t>
      </w:r>
      <w:r w:rsidR="00F30680" w:rsidRPr="00AB72CB">
        <w:t>,</w:t>
      </w:r>
      <w:r w:rsidR="001D233E" w:rsidRPr="00AB72CB">
        <w:t xml:space="preserve"> Omantel will remove and dispose the </w:t>
      </w:r>
      <w:r w:rsidR="001D233E" w:rsidRPr="00AB72CB">
        <w:lastRenderedPageBreak/>
        <w:t xml:space="preserve">equipment, cabling and other related constructions and will charge </w:t>
      </w:r>
      <w:r w:rsidRPr="00AB72CB">
        <w:t>the Requesting Party</w:t>
      </w:r>
      <w:r w:rsidR="001D233E" w:rsidRPr="00AB72CB">
        <w:t xml:space="preserve"> accordingly.</w:t>
      </w:r>
    </w:p>
    <w:p w14:paraId="26FB547A" w14:textId="77777777" w:rsidR="00236469" w:rsidRPr="00AB72CB" w:rsidRDefault="00236469" w:rsidP="008F7C65">
      <w:pPr>
        <w:pStyle w:val="ListParagraph"/>
      </w:pPr>
      <w:r w:rsidRPr="00AB72CB">
        <w:t xml:space="preserve">Each Party shall take all necessary measures to ensure the safety of the other Party’s equipment at its premises. Notwithstanding the foregoing, it is the responsibility of Requesting Party to provide adequate insurance cover for its respective equipment. </w:t>
      </w:r>
    </w:p>
    <w:p w14:paraId="26FB547B" w14:textId="77777777" w:rsidR="00236469" w:rsidRPr="00AB72CB" w:rsidRDefault="00236469" w:rsidP="00236469">
      <w:pPr>
        <w:pStyle w:val="ListParagraph"/>
        <w:mirrorIndents w:val="0"/>
      </w:pPr>
      <w:r w:rsidRPr="00AB72CB">
        <w:t>Omantel will assess the Requesting Party requirements against the available Co-location space, taking into consideration the following:</w:t>
      </w:r>
    </w:p>
    <w:p w14:paraId="26FB547C" w14:textId="77777777" w:rsidR="0017496B" w:rsidRDefault="0017496B" w:rsidP="00236469">
      <w:pPr>
        <w:pStyle w:val="ListParagraph2"/>
        <w:numPr>
          <w:ilvl w:val="2"/>
          <w:numId w:val="1"/>
        </w:numPr>
        <w:mirrorIndents w:val="0"/>
      </w:pPr>
      <w:r w:rsidRPr="0017496B">
        <w:t xml:space="preserve">Omantel’s reasonably anticipated requirements in the next three (3) years for space at the Co-location Site for the provision to itself and its Customers and such requirements shall be substantiated on request by the </w:t>
      </w:r>
      <w:proofErr w:type="gramStart"/>
      <w:r w:rsidRPr="0017496B">
        <w:t>TRA;</w:t>
      </w:r>
      <w:proofErr w:type="gramEnd"/>
    </w:p>
    <w:p w14:paraId="26FB547D" w14:textId="77777777" w:rsidR="0017496B" w:rsidRDefault="0017496B" w:rsidP="00236469">
      <w:pPr>
        <w:pStyle w:val="ListParagraph2"/>
        <w:numPr>
          <w:ilvl w:val="2"/>
          <w:numId w:val="1"/>
        </w:numPr>
        <w:mirrorIndents w:val="0"/>
      </w:pPr>
      <w:r w:rsidRPr="0017496B">
        <w:t xml:space="preserve">Omantel’s reasonably anticipated requirements in the next three (3) years for space at the Co-location Site for operation and maintenance purposes and such requirements shall be substantiated on request by the </w:t>
      </w:r>
      <w:proofErr w:type="gramStart"/>
      <w:r w:rsidRPr="0017496B">
        <w:t>TRA;</w:t>
      </w:r>
      <w:proofErr w:type="gramEnd"/>
    </w:p>
    <w:p w14:paraId="26FB547E" w14:textId="77777777" w:rsidR="00236469" w:rsidRPr="00AB72CB" w:rsidRDefault="00236469" w:rsidP="00236469">
      <w:pPr>
        <w:pStyle w:val="ListParagraph2"/>
        <w:numPr>
          <w:ilvl w:val="2"/>
          <w:numId w:val="1"/>
        </w:numPr>
        <w:mirrorIndents w:val="0"/>
      </w:pPr>
      <w:r w:rsidRPr="00AB72CB">
        <w:t xml:space="preserve">Omantel and other </w:t>
      </w:r>
      <w:proofErr w:type="gramStart"/>
      <w:r w:rsidRPr="00AB72CB">
        <w:t>third party</w:t>
      </w:r>
      <w:proofErr w:type="gramEnd"/>
      <w:r w:rsidRPr="00AB72CB">
        <w:t xml:space="preserve"> requirements (including operation and maintenance purposes) that have been ordered but not yet delivered or that have been </w:t>
      </w:r>
      <w:proofErr w:type="gramStart"/>
      <w:r w:rsidRPr="00AB72CB">
        <w:t>provided;</w:t>
      </w:r>
      <w:proofErr w:type="gramEnd"/>
    </w:p>
    <w:p w14:paraId="26FB547F" w14:textId="77777777" w:rsidR="00236469" w:rsidRPr="00AB72CB" w:rsidRDefault="00236469" w:rsidP="00236469">
      <w:pPr>
        <w:pStyle w:val="ListParagraph2"/>
        <w:numPr>
          <w:ilvl w:val="2"/>
          <w:numId w:val="1"/>
        </w:numPr>
        <w:mirrorIndents w:val="0"/>
      </w:pPr>
      <w:r w:rsidRPr="00AB72CB">
        <w:t xml:space="preserve">security and confidentiality requirements imposed on Omantel by Governmental </w:t>
      </w:r>
      <w:proofErr w:type="gramStart"/>
      <w:r w:rsidRPr="00AB72CB">
        <w:t>Agencies;</w:t>
      </w:r>
      <w:proofErr w:type="gramEnd"/>
    </w:p>
    <w:p w14:paraId="26FB5480" w14:textId="77777777" w:rsidR="0017496B" w:rsidRPr="00AB72CB" w:rsidRDefault="0017496B" w:rsidP="00236469">
      <w:pPr>
        <w:pStyle w:val="ListParagraph2"/>
        <w:numPr>
          <w:ilvl w:val="2"/>
          <w:numId w:val="1"/>
        </w:numPr>
        <w:mirrorIndents w:val="0"/>
      </w:pPr>
      <w:r w:rsidRPr="0017496B">
        <w:t>whether Omantel proposes to decommission the Co-location Site, within three (3) years from the date of the request. For the avoidance of doubt, in such cases, the Requesting Party shall be notified of the proposed decommissioning date and may proceed with its order. However, it shall confirm in writing to Omantel that it has become aware of the decommissioning date and that it will be required to vacate the relevant place at that time and shall do so, without any delay on notice being served on it by Omantel.</w:t>
      </w:r>
    </w:p>
    <w:p w14:paraId="26FB5481" w14:textId="77777777" w:rsidR="00236469" w:rsidRPr="00AB72CB" w:rsidRDefault="00236469" w:rsidP="00C33F82">
      <w:pPr>
        <w:pStyle w:val="ListParagraph"/>
      </w:pPr>
      <w:r w:rsidRPr="00AB72CB">
        <w:t xml:space="preserve">Access/visit to Omantel Data Center for the purpose of survey, installation, modification or configuration will require the Requesting Party to provide the following antecedents </w:t>
      </w:r>
      <w:r w:rsidR="0081211A">
        <w:t xml:space="preserve">five (5) </w:t>
      </w:r>
      <w:r w:rsidRPr="00AB72CB">
        <w:t>Working Days prior to visit in order for Omantel and its departments dealing with security to clear or not to clear the individual to be allowed or not to be allowed to visit the Data Center.</w:t>
      </w:r>
      <w:r w:rsidR="0081211A">
        <w:t xml:space="preserve"> </w:t>
      </w:r>
      <w:r w:rsidR="0081211A" w:rsidRPr="0081211A">
        <w:t xml:space="preserve">The </w:t>
      </w:r>
      <w:proofErr w:type="gramStart"/>
      <w:r w:rsidR="0081211A" w:rsidRPr="0081211A">
        <w:t>aforementioned notice</w:t>
      </w:r>
      <w:proofErr w:type="gramEnd"/>
      <w:r w:rsidR="0081211A" w:rsidRPr="0081211A">
        <w:t xml:space="preserve"> period shall not apply where the Requesting Party requests </w:t>
      </w:r>
      <w:r w:rsidR="0081211A" w:rsidRPr="0081211A">
        <w:lastRenderedPageBreak/>
        <w:t>access for emergency cases. Emergency in this article refers to any cause that may lead to danger to person’s life or propert</w:t>
      </w:r>
      <w:r w:rsidR="00C33F82">
        <w:t xml:space="preserve">y </w:t>
      </w:r>
      <w:r w:rsidR="00C33F82" w:rsidRPr="00C33F82">
        <w:t>or adversely affect the provision of a telecommunications service, if not carried out at the time</w:t>
      </w:r>
      <w:r w:rsidR="00C33F82">
        <w:t>.</w:t>
      </w:r>
    </w:p>
    <w:p w14:paraId="26FB5482" w14:textId="77777777" w:rsidR="00236469" w:rsidRPr="00AB72CB" w:rsidRDefault="00236469" w:rsidP="00EC4112">
      <w:pPr>
        <w:pStyle w:val="ListParagraph2"/>
        <w:numPr>
          <w:ilvl w:val="2"/>
          <w:numId w:val="13"/>
        </w:numPr>
        <w:mirrorIndents w:val="0"/>
      </w:pPr>
      <w:r w:rsidRPr="00AB72CB">
        <w:t xml:space="preserve">In case of an Omani engineer, copy of valid National ID card along with letter from the Requesting Party CEO requesting to allow the individual/s to access Omantel’s </w:t>
      </w:r>
      <w:r w:rsidR="000247A2" w:rsidRPr="00AB72CB">
        <w:t>Data Center</w:t>
      </w:r>
      <w:r w:rsidRPr="00AB72CB">
        <w:t xml:space="preserve"> along with the purpose of visit and taking full responsibility of individual act in the Data Center.</w:t>
      </w:r>
    </w:p>
    <w:p w14:paraId="26FB5483" w14:textId="77777777" w:rsidR="00236469" w:rsidRPr="00AB72CB" w:rsidRDefault="00236469" w:rsidP="00EC4112">
      <w:pPr>
        <w:pStyle w:val="ListParagraph2"/>
        <w:numPr>
          <w:ilvl w:val="2"/>
          <w:numId w:val="1"/>
        </w:numPr>
        <w:mirrorIndents w:val="0"/>
      </w:pPr>
      <w:r w:rsidRPr="00AB72CB">
        <w:t xml:space="preserve">In case of an expatriate engineer, copy of valid resident card along with letter from the Requesting Party CEO requesting to allow the individual/s to access Omantel’s </w:t>
      </w:r>
      <w:r w:rsidR="000247A2" w:rsidRPr="00AB72CB">
        <w:t>Data Center</w:t>
      </w:r>
      <w:r w:rsidRPr="00AB72CB">
        <w:t xml:space="preserve"> along with the purpose of </w:t>
      </w:r>
      <w:proofErr w:type="gramStart"/>
      <w:r w:rsidRPr="00AB72CB">
        <w:t>visit</w:t>
      </w:r>
      <w:proofErr w:type="gramEnd"/>
      <w:r w:rsidRPr="00AB72CB">
        <w:t xml:space="preserve"> and taking full responsibility of individual act in the Data Center.</w:t>
      </w:r>
    </w:p>
    <w:p w14:paraId="26FB5484" w14:textId="77777777" w:rsidR="00236469" w:rsidRPr="00AB72CB" w:rsidRDefault="00236469" w:rsidP="00236469">
      <w:pPr>
        <w:pStyle w:val="ListParagraph2"/>
        <w:numPr>
          <w:ilvl w:val="2"/>
          <w:numId w:val="1"/>
        </w:numPr>
        <w:mirrorIndents w:val="0"/>
      </w:pPr>
      <w:r w:rsidRPr="00AB72CB">
        <w:t>Only individuals who are cleared by Omantel’s security department shall visit the Data Center along with original ID Card on the specified date and time as allowed by Omantel.</w:t>
      </w:r>
    </w:p>
    <w:p w14:paraId="26FB5485" w14:textId="77777777" w:rsidR="00236469" w:rsidRPr="00AB72CB" w:rsidRDefault="00236469" w:rsidP="000247A2">
      <w:pPr>
        <w:pStyle w:val="ListParagraph2"/>
        <w:numPr>
          <w:ilvl w:val="0"/>
          <w:numId w:val="0"/>
        </w:numPr>
        <w:ind w:left="864"/>
        <w:mirrorIndents w:val="0"/>
      </w:pPr>
    </w:p>
    <w:p w14:paraId="26FB5486" w14:textId="77777777" w:rsidR="00BB67EA" w:rsidRPr="00AB72CB" w:rsidRDefault="00BB67EA" w:rsidP="0073340F">
      <w:pPr>
        <w:pStyle w:val="Heading1"/>
      </w:pPr>
      <w:bookmarkStart w:id="5" w:name="_Toc369710406"/>
      <w:bookmarkStart w:id="6" w:name="_Toc219297354"/>
      <w:r w:rsidRPr="00AB72CB">
        <w:lastRenderedPageBreak/>
        <w:t>Terms and Conditions</w:t>
      </w:r>
      <w:bookmarkEnd w:id="6"/>
    </w:p>
    <w:p w14:paraId="26FB5487" w14:textId="77777777" w:rsidR="00BB67EA" w:rsidRPr="00AB72CB" w:rsidRDefault="000B5224" w:rsidP="00BB67EA">
      <w:pPr>
        <w:pStyle w:val="ListParagraph"/>
      </w:pPr>
      <w:r w:rsidRPr="00AB72CB">
        <w:t>Service</w:t>
      </w:r>
      <w:r w:rsidR="00BB67EA" w:rsidRPr="00AB72CB">
        <w:t xml:space="preserve"> Provisioning:</w:t>
      </w:r>
    </w:p>
    <w:p w14:paraId="26FB5488" w14:textId="438A6C8C" w:rsidR="00BB67EA" w:rsidRPr="00AB72CB" w:rsidRDefault="00BB67EA" w:rsidP="00EF33FF">
      <w:pPr>
        <w:pStyle w:val="ListParagraph2"/>
        <w:numPr>
          <w:ilvl w:val="2"/>
          <w:numId w:val="13"/>
        </w:numPr>
      </w:pPr>
      <w:proofErr w:type="gramStart"/>
      <w:r w:rsidRPr="00AB72CB">
        <w:t>The Access</w:t>
      </w:r>
      <w:proofErr w:type="gramEnd"/>
      <w:r w:rsidRPr="00AB72CB">
        <w:t xml:space="preserve"> to Omantel </w:t>
      </w:r>
      <w:r w:rsidR="00927187" w:rsidRPr="00AB72CB">
        <w:t>Data Center</w:t>
      </w:r>
      <w:r w:rsidRPr="00AB72CB">
        <w:t xml:space="preserve"> shall be subject to </w:t>
      </w:r>
      <w:r w:rsidR="00DA199E">
        <w:t>a</w:t>
      </w:r>
      <w:r w:rsidR="0012041A" w:rsidRPr="008D54C4">
        <w:t xml:space="preserve"> technical feasibility study. If the result of the feasibility study is that the order shall be rejected, Omantel will justify that conclusion and share the reasons with the Requesting Party in </w:t>
      </w:r>
      <w:proofErr w:type="gramStart"/>
      <w:r w:rsidR="0012041A" w:rsidRPr="008D54C4">
        <w:t>writing.</w:t>
      </w:r>
      <w:r w:rsidRPr="00AB72CB">
        <w:t>.</w:t>
      </w:r>
      <w:proofErr w:type="gramEnd"/>
    </w:p>
    <w:p w14:paraId="26FB5489" w14:textId="77777777" w:rsidR="00BB67EA" w:rsidRPr="00AB72CB" w:rsidRDefault="00BB67EA" w:rsidP="00E92904">
      <w:pPr>
        <w:pStyle w:val="ListParagraph2"/>
        <w:numPr>
          <w:ilvl w:val="2"/>
          <w:numId w:val="13"/>
        </w:numPr>
      </w:pPr>
      <w:r w:rsidRPr="00AB72CB">
        <w:t xml:space="preserve">Omantel shall remain the owner of the </w:t>
      </w:r>
      <w:r w:rsidR="00DE113E" w:rsidRPr="00AB72CB">
        <w:t xml:space="preserve">Data Center </w:t>
      </w:r>
      <w:r w:rsidRPr="00AB72CB">
        <w:t xml:space="preserve">and the </w:t>
      </w:r>
      <w:r w:rsidR="000B5224" w:rsidRPr="00AB72CB">
        <w:t>Service</w:t>
      </w:r>
      <w:r w:rsidRPr="00AB72CB">
        <w:t xml:space="preserve">s offered to </w:t>
      </w:r>
      <w:r w:rsidR="00FE7F2A" w:rsidRPr="00AB72CB">
        <w:t>the Requesting Party</w:t>
      </w:r>
      <w:r w:rsidRPr="00AB72CB">
        <w:t xml:space="preserve">. </w:t>
      </w:r>
      <w:r w:rsidR="00FE7F2A" w:rsidRPr="00AB72CB">
        <w:t>The Requesting Party</w:t>
      </w:r>
      <w:r w:rsidRPr="00AB72CB">
        <w:t xml:space="preserve"> shall not assign, transfer, lease, s</w:t>
      </w:r>
      <w:r w:rsidR="005422EC" w:rsidRPr="00AB72CB">
        <w:t>ell</w:t>
      </w:r>
      <w:r w:rsidRPr="00AB72CB">
        <w:t xml:space="preserve">, or share their interest </w:t>
      </w:r>
      <w:r w:rsidR="002229F8" w:rsidRPr="00AB72CB">
        <w:t xml:space="preserve">in the Services rendered by Omantel </w:t>
      </w:r>
      <w:r w:rsidRPr="00AB72CB">
        <w:t>to</w:t>
      </w:r>
      <w:r w:rsidR="002229F8" w:rsidRPr="00AB72CB">
        <w:t xml:space="preserve"> / with any third </w:t>
      </w:r>
      <w:r w:rsidR="00C33795" w:rsidRPr="00AB72CB">
        <w:t>party.</w:t>
      </w:r>
    </w:p>
    <w:p w14:paraId="26FB548A" w14:textId="77777777" w:rsidR="00BB67EA" w:rsidRDefault="00BB67EA" w:rsidP="00DE113E">
      <w:pPr>
        <w:pStyle w:val="ListParagraph2"/>
        <w:numPr>
          <w:ilvl w:val="2"/>
          <w:numId w:val="13"/>
        </w:numPr>
      </w:pPr>
      <w:r w:rsidRPr="00AB72CB">
        <w:t xml:space="preserve">Omantel will be responsible to maintain the </w:t>
      </w:r>
      <w:r w:rsidR="000B5224" w:rsidRPr="00AB72CB">
        <w:t>Service</w:t>
      </w:r>
      <w:r w:rsidRPr="00AB72CB">
        <w:t xml:space="preserve">s offered at Omantel </w:t>
      </w:r>
      <w:r w:rsidR="00DE113E" w:rsidRPr="00AB72CB">
        <w:t xml:space="preserve">Data Center </w:t>
      </w:r>
      <w:r w:rsidRPr="00AB72CB">
        <w:t xml:space="preserve">and shall ensure that the </w:t>
      </w:r>
      <w:r w:rsidR="000B5224" w:rsidRPr="00AB72CB">
        <w:t>Service</w:t>
      </w:r>
      <w:r w:rsidRPr="00AB72CB">
        <w:t xml:space="preserve">s offered to </w:t>
      </w:r>
      <w:r w:rsidR="00FE7F2A" w:rsidRPr="00AB72CB">
        <w:t>the Requesting Party</w:t>
      </w:r>
      <w:r w:rsidRPr="00AB72CB">
        <w:t xml:space="preserve"> at the same level of quality as if Omantel offer the </w:t>
      </w:r>
      <w:r w:rsidR="000B5224" w:rsidRPr="00AB72CB">
        <w:t>Service</w:t>
      </w:r>
      <w:r w:rsidRPr="00AB72CB">
        <w:t xml:space="preserve"> to itself. </w:t>
      </w:r>
    </w:p>
    <w:p w14:paraId="26FB548B" w14:textId="77777777" w:rsidR="00BB67EA" w:rsidRPr="00AB72CB" w:rsidRDefault="00B86AFE" w:rsidP="00BB67EA">
      <w:pPr>
        <w:pStyle w:val="ListParagraph"/>
      </w:pPr>
      <w:r w:rsidRPr="00AB72CB">
        <w:t>The Requesting Party</w:t>
      </w:r>
      <w:r w:rsidR="00BB67EA" w:rsidRPr="00AB72CB">
        <w:t xml:space="preserve"> Responsibility:</w:t>
      </w:r>
    </w:p>
    <w:p w14:paraId="26FB548C" w14:textId="77777777" w:rsidR="00BB67EA" w:rsidRPr="00AB72CB" w:rsidRDefault="00FE7F2A" w:rsidP="00D737D2">
      <w:pPr>
        <w:pStyle w:val="ListParagraph2"/>
        <w:numPr>
          <w:ilvl w:val="2"/>
          <w:numId w:val="19"/>
        </w:numPr>
      </w:pPr>
      <w:r w:rsidRPr="00AB72CB">
        <w:t>The Requesting Party</w:t>
      </w:r>
      <w:r w:rsidR="00BB67EA" w:rsidRPr="00AB72CB">
        <w:t xml:space="preserve"> shall request the </w:t>
      </w:r>
      <w:r w:rsidR="000B5224" w:rsidRPr="00AB72CB">
        <w:t>Service</w:t>
      </w:r>
      <w:r w:rsidR="00BB67EA" w:rsidRPr="00AB72CB">
        <w:t xml:space="preserve">s. </w:t>
      </w:r>
    </w:p>
    <w:p w14:paraId="26FB548D" w14:textId="03E87782" w:rsidR="00BB67EA" w:rsidRPr="00AB72CB" w:rsidRDefault="00FE7F2A" w:rsidP="00EF33FF">
      <w:pPr>
        <w:pStyle w:val="ListParagraph2"/>
        <w:numPr>
          <w:ilvl w:val="2"/>
          <w:numId w:val="13"/>
        </w:numPr>
      </w:pPr>
      <w:r w:rsidRPr="00AB72CB">
        <w:t>The Requesting Party</w:t>
      </w:r>
      <w:r w:rsidR="00BB67EA" w:rsidRPr="00AB72CB">
        <w:t xml:space="preserve"> shall pay Omantel the charges specified in </w:t>
      </w:r>
      <w:r w:rsidR="002E7B36" w:rsidRPr="00AB72CB">
        <w:t>Clause</w:t>
      </w:r>
      <w:r w:rsidR="00BB67EA" w:rsidRPr="00AB72CB">
        <w:t xml:space="preserve"> </w:t>
      </w:r>
      <w:r w:rsidR="00322431">
        <w:fldChar w:fldCharType="begin"/>
      </w:r>
      <w:r w:rsidR="00322431">
        <w:instrText xml:space="preserve"> REF _Ref219297415 \r \h </w:instrText>
      </w:r>
      <w:r w:rsidR="00322431">
        <w:fldChar w:fldCharType="separate"/>
      </w:r>
      <w:r w:rsidR="00214275">
        <w:t>6</w:t>
      </w:r>
      <w:r w:rsidR="00322431">
        <w:fldChar w:fldCharType="end"/>
      </w:r>
      <w:r w:rsidR="00322431">
        <w:t xml:space="preserve"> </w:t>
      </w:r>
      <w:r w:rsidR="00BB67EA" w:rsidRPr="00AB72CB">
        <w:t>below</w:t>
      </w:r>
      <w:r w:rsidR="00DA44C1" w:rsidRPr="00AB72CB">
        <w:t xml:space="preserve"> from the date of approving the request</w:t>
      </w:r>
      <w:r w:rsidR="00BB67EA" w:rsidRPr="00AB72CB">
        <w:t>.</w:t>
      </w:r>
      <w:r w:rsidR="00121959">
        <w:t xml:space="preserve"> </w:t>
      </w:r>
      <w:r w:rsidR="00121959" w:rsidRPr="00121959">
        <w:t>Omantel shall approve the request once the collocation site is ready for the Requesting Party to install its equipment.</w:t>
      </w:r>
    </w:p>
    <w:p w14:paraId="26FB548E" w14:textId="77777777" w:rsidR="00734A78" w:rsidRPr="00AB72CB" w:rsidRDefault="00734A78" w:rsidP="00734A78">
      <w:pPr>
        <w:pStyle w:val="ListParagraph"/>
      </w:pPr>
      <w:r w:rsidRPr="00AB72CB">
        <w:t>Limitation of Liability:</w:t>
      </w:r>
    </w:p>
    <w:p w14:paraId="26FB548F" w14:textId="77777777" w:rsidR="00734A78" w:rsidRPr="00AB72CB" w:rsidRDefault="00734A78" w:rsidP="00734A78">
      <w:pPr>
        <w:pStyle w:val="ListParagraph2"/>
        <w:numPr>
          <w:ilvl w:val="2"/>
          <w:numId w:val="13"/>
        </w:numPr>
      </w:pPr>
      <w:r w:rsidRPr="00AB72CB">
        <w:t>The Limitation of Liability is subject to Clause 23 of the Main Body Agreement.</w:t>
      </w:r>
    </w:p>
    <w:p w14:paraId="26FB5490" w14:textId="77777777" w:rsidR="00734A78" w:rsidRPr="00AB72CB" w:rsidRDefault="00825FDA" w:rsidP="00825FDA">
      <w:pPr>
        <w:pStyle w:val="ListParagraph2"/>
        <w:numPr>
          <w:ilvl w:val="2"/>
          <w:numId w:val="13"/>
        </w:numPr>
      </w:pPr>
      <w:r w:rsidRPr="00825FDA">
        <w:t xml:space="preserve"> The Liability set upon either Party shall be limited to five million Omani Rial (OMR 5,000,000) for any one event or series of connected events and ten million Omani Rial (OMR 10,000,000) for all events (connected or unconnected) in any period of 12 calendar months. For the avoidance of doubt the provisions of this </w:t>
      </w:r>
      <w:proofErr w:type="gramStart"/>
      <w:r w:rsidRPr="00825FDA">
        <w:t>clause shall</w:t>
      </w:r>
      <w:proofErr w:type="gramEnd"/>
      <w:r w:rsidRPr="00825FDA">
        <w:t xml:space="preserve"> only relate to any claim for damages directly connected to the Omantel Data Centre and directly related services and in no way affects any other provisions for liability, including those in the Main Agreement, as these are agreed between the Parties</w:t>
      </w:r>
      <w:r>
        <w:t>.</w:t>
      </w:r>
    </w:p>
    <w:p w14:paraId="26FB5491" w14:textId="77777777" w:rsidR="008B5D5F" w:rsidRPr="00AB72CB" w:rsidRDefault="008B5D5F" w:rsidP="008B5D5F">
      <w:pPr>
        <w:pStyle w:val="ListParagraph"/>
      </w:pPr>
      <w:r w:rsidRPr="00AB72CB">
        <w:lastRenderedPageBreak/>
        <w:t>Contract Terms and Termination:</w:t>
      </w:r>
    </w:p>
    <w:p w14:paraId="26FB5492" w14:textId="77777777" w:rsidR="008B5D5F" w:rsidRPr="00AB72CB" w:rsidRDefault="008B5D5F" w:rsidP="00EC4112">
      <w:pPr>
        <w:pStyle w:val="ListParagraph2"/>
        <w:numPr>
          <w:ilvl w:val="2"/>
          <w:numId w:val="24"/>
        </w:numPr>
      </w:pPr>
      <w:r w:rsidRPr="00AB72CB">
        <w:t xml:space="preserve">The minimum Contract </w:t>
      </w:r>
      <w:r w:rsidR="00734A78" w:rsidRPr="00AB72CB">
        <w:t xml:space="preserve">Term of the Service is </w:t>
      </w:r>
      <w:r w:rsidR="00607828">
        <w:t xml:space="preserve">one (1) </w:t>
      </w:r>
      <w:r w:rsidR="00734A78" w:rsidRPr="00AB72CB">
        <w:t>y</w:t>
      </w:r>
      <w:r w:rsidRPr="00AB72CB">
        <w:t xml:space="preserve">ear. </w:t>
      </w:r>
    </w:p>
    <w:p w14:paraId="26FB5493" w14:textId="77777777" w:rsidR="008B5D5F" w:rsidRPr="00AB72CB" w:rsidRDefault="008B5D5F" w:rsidP="00A31961">
      <w:pPr>
        <w:pStyle w:val="ListParagraph2"/>
        <w:numPr>
          <w:ilvl w:val="2"/>
          <w:numId w:val="1"/>
        </w:numPr>
      </w:pPr>
      <w:r w:rsidRPr="00AB72CB">
        <w:t xml:space="preserve">If either Party wishes to terminate the contract after the completion of the Contract Term, it shall inform the other party, in writing, three (3) months before the completion of Contract Term, of its intent to terminate the Contract.  </w:t>
      </w:r>
      <w:r w:rsidR="00A31961" w:rsidRPr="00A31961">
        <w:t>The Providing Party shall not terminate the Contract without the prior approval of the TRA.</w:t>
      </w:r>
      <w:r w:rsidR="00A31961">
        <w:t xml:space="preserve"> </w:t>
      </w:r>
      <w:r w:rsidRPr="00AB72CB">
        <w:t>If no notice is provided at least three (3) months before the completion of Contract, the Contract will be automatically renewed for the same Contract Term.</w:t>
      </w:r>
    </w:p>
    <w:p w14:paraId="26FB5494" w14:textId="2FB8CF71" w:rsidR="008B5D5F" w:rsidRPr="00AB72CB" w:rsidRDefault="008B5D5F" w:rsidP="008B5D5F">
      <w:pPr>
        <w:pStyle w:val="ListParagraph2"/>
        <w:numPr>
          <w:ilvl w:val="2"/>
          <w:numId w:val="1"/>
        </w:numPr>
      </w:pPr>
      <w:r w:rsidRPr="00AB72CB">
        <w:t>Termination of the Service by the Requesting Party before the expiration of the Contract Term is subject to early Termination Fee equal to the charges of the remaining period of the Contract Term.</w:t>
      </w:r>
      <w:r w:rsidR="003C3491">
        <w:t xml:space="preserve"> </w:t>
      </w:r>
      <w:r w:rsidR="003C3491" w:rsidRPr="003C3491">
        <w:t>Once the initial term has concluded, and the agreement has been renewed, no Early Termination fees shall be applicable</w:t>
      </w:r>
      <w:r w:rsidR="003C3491">
        <w:t>.</w:t>
      </w:r>
      <w:r w:rsidR="006D0B67">
        <w:t xml:space="preserve"> </w:t>
      </w:r>
      <w:r w:rsidR="006D0B67" w:rsidRPr="006D0B67">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26FB5495" w14:textId="77777777" w:rsidR="00761428" w:rsidRPr="00AB72CB" w:rsidRDefault="00C4632F" w:rsidP="00761428">
      <w:pPr>
        <w:pStyle w:val="ListParagraph2"/>
        <w:numPr>
          <w:ilvl w:val="2"/>
          <w:numId w:val="1"/>
        </w:numPr>
      </w:pPr>
      <w:r w:rsidRPr="00AB72CB">
        <w:t>Omantel shall –in accordance with clause 17 of the Main Agreement - suspend the lease of Co-location Space at a Co-location Site if the other Party is in breach of any clause of this Schedule</w:t>
      </w:r>
      <w:r w:rsidR="00761428" w:rsidRPr="00AB72CB">
        <w:t>.</w:t>
      </w:r>
    </w:p>
    <w:p w14:paraId="26FB5496" w14:textId="77777777" w:rsidR="00022BA5" w:rsidRPr="00AB72CB" w:rsidRDefault="008B5D5F" w:rsidP="00761428">
      <w:pPr>
        <w:pStyle w:val="ListParagraph2"/>
        <w:numPr>
          <w:ilvl w:val="2"/>
          <w:numId w:val="1"/>
        </w:numPr>
      </w:pPr>
      <w:r w:rsidRPr="00AB72CB">
        <w:t>The termination will be in accordance with the procedures in Annex H.</w:t>
      </w:r>
    </w:p>
    <w:p w14:paraId="26FB5497" w14:textId="77777777" w:rsidR="00761428" w:rsidRPr="00AB72CB" w:rsidRDefault="00761428" w:rsidP="00761428">
      <w:pPr>
        <w:pStyle w:val="ListParagraph"/>
        <w:mirrorIndents w:val="0"/>
      </w:pPr>
      <w:r w:rsidRPr="00AB72CB">
        <w:t>Additional Co-location Space and Co-location Equipment</w:t>
      </w:r>
    </w:p>
    <w:p w14:paraId="26FB5498" w14:textId="77777777" w:rsidR="00761428" w:rsidRPr="00AB72CB" w:rsidRDefault="00761428" w:rsidP="00C27CB3">
      <w:pPr>
        <w:pStyle w:val="ListParagraph2"/>
        <w:numPr>
          <w:ilvl w:val="2"/>
          <w:numId w:val="26"/>
        </w:numPr>
      </w:pPr>
      <w:r w:rsidRPr="00AB72CB">
        <w:t>If the Requesting Party wishes to replace, modify or rearrange existing Co-location Equipment in the Co-location Space or to install additional Co-location Equipment in the Co-location Space, the Requesting Party must submit a request in respect of additional Space and or the replacement, modification, rearrangement, or additional Co-location Equipment to be installed.</w:t>
      </w:r>
    </w:p>
    <w:p w14:paraId="26FB5499" w14:textId="77777777" w:rsidR="00761428" w:rsidRPr="00AB72CB" w:rsidRDefault="00761428" w:rsidP="00EC4112">
      <w:pPr>
        <w:pStyle w:val="ListParagraph2"/>
        <w:numPr>
          <w:ilvl w:val="2"/>
          <w:numId w:val="1"/>
        </w:numPr>
      </w:pPr>
      <w:r w:rsidRPr="00AB72CB">
        <w:lastRenderedPageBreak/>
        <w:t xml:space="preserve">Requests for additional Co-location Space at Co-location Sites shall be treated as a separate Co-location Request and the process of ordering and provisioning in Clause 5 of this Annex shall apply. </w:t>
      </w:r>
    </w:p>
    <w:p w14:paraId="26FB549A" w14:textId="77777777" w:rsidR="00761428" w:rsidRPr="00AB72CB" w:rsidRDefault="00761428" w:rsidP="00761428">
      <w:pPr>
        <w:pStyle w:val="ListParagraph"/>
        <w:numPr>
          <w:ilvl w:val="1"/>
          <w:numId w:val="13"/>
        </w:numPr>
        <w:mirrorIndents w:val="0"/>
      </w:pPr>
      <w:r w:rsidRPr="00AB72CB">
        <w:t>Sub Leasing</w:t>
      </w:r>
    </w:p>
    <w:p w14:paraId="26FB549B" w14:textId="77777777" w:rsidR="00761428" w:rsidRPr="00AB72CB" w:rsidRDefault="00761428" w:rsidP="00EF16D1">
      <w:pPr>
        <w:pStyle w:val="ListParagraph2"/>
        <w:numPr>
          <w:ilvl w:val="2"/>
          <w:numId w:val="29"/>
        </w:numPr>
      </w:pPr>
      <w:r w:rsidRPr="00AB72CB">
        <w:t xml:space="preserve">The Requesting Party shall not sub lease the Co-location Space or </w:t>
      </w:r>
      <w:proofErr w:type="gramStart"/>
      <w:r w:rsidRPr="00AB72CB">
        <w:t>his</w:t>
      </w:r>
      <w:proofErr w:type="gramEnd"/>
      <w:r w:rsidRPr="00AB72CB">
        <w:t xml:space="preserve"> Equipment at the Co-location Site to any other party nor install a </w:t>
      </w:r>
      <w:proofErr w:type="gramStart"/>
      <w:r w:rsidRPr="00AB72CB">
        <w:t>third party</w:t>
      </w:r>
      <w:proofErr w:type="gramEnd"/>
      <w:r w:rsidRPr="00AB72CB">
        <w:t xml:space="preserve"> equipment</w:t>
      </w:r>
      <w:r w:rsidR="00EF16D1">
        <w:t xml:space="preserve"> </w:t>
      </w:r>
      <w:r w:rsidR="00EF16D1" w:rsidRPr="00EF16D1">
        <w:t>(unless these are for its own use)</w:t>
      </w:r>
      <w:r w:rsidR="008C2C70">
        <w:t xml:space="preserve"> </w:t>
      </w:r>
      <w:r w:rsidRPr="00AB72CB">
        <w:t>at the Co-location Site.</w:t>
      </w:r>
    </w:p>
    <w:p w14:paraId="26FB549C" w14:textId="77777777" w:rsidR="00761428" w:rsidRPr="00AB72CB" w:rsidRDefault="00761428" w:rsidP="00761428">
      <w:pPr>
        <w:pStyle w:val="ListParagraph2"/>
        <w:numPr>
          <w:ilvl w:val="2"/>
          <w:numId w:val="1"/>
        </w:numPr>
      </w:pPr>
      <w:r w:rsidRPr="00AB72CB">
        <w:t xml:space="preserve">Subleasing or installing the equipment of any other third party will be </w:t>
      </w:r>
      <w:proofErr w:type="gramStart"/>
      <w:r w:rsidRPr="00AB72CB">
        <w:t>consider</w:t>
      </w:r>
      <w:proofErr w:type="gramEnd"/>
      <w:r w:rsidRPr="00AB72CB">
        <w:t xml:space="preserve"> as breach to this Agreement.</w:t>
      </w:r>
    </w:p>
    <w:p w14:paraId="26FB549D" w14:textId="77777777" w:rsidR="00D3486D" w:rsidRPr="00AB72CB" w:rsidRDefault="00D3486D" w:rsidP="00D3486D">
      <w:pPr>
        <w:pStyle w:val="ListParagraph"/>
        <w:mirrorIndents w:val="0"/>
      </w:pPr>
      <w:bookmarkStart w:id="7" w:name="_Ref452187009"/>
      <w:proofErr w:type="gramStart"/>
      <w:r w:rsidRPr="00AB72CB">
        <w:t>Interference;</w:t>
      </w:r>
      <w:bookmarkEnd w:id="7"/>
      <w:proofErr w:type="gramEnd"/>
    </w:p>
    <w:p w14:paraId="26FB549E" w14:textId="77777777" w:rsidR="00D3486D" w:rsidRPr="00AB72CB" w:rsidRDefault="00D3486D" w:rsidP="00CD3D5C">
      <w:pPr>
        <w:pStyle w:val="ListParagraph2"/>
        <w:numPr>
          <w:ilvl w:val="2"/>
          <w:numId w:val="23"/>
        </w:numPr>
        <w:mirrorIndents w:val="0"/>
      </w:pPr>
      <w:bookmarkStart w:id="8" w:name="_Ref452187557"/>
      <w:r w:rsidRPr="00AB72CB">
        <w:t xml:space="preserve">Each Party </w:t>
      </w:r>
      <w:proofErr w:type="gramStart"/>
      <w:r w:rsidRPr="00AB72CB">
        <w:t>shall</w:t>
      </w:r>
      <w:proofErr w:type="gramEnd"/>
      <w:r w:rsidRPr="00AB72CB">
        <w:t xml:space="preserve"> ensure that its Co-location Equipment does not cause any interference </w:t>
      </w:r>
      <w:proofErr w:type="gramStart"/>
      <w:r w:rsidRPr="00AB72CB">
        <w:t>to</w:t>
      </w:r>
      <w:proofErr w:type="gramEnd"/>
      <w:r w:rsidRPr="00AB72CB">
        <w:t xml:space="preserve"> the other Party’s equipment, plant, facilities, Networks and the equipment of other occupying Operators at the Co-location Site and does not </w:t>
      </w:r>
      <w:proofErr w:type="gramStart"/>
      <w:r w:rsidRPr="00AB72CB">
        <w:t>poses</w:t>
      </w:r>
      <w:proofErr w:type="gramEnd"/>
      <w:r w:rsidRPr="00AB72CB">
        <w:t xml:space="preserve"> an immediate risk of personal injury. In the event of any interference, the Parties shall take in good faith reasonable measures to resolve the problem promptly. Where the Requesting Party equipment is causing interference and the interference cannot be resolved, the Requesting Party shall remove the source of interference immediately.</w:t>
      </w:r>
      <w:bookmarkEnd w:id="8"/>
      <w:r w:rsidR="00B81599">
        <w:t xml:space="preserve"> </w:t>
      </w:r>
      <w:r w:rsidR="00B81599" w:rsidRPr="00B81599">
        <w:t>At the time of suspending such service, notice shall be served immediately and the reasons given to the other party and a copy of the same shall be sent to the TRA.</w:t>
      </w:r>
      <w:r w:rsidRPr="00AB72CB">
        <w:t xml:space="preserve"> </w:t>
      </w:r>
    </w:p>
    <w:p w14:paraId="26FB549F" w14:textId="372F6E83" w:rsidR="00D3486D" w:rsidRPr="00AB72CB" w:rsidRDefault="00D3486D" w:rsidP="00BF23F4">
      <w:pPr>
        <w:pStyle w:val="ListParagraph2"/>
        <w:numPr>
          <w:ilvl w:val="2"/>
          <w:numId w:val="23"/>
        </w:numPr>
        <w:mirrorIndents w:val="0"/>
      </w:pPr>
      <w:r w:rsidRPr="00AB72CB">
        <w:t xml:space="preserve">If Omantel determines that the interference poses an immediate risk identified in Clause </w:t>
      </w:r>
      <w:r w:rsidRPr="00AB72CB">
        <w:fldChar w:fldCharType="begin"/>
      </w:r>
      <w:r w:rsidRPr="00AB72CB">
        <w:instrText xml:space="preserve"> REF _Ref452187557 \r \h </w:instrText>
      </w:r>
      <w:r w:rsidR="00CD3D5C" w:rsidRPr="00AB72CB">
        <w:instrText xml:space="preserve"> \* MERGEFORMAT </w:instrText>
      </w:r>
      <w:r w:rsidRPr="00AB72CB">
        <w:fldChar w:fldCharType="separate"/>
      </w:r>
      <w:r w:rsidR="00214275">
        <w:t>4.7.1</w:t>
      </w:r>
      <w:r w:rsidRPr="00AB72CB">
        <w:fldChar w:fldCharType="end"/>
      </w:r>
      <w:r w:rsidRPr="00AB72CB">
        <w:t xml:space="preserve">; it may, withdraw physical access and at the Requesting Party cost, take measures necessary to prevent such Risk. Otherwise, Omantel may provide the Requesting Party with three (3) Working Days, notice to rectify the interference. After such time, if the interference continues, Omantel shall withdraw physical access and at the Requesting Party’s </w:t>
      </w:r>
      <w:proofErr w:type="gramStart"/>
      <w:r w:rsidRPr="00AB72CB">
        <w:t>cost,</w:t>
      </w:r>
      <w:proofErr w:type="gramEnd"/>
      <w:r w:rsidRPr="00AB72CB">
        <w:t xml:space="preserve"> take measures to prevent the interference.  </w:t>
      </w:r>
    </w:p>
    <w:p w14:paraId="26FB54A0" w14:textId="77777777" w:rsidR="00E568AD" w:rsidRPr="00AB72CB" w:rsidRDefault="00E568AD" w:rsidP="00C95138">
      <w:pPr>
        <w:pStyle w:val="Heading1"/>
      </w:pPr>
      <w:bookmarkStart w:id="9" w:name="_Toc369710411"/>
      <w:bookmarkStart w:id="10" w:name="_Ref425231514"/>
      <w:bookmarkStart w:id="11" w:name="_Toc219297355"/>
      <w:bookmarkEnd w:id="5"/>
      <w:r w:rsidRPr="00AB72CB">
        <w:lastRenderedPageBreak/>
        <w:t>Ordering and Delivery</w:t>
      </w:r>
      <w:bookmarkEnd w:id="9"/>
      <w:bookmarkEnd w:id="10"/>
      <w:bookmarkEnd w:id="11"/>
    </w:p>
    <w:p w14:paraId="26FB54A1" w14:textId="77777777" w:rsidR="004B2372" w:rsidRPr="00AB72CB" w:rsidRDefault="004B2372" w:rsidP="004B2372">
      <w:pPr>
        <w:pStyle w:val="ListParagraph"/>
      </w:pPr>
      <w:r w:rsidRPr="00AB72CB">
        <w:t xml:space="preserve">Ordering and delivery </w:t>
      </w:r>
      <w:proofErr w:type="gramStart"/>
      <w:r w:rsidRPr="00AB72CB">
        <w:t>is</w:t>
      </w:r>
      <w:proofErr w:type="gramEnd"/>
      <w:r w:rsidRPr="00AB72CB">
        <w:t xml:space="preserve"> handled according to Annex H in addition to the following </w:t>
      </w:r>
      <w:r w:rsidR="000B5224" w:rsidRPr="00AB72CB">
        <w:t>Clause</w:t>
      </w:r>
      <w:r w:rsidRPr="00AB72CB">
        <w:t>s.</w:t>
      </w:r>
    </w:p>
    <w:p w14:paraId="26FB54A2" w14:textId="77777777" w:rsidR="004B2372" w:rsidRPr="00AB72CB" w:rsidRDefault="004B2372" w:rsidP="0062350F">
      <w:pPr>
        <w:pStyle w:val="ListParagraph"/>
      </w:pPr>
      <w:r w:rsidRPr="00AB72CB">
        <w:t xml:space="preserve">Omantel shall have a </w:t>
      </w:r>
      <w:r w:rsidR="001C73D4" w:rsidRPr="00AB72CB">
        <w:t>T</w:t>
      </w:r>
      <w:r w:rsidRPr="00AB72CB">
        <w:t xml:space="preserve">arget </w:t>
      </w:r>
      <w:r w:rsidR="001C73D4" w:rsidRPr="00AB72CB">
        <w:t>Acceptance Date for Co-location request within</w:t>
      </w:r>
      <w:r w:rsidRPr="00AB72CB">
        <w:t xml:space="preserve"> 25 Working Days and shall not exceed 70 Working Days</w:t>
      </w:r>
      <w:r w:rsidR="001642EA" w:rsidRPr="00AB72CB">
        <w:t xml:space="preserve"> subject to feasibility</w:t>
      </w:r>
      <w:r w:rsidR="001C73D4" w:rsidRPr="00AB72CB">
        <w:t>.</w:t>
      </w:r>
      <w:r w:rsidR="001100EE">
        <w:t xml:space="preserve"> </w:t>
      </w:r>
      <w:r w:rsidR="001100EE" w:rsidRPr="001100EE">
        <w:t xml:space="preserve">This delivery date is subject to the Requesting Party having fully cooperated with Omantel </w:t>
      </w:r>
      <w:proofErr w:type="gramStart"/>
      <w:r w:rsidR="001100EE" w:rsidRPr="001100EE">
        <w:t>and</w:t>
      </w:r>
      <w:proofErr w:type="gramEnd"/>
      <w:r w:rsidR="001100EE" w:rsidRPr="001100EE">
        <w:t xml:space="preserve"> that there will be no delays caused by factors outside Omantel’s control such as, for example, due to the delay arising from the involvement of governmental entities.</w:t>
      </w:r>
    </w:p>
    <w:p w14:paraId="26FB54A3" w14:textId="77777777" w:rsidR="00666869" w:rsidRPr="00AB72CB" w:rsidRDefault="00666869" w:rsidP="004E0065">
      <w:pPr>
        <w:pStyle w:val="ListParagraph"/>
      </w:pPr>
      <w:bookmarkStart w:id="12" w:name="_Ref425232467"/>
      <w:r w:rsidRPr="00AB72CB">
        <w:t xml:space="preserve">Omantel technician jointly with the Requesting Party technician shall conduct a site survey if </w:t>
      </w:r>
      <w:proofErr w:type="gramStart"/>
      <w:r w:rsidRPr="00AB72CB">
        <w:t>necessary</w:t>
      </w:r>
      <w:proofErr w:type="gramEnd"/>
      <w:r w:rsidRPr="00AB72CB">
        <w:t xml:space="preserve"> on the date and time agreed between </w:t>
      </w:r>
      <w:r w:rsidR="004E0065" w:rsidRPr="00AB72CB">
        <w:t>the P</w:t>
      </w:r>
      <w:r w:rsidRPr="00AB72CB">
        <w:t>arties.</w:t>
      </w:r>
    </w:p>
    <w:p w14:paraId="26FB54A4" w14:textId="77777777" w:rsidR="004B2372" w:rsidRPr="00AB72CB" w:rsidRDefault="004B2372" w:rsidP="00DD6A54">
      <w:pPr>
        <w:pStyle w:val="ListParagraph"/>
      </w:pPr>
      <w:r w:rsidRPr="00AB72CB">
        <w:t xml:space="preserve">Omantel may reject a request for </w:t>
      </w:r>
      <w:r w:rsidR="000A44E1" w:rsidRPr="00AB72CB">
        <w:t>Co-location</w:t>
      </w:r>
      <w:r w:rsidRPr="00AB72CB">
        <w:t xml:space="preserve"> at the </w:t>
      </w:r>
      <w:r w:rsidR="00DD6A54" w:rsidRPr="00AB72CB">
        <w:t>Data Center</w:t>
      </w:r>
      <w:r w:rsidRPr="00AB72CB">
        <w:t xml:space="preserve"> location if the pre-conditions for providing </w:t>
      </w:r>
      <w:r w:rsidR="000A44E1" w:rsidRPr="00AB72CB">
        <w:t>Co-location</w:t>
      </w:r>
      <w:r w:rsidRPr="00AB72CB">
        <w:t xml:space="preserve"> space have not been provided at the date of request</w:t>
      </w:r>
      <w:bookmarkEnd w:id="12"/>
      <w:r w:rsidR="00666869" w:rsidRPr="00AB72CB">
        <w:t>.</w:t>
      </w:r>
    </w:p>
    <w:p w14:paraId="26FB54A5" w14:textId="77777777" w:rsidR="004B2372" w:rsidRPr="00AB72CB" w:rsidRDefault="004B2372" w:rsidP="00666869">
      <w:pPr>
        <w:pStyle w:val="ListParagraph"/>
      </w:pPr>
      <w:r w:rsidRPr="00AB72CB">
        <w:t>If Omantel reject</w:t>
      </w:r>
      <w:r w:rsidR="0089245B" w:rsidRPr="00AB72CB">
        <w:t>s</w:t>
      </w:r>
      <w:r w:rsidRPr="00AB72CB">
        <w:t xml:space="preserve"> </w:t>
      </w:r>
      <w:r w:rsidR="00FE7F2A" w:rsidRPr="00AB72CB">
        <w:t xml:space="preserve">the </w:t>
      </w:r>
      <w:r w:rsidR="0089245B" w:rsidRPr="00AB72CB">
        <w:t>request</w:t>
      </w:r>
      <w:r w:rsidRPr="00AB72CB">
        <w:t xml:space="preserve">, Omantel shall inform </w:t>
      </w:r>
      <w:r w:rsidR="00FE7F2A" w:rsidRPr="00AB72CB">
        <w:t>the Requesting Party</w:t>
      </w:r>
      <w:r w:rsidR="005A309A">
        <w:t xml:space="preserve"> </w:t>
      </w:r>
      <w:proofErr w:type="gramStart"/>
      <w:r w:rsidR="005A309A">
        <w:t>on</w:t>
      </w:r>
      <w:proofErr w:type="gramEnd"/>
      <w:r w:rsidR="005A309A">
        <w:t xml:space="preserve"> the reasons, </w:t>
      </w:r>
      <w:r w:rsidR="005A309A" w:rsidRPr="005A309A">
        <w:t xml:space="preserve">which shall be objectively </w:t>
      </w:r>
      <w:proofErr w:type="gramStart"/>
      <w:r w:rsidR="005A309A" w:rsidRPr="005A309A">
        <w:t>justifiable</w:t>
      </w:r>
      <w:proofErr w:type="gramEnd"/>
      <w:r w:rsidR="005A309A" w:rsidRPr="005A309A">
        <w:t xml:space="preserve"> such as technical feasibility problems.</w:t>
      </w:r>
    </w:p>
    <w:p w14:paraId="26FB54A6" w14:textId="77777777" w:rsidR="005F4B29" w:rsidRPr="00AB72CB" w:rsidRDefault="005F4B29" w:rsidP="005F4B29">
      <w:pPr>
        <w:pStyle w:val="ListParagraph"/>
        <w:mirrorIndents w:val="0"/>
      </w:pPr>
      <w:r w:rsidRPr="00AB72CB">
        <w:t>Optical Fiber</w:t>
      </w:r>
    </w:p>
    <w:p w14:paraId="26FB54A7" w14:textId="77777777" w:rsidR="005F4B29" w:rsidRPr="00AB72CB" w:rsidRDefault="005F4B29" w:rsidP="005F4B29">
      <w:pPr>
        <w:pStyle w:val="ListParagraph2"/>
        <w:numPr>
          <w:ilvl w:val="2"/>
          <w:numId w:val="1"/>
        </w:numPr>
        <w:mirrorIndents w:val="0"/>
      </w:pPr>
      <w:r w:rsidRPr="00AB72CB">
        <w:t>Unless otherwise agreed by the Parties, the Requesting Party must not install more than two physical optical fiber cables in the Co-location Space and up to the lead-in manhole outside Co-location space.</w:t>
      </w:r>
    </w:p>
    <w:p w14:paraId="26FB54A8" w14:textId="77777777" w:rsidR="005F4B29" w:rsidRPr="00AB72CB" w:rsidRDefault="005F4B29" w:rsidP="00A04854">
      <w:pPr>
        <w:pStyle w:val="ListParagraph2"/>
        <w:numPr>
          <w:ilvl w:val="2"/>
          <w:numId w:val="1"/>
        </w:numPr>
        <w:mirrorIndents w:val="0"/>
      </w:pPr>
      <w:r w:rsidRPr="00AB72CB">
        <w:t>Unless otherwise agreed by the Parties, the Operator shall only be permitted to terminate two (2) fiber strands per fiber cable at the Co-location Space</w:t>
      </w:r>
      <w:r w:rsidR="00A04854" w:rsidRPr="006B73B4">
        <w:t>, unless and until these strands are fully utilized.</w:t>
      </w:r>
    </w:p>
    <w:p w14:paraId="26FB54A9" w14:textId="77777777" w:rsidR="005F4B29" w:rsidRPr="00AB72CB" w:rsidRDefault="005F4B29" w:rsidP="005F4B29">
      <w:pPr>
        <w:pStyle w:val="ListParagraph"/>
        <w:mirrorIndents w:val="0"/>
      </w:pPr>
      <w:r w:rsidRPr="00AB72CB">
        <w:t>Cable Pulling</w:t>
      </w:r>
    </w:p>
    <w:p w14:paraId="26FB54AA" w14:textId="77777777" w:rsidR="005F4B29" w:rsidRPr="00AB72CB" w:rsidRDefault="00743ABD" w:rsidP="005F4B29">
      <w:pPr>
        <w:pStyle w:val="ListParagraph2"/>
        <w:numPr>
          <w:ilvl w:val="2"/>
          <w:numId w:val="28"/>
        </w:numPr>
        <w:mirrorIndents w:val="0"/>
      </w:pPr>
      <w:r w:rsidRPr="00AB72CB">
        <w:t xml:space="preserve">Omantel </w:t>
      </w:r>
      <w:proofErr w:type="gramStart"/>
      <w:r w:rsidRPr="00AB72CB">
        <w:t>shall</w:t>
      </w:r>
      <w:proofErr w:type="gramEnd"/>
      <w:r w:rsidRPr="00AB72CB">
        <w:t xml:space="preserve"> target a delivery time of 70 Working Days subject to feasibility, cooperation of the Requesting P</w:t>
      </w:r>
      <w:r w:rsidR="00B71128">
        <w:t>arty and any other third Party.</w:t>
      </w:r>
      <w:r w:rsidR="007656C3">
        <w:t xml:space="preserve"> </w:t>
      </w:r>
      <w:r w:rsidR="00AB4435" w:rsidRPr="00AB4435">
        <w:t xml:space="preserve">This delivery date is subject to the Requesting Party having fully cooperated with Omantel </w:t>
      </w:r>
      <w:proofErr w:type="gramStart"/>
      <w:r w:rsidR="00AB4435" w:rsidRPr="00AB4435">
        <w:t>and</w:t>
      </w:r>
      <w:proofErr w:type="gramEnd"/>
      <w:r w:rsidR="00AB4435" w:rsidRPr="00AB4435">
        <w:t xml:space="preserve"> that there will be no delays </w:t>
      </w:r>
      <w:r w:rsidR="00AB4435" w:rsidRPr="00AB4435">
        <w:lastRenderedPageBreak/>
        <w:t>caused by factors outside Omantel’s control such as, for example, due to the delay arising from the involvement of governmental entities.</w:t>
      </w:r>
    </w:p>
    <w:p w14:paraId="26FB54AB" w14:textId="77777777" w:rsidR="005F4B29" w:rsidRPr="00AB72CB" w:rsidRDefault="005F4B29" w:rsidP="005F4B29">
      <w:pPr>
        <w:pStyle w:val="ListParagraph2"/>
        <w:numPr>
          <w:ilvl w:val="2"/>
          <w:numId w:val="13"/>
        </w:numPr>
        <w:mirrorIndents w:val="0"/>
      </w:pPr>
      <w:r w:rsidRPr="00AB72CB">
        <w:t>Unless otherwise agreed by the Parties, Omantel shall pull not more than two fiber cable(s) from the designated manhole to the Co-location Space. The Requesting Party shall pay Omantel the charges as described in Annex M for undertaking this activity. The Requesting Party shall not undertake any cable pulling between the designated manhole and the Co-location Space.</w:t>
      </w:r>
    </w:p>
    <w:p w14:paraId="26FB54AC" w14:textId="77777777" w:rsidR="005F4B29" w:rsidRPr="00AB72CB" w:rsidRDefault="005F4B29" w:rsidP="005F4B29">
      <w:pPr>
        <w:pStyle w:val="ListParagraph2"/>
        <w:numPr>
          <w:ilvl w:val="2"/>
          <w:numId w:val="1"/>
        </w:numPr>
        <w:mirrorIndents w:val="0"/>
      </w:pPr>
      <w:r w:rsidRPr="00AB72CB">
        <w:t>Omantel shall install and terminate Tie Cables from the Requesting Party termination frame to Omantel Distribution Frame (MDF/DDF/Patch Panel). The Requesting Party shall pay Omantel the charges for extension of these Tie cables.</w:t>
      </w:r>
    </w:p>
    <w:p w14:paraId="26FB54AD" w14:textId="77777777" w:rsidR="005F4B29" w:rsidRPr="00AB72CB" w:rsidRDefault="005F4B29" w:rsidP="005F4B29">
      <w:pPr>
        <w:pStyle w:val="ListParagraph2"/>
        <w:numPr>
          <w:ilvl w:val="2"/>
          <w:numId w:val="13"/>
        </w:numPr>
        <w:mirrorIndents w:val="0"/>
      </w:pPr>
      <w:r w:rsidRPr="00AB72CB">
        <w:t>The Requesting Party shall terminate the end of a Tie Cable at its termination frame or Co-location Equipment in the Co-location Space.</w:t>
      </w:r>
    </w:p>
    <w:p w14:paraId="26FB54AE" w14:textId="77777777" w:rsidR="005F4B29" w:rsidRPr="00AB72CB" w:rsidRDefault="005F4B29" w:rsidP="005F4B29">
      <w:pPr>
        <w:pStyle w:val="ListParagraph2"/>
        <w:numPr>
          <w:ilvl w:val="2"/>
          <w:numId w:val="1"/>
        </w:numPr>
      </w:pPr>
      <w:r w:rsidRPr="00AB72CB">
        <w:t>Omantel shall, if the Requesting Party request, designate and provide the communication earth and Power Distribution Point for the Requesting Party Co-location Equipment. The Requesting Party shall pay Omantel the charges for the provision of the communication earth, power installation and termination and power consumption as described in Annex M.</w:t>
      </w:r>
    </w:p>
    <w:p w14:paraId="26FB54AF" w14:textId="785333C9" w:rsidR="00E568AD" w:rsidRPr="00AB72CB" w:rsidRDefault="00E71457" w:rsidP="00131269">
      <w:pPr>
        <w:pStyle w:val="Heading1"/>
      </w:pPr>
      <w:bookmarkStart w:id="13" w:name="_Toc219297356"/>
      <w:bookmarkStart w:id="14" w:name="_Ref219297380"/>
      <w:bookmarkStart w:id="15" w:name="_Ref219297396"/>
      <w:bookmarkStart w:id="16" w:name="_Ref219297415"/>
      <w:r>
        <w:lastRenderedPageBreak/>
        <w:t>Prices</w:t>
      </w:r>
      <w:bookmarkEnd w:id="13"/>
      <w:bookmarkEnd w:id="14"/>
      <w:bookmarkEnd w:id="15"/>
      <w:bookmarkEnd w:id="16"/>
    </w:p>
    <w:p w14:paraId="26FB54B0" w14:textId="3800EBBA" w:rsidR="00E568AD" w:rsidRPr="00AB72CB" w:rsidRDefault="00E568AD" w:rsidP="007447AA">
      <w:pPr>
        <w:pStyle w:val="ListParagraph"/>
      </w:pPr>
      <w:r w:rsidRPr="00AB72CB">
        <w:t xml:space="preserve">The </w:t>
      </w:r>
      <w:proofErr w:type="gramStart"/>
      <w:r w:rsidRPr="00AB72CB">
        <w:t>up to date</w:t>
      </w:r>
      <w:proofErr w:type="gramEnd"/>
      <w:r w:rsidRPr="00AB72CB">
        <w:t xml:space="preserve"> </w:t>
      </w:r>
      <w:r w:rsidR="00E71457">
        <w:t>prices</w:t>
      </w:r>
      <w:r w:rsidR="00E71457" w:rsidRPr="00AB72CB">
        <w:t xml:space="preserve"> </w:t>
      </w:r>
      <w:r w:rsidRPr="00AB72CB">
        <w:t xml:space="preserve">for the </w:t>
      </w:r>
      <w:r w:rsidR="000B5224" w:rsidRPr="00AB72CB">
        <w:t>Service</w:t>
      </w:r>
      <w:r w:rsidRPr="00AB72CB">
        <w:t>s can be found in Annex M.</w:t>
      </w:r>
    </w:p>
    <w:p w14:paraId="26FB54B1" w14:textId="77777777" w:rsidR="00E568AD" w:rsidRPr="00AB72CB" w:rsidRDefault="00E568AD">
      <w:pPr>
        <w:pStyle w:val="ListParagraph"/>
      </w:pPr>
      <w:r w:rsidRPr="00AB72CB">
        <w:t>The cost of additional product features, specialized billing, systems and/or network interfaces, non</w:t>
      </w:r>
      <w:r w:rsidR="002732FD" w:rsidRPr="00AB72CB">
        <w:t>-</w:t>
      </w:r>
      <w:r w:rsidRPr="00AB72CB">
        <w:t>standard connectivity and associated configuration, integration and testing are not included in the published tariffs. Such cases will be dealt with on a case-by-case basis against mutual agreed timelines and charges.</w:t>
      </w:r>
      <w:r w:rsidR="000B5AD7" w:rsidRPr="00AB72CB">
        <w:t xml:space="preserve"> Omantel shall inform the TRA </w:t>
      </w:r>
      <w:proofErr w:type="gramStart"/>
      <w:r w:rsidR="000B5AD7" w:rsidRPr="00AB72CB">
        <w:t>accordingly</w:t>
      </w:r>
      <w:r w:rsidR="00963B02">
        <w:t xml:space="preserve">, </w:t>
      </w:r>
      <w:r w:rsidR="00963B02" w:rsidRPr="00963B02">
        <w:t>and</w:t>
      </w:r>
      <w:proofErr w:type="gramEnd"/>
      <w:r w:rsidR="00963B02" w:rsidRPr="00963B02">
        <w:t xml:space="preserve"> obtain the necessary approvals from it.</w:t>
      </w:r>
      <w:r w:rsidR="00800FA9">
        <w:t xml:space="preserve"> </w:t>
      </w:r>
      <w:r w:rsidR="00800FA9" w:rsidRPr="00800FA9">
        <w:t xml:space="preserve">For the avoidance of doubt, </w:t>
      </w:r>
      <w:r w:rsidR="00860F62">
        <w:t xml:space="preserve">the </w:t>
      </w:r>
      <w:r w:rsidR="00800FA9" w:rsidRPr="00800FA9">
        <w:t>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r w:rsidR="00800FA9">
        <w:t>.</w:t>
      </w:r>
    </w:p>
    <w:p w14:paraId="26FB54B2" w14:textId="77777777" w:rsidR="00E568AD" w:rsidRPr="00AB72CB" w:rsidRDefault="00E568AD" w:rsidP="00E568AD">
      <w:pPr>
        <w:rPr>
          <w:lang w:val="en-GB"/>
        </w:rPr>
      </w:pPr>
    </w:p>
    <w:p w14:paraId="26FB54B3" w14:textId="77777777" w:rsidR="00E568AD" w:rsidRPr="00AB72CB" w:rsidRDefault="00E568AD" w:rsidP="00D21D9F">
      <w:pPr>
        <w:pStyle w:val="Heading1"/>
      </w:pPr>
      <w:bookmarkStart w:id="17" w:name="_Toc369710415"/>
      <w:bookmarkStart w:id="18" w:name="_Toc219297357"/>
      <w:r w:rsidRPr="00AB72CB">
        <w:lastRenderedPageBreak/>
        <w:t>Fault Management</w:t>
      </w:r>
      <w:bookmarkEnd w:id="17"/>
      <w:bookmarkEnd w:id="18"/>
    </w:p>
    <w:p w14:paraId="26FB54B4" w14:textId="77777777" w:rsidR="00E568AD" w:rsidRPr="00AB72CB" w:rsidRDefault="00E568AD" w:rsidP="00D43E90">
      <w:pPr>
        <w:pStyle w:val="ListParagraph"/>
        <w:rPr>
          <w:rFonts w:eastAsia="Calibri" w:cs="Helvetica"/>
          <w:szCs w:val="22"/>
        </w:rPr>
      </w:pPr>
      <w:r w:rsidRPr="00AB72CB">
        <w:t xml:space="preserve">Fault Management </w:t>
      </w:r>
      <w:r w:rsidR="00D43E90" w:rsidRPr="00AB72CB">
        <w:t xml:space="preserve">shall be </w:t>
      </w:r>
      <w:r w:rsidR="00050738" w:rsidRPr="00AB72CB">
        <w:t>handled according to Annex H</w:t>
      </w:r>
      <w:r w:rsidRPr="00AB72CB">
        <w:rPr>
          <w:rFonts w:eastAsia="Calibri" w:cs="Helvetica"/>
          <w:szCs w:val="22"/>
        </w:rPr>
        <w:t>.</w:t>
      </w:r>
    </w:p>
    <w:p w14:paraId="26FB54B5" w14:textId="77777777" w:rsidR="00E568AD" w:rsidRPr="00AB72CB" w:rsidRDefault="00E568AD" w:rsidP="00D21D9F">
      <w:pPr>
        <w:pStyle w:val="Heading1"/>
      </w:pPr>
      <w:bookmarkStart w:id="19" w:name="_Toc369710416"/>
      <w:bookmarkStart w:id="20" w:name="_Toc219297358"/>
      <w:r w:rsidRPr="00AB72CB">
        <w:lastRenderedPageBreak/>
        <w:t>Forecasts</w:t>
      </w:r>
      <w:bookmarkEnd w:id="19"/>
      <w:bookmarkEnd w:id="20"/>
    </w:p>
    <w:p w14:paraId="26FB54B6" w14:textId="77777777" w:rsidR="00E568AD" w:rsidRPr="00AB72CB" w:rsidRDefault="00E568AD" w:rsidP="00D43E90">
      <w:pPr>
        <w:pStyle w:val="ListParagraph"/>
        <w:rPr>
          <w:rFonts w:eastAsia="Calibri" w:cs="Helvetica"/>
          <w:szCs w:val="22"/>
        </w:rPr>
      </w:pPr>
      <w:r w:rsidRPr="00AB72CB">
        <w:t xml:space="preserve">Forecasting </w:t>
      </w:r>
      <w:r w:rsidR="00D43E90" w:rsidRPr="00AB72CB">
        <w:t xml:space="preserve">shall be </w:t>
      </w:r>
      <w:r w:rsidRPr="00AB72CB">
        <w:t>handled according to Annex F.</w:t>
      </w:r>
    </w:p>
    <w:p w14:paraId="26FB54B7" w14:textId="77777777" w:rsidR="00E568AD" w:rsidRPr="00AB72CB" w:rsidRDefault="00E568AD" w:rsidP="00E568AD">
      <w:pPr>
        <w:rPr>
          <w:lang w:val="en-GB"/>
        </w:rPr>
      </w:pPr>
    </w:p>
    <w:sectPr w:rsidR="00E568AD" w:rsidRPr="00AB72CB"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221C" w14:textId="77777777" w:rsidR="000F1AA2" w:rsidRDefault="000F1AA2">
      <w:r>
        <w:separator/>
      </w:r>
    </w:p>
    <w:p w14:paraId="54E79A3C" w14:textId="77777777" w:rsidR="000F1AA2" w:rsidRDefault="000F1AA2"/>
  </w:endnote>
  <w:endnote w:type="continuationSeparator" w:id="0">
    <w:p w14:paraId="3EC72A06" w14:textId="77777777" w:rsidR="000F1AA2" w:rsidRDefault="000F1AA2">
      <w:r>
        <w:continuationSeparator/>
      </w:r>
    </w:p>
    <w:p w14:paraId="79A3EEFC" w14:textId="77777777" w:rsidR="000F1AA2" w:rsidRDefault="000F1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C2" w14:textId="77777777" w:rsidR="003F41F3" w:rsidRDefault="009D71AF">
    <w:pPr>
      <w:pStyle w:val="Footer"/>
    </w:pPr>
    <w:r>
      <w:rPr>
        <w:noProof/>
      </w:rPr>
      <mc:AlternateContent>
        <mc:Choice Requires="wps">
          <w:drawing>
            <wp:anchor distT="0" distB="0" distL="114300" distR="114300" simplePos="0" relativeHeight="251664896" behindDoc="0" locked="0" layoutInCell="1" allowOverlap="1" wp14:anchorId="26FB54DC" wp14:editId="26FB54DD">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5CAEAA"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F41F3">
      <w:rPr>
        <w:noProof/>
      </w:rPr>
      <w:drawing>
        <wp:anchor distT="0" distB="0" distL="114300" distR="114300" simplePos="0" relativeHeight="251663872" behindDoc="0" locked="0" layoutInCell="1" allowOverlap="1" wp14:anchorId="26FB54DE" wp14:editId="26FB54DF">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26FB54E0" wp14:editId="26FB54E1">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9B4C31"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26FB54E2" wp14:editId="26FB54E3">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49352"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F41F3">
      <w:rPr>
        <w:noProof/>
      </w:rPr>
      <w:drawing>
        <wp:inline distT="0" distB="0" distL="0" distR="0" wp14:anchorId="26FB54E4" wp14:editId="26FB54E5">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C4" w14:textId="77777777" w:rsidR="003F41F3" w:rsidRDefault="003F41F3"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26FB54C5" w14:textId="77777777" w:rsidR="003F41F3" w:rsidRPr="0081597A" w:rsidRDefault="003F41F3"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CA" w14:textId="77777777" w:rsidR="003F41F3" w:rsidRDefault="003F41F3"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743BA1" w:rsidRPr="002A3A70">
      <w:rPr>
        <w:sz w:val="16"/>
        <w:szCs w:val="16"/>
      </w:rPr>
      <w:fldChar w:fldCharType="begin"/>
    </w:r>
    <w:r w:rsidRPr="002A3A70">
      <w:rPr>
        <w:sz w:val="16"/>
        <w:szCs w:val="16"/>
      </w:rPr>
      <w:instrText xml:space="preserve"> PAGE </w:instrText>
    </w:r>
    <w:r w:rsidR="00743BA1" w:rsidRPr="002A3A70">
      <w:rPr>
        <w:sz w:val="16"/>
        <w:szCs w:val="16"/>
      </w:rPr>
      <w:fldChar w:fldCharType="separate"/>
    </w:r>
    <w:r w:rsidR="00360D75">
      <w:rPr>
        <w:noProof/>
        <w:sz w:val="16"/>
        <w:szCs w:val="16"/>
      </w:rPr>
      <w:t>15</w:t>
    </w:r>
    <w:r w:rsidR="00743BA1" w:rsidRPr="002A3A70">
      <w:rPr>
        <w:sz w:val="16"/>
        <w:szCs w:val="16"/>
      </w:rPr>
      <w:fldChar w:fldCharType="end"/>
    </w:r>
    <w:r w:rsidRPr="002A3A70">
      <w:rPr>
        <w:sz w:val="16"/>
        <w:szCs w:val="16"/>
      </w:rPr>
      <w:t xml:space="preserve"> of </w:t>
    </w:r>
    <w:r w:rsidR="00743BA1" w:rsidRPr="002A3A70">
      <w:rPr>
        <w:sz w:val="16"/>
        <w:szCs w:val="16"/>
      </w:rPr>
      <w:fldChar w:fldCharType="begin"/>
    </w:r>
    <w:r w:rsidRPr="002A3A70">
      <w:rPr>
        <w:sz w:val="16"/>
        <w:szCs w:val="16"/>
      </w:rPr>
      <w:instrText xml:space="preserve"> NUMPAGES </w:instrText>
    </w:r>
    <w:r w:rsidR="00743BA1" w:rsidRPr="002A3A70">
      <w:rPr>
        <w:sz w:val="16"/>
        <w:szCs w:val="16"/>
      </w:rPr>
      <w:fldChar w:fldCharType="separate"/>
    </w:r>
    <w:r w:rsidR="00360D75">
      <w:rPr>
        <w:noProof/>
        <w:sz w:val="16"/>
        <w:szCs w:val="16"/>
      </w:rPr>
      <w:t>16</w:t>
    </w:r>
    <w:r w:rsidR="00743BA1" w:rsidRPr="002A3A70">
      <w:rPr>
        <w:sz w:val="16"/>
        <w:szCs w:val="16"/>
      </w:rPr>
      <w:fldChar w:fldCharType="end"/>
    </w:r>
  </w:p>
  <w:p w14:paraId="26FB54CB" w14:textId="77777777" w:rsidR="003F41F3" w:rsidRPr="002A3A70" w:rsidRDefault="003F41F3" w:rsidP="002A3A70">
    <w:pPr>
      <w:pStyle w:val="Footer"/>
      <w:tabs>
        <w:tab w:val="clear" w:pos="9700"/>
        <w:tab w:val="right" w:pos="10206"/>
      </w:tabs>
      <w:ind w:left="-993"/>
      <w:rPr>
        <w:sz w:val="16"/>
        <w:szCs w:val="16"/>
      </w:rPr>
    </w:pPr>
  </w:p>
  <w:p w14:paraId="26FB54CC" w14:textId="77777777" w:rsidR="003F41F3" w:rsidRDefault="003F41F3" w:rsidP="002A3A70">
    <w:pPr>
      <w:pStyle w:val="Footer"/>
      <w:ind w:left="-993"/>
    </w:pPr>
    <w:r>
      <w:rPr>
        <w:noProof/>
      </w:rPr>
      <w:drawing>
        <wp:anchor distT="0" distB="0" distL="114300" distR="114300" simplePos="0" relativeHeight="251659776" behindDoc="1" locked="0" layoutInCell="1" allowOverlap="1" wp14:anchorId="26FB54EA" wp14:editId="26FB54EB">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26FB54CD" w14:textId="77777777" w:rsidR="003F41F3" w:rsidRPr="001C7F23" w:rsidRDefault="003F41F3"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D8" w14:textId="77777777" w:rsidR="003F41F3" w:rsidRDefault="003F41F3" w:rsidP="0029357C">
    <w:pPr>
      <w:pStyle w:val="Footer"/>
    </w:pPr>
    <w:r>
      <w:t xml:space="preserve">&lt;Customer Name&gt; &lt;Customer Project Title&gt; </w:t>
    </w:r>
  </w:p>
  <w:p w14:paraId="26FB54D9" w14:textId="77777777" w:rsidR="003F41F3" w:rsidRDefault="003F41F3"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743BA1">
      <w:fldChar w:fldCharType="begin"/>
    </w:r>
    <w:r>
      <w:instrText xml:space="preserve"> PAGE </w:instrText>
    </w:r>
    <w:r w:rsidR="00743BA1">
      <w:fldChar w:fldCharType="separate"/>
    </w:r>
    <w:r>
      <w:rPr>
        <w:noProof/>
      </w:rPr>
      <w:t>3</w:t>
    </w:r>
    <w:r w:rsidR="00743BA1">
      <w:fldChar w:fldCharType="end"/>
    </w:r>
    <w:r>
      <w:t xml:space="preserve"> of </w:t>
    </w:r>
    <w:r w:rsidR="003131BD">
      <w:fldChar w:fldCharType="begin"/>
    </w:r>
    <w:r w:rsidR="003131BD">
      <w:instrText xml:space="preserve"> NUMPAGES </w:instrText>
    </w:r>
    <w:r w:rsidR="003131BD">
      <w:fldChar w:fldCharType="separate"/>
    </w:r>
    <w:r w:rsidR="003131BD">
      <w:rPr>
        <w:noProof/>
      </w:rPr>
      <w:t>16</w:t>
    </w:r>
    <w:r w:rsidR="003131BD">
      <w:rPr>
        <w:noProof/>
      </w:rPr>
      <w:fldChar w:fldCharType="end"/>
    </w:r>
  </w:p>
  <w:p w14:paraId="26FB54DA" w14:textId="77777777" w:rsidR="003F41F3" w:rsidRPr="0081597A" w:rsidRDefault="003F41F3" w:rsidP="0029357C">
    <w:pPr>
      <w:pStyle w:val="Footer"/>
    </w:pPr>
  </w:p>
  <w:p w14:paraId="26FB54DB" w14:textId="77777777" w:rsidR="003F41F3" w:rsidRDefault="003F41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E1B3" w14:textId="77777777" w:rsidR="000F1AA2" w:rsidRDefault="000F1AA2">
      <w:r>
        <w:separator/>
      </w:r>
    </w:p>
    <w:p w14:paraId="3AB375B5" w14:textId="77777777" w:rsidR="000F1AA2" w:rsidRDefault="000F1AA2"/>
  </w:footnote>
  <w:footnote w:type="continuationSeparator" w:id="0">
    <w:p w14:paraId="43F5CCC6" w14:textId="77777777" w:rsidR="000F1AA2" w:rsidRDefault="000F1AA2">
      <w:r>
        <w:continuationSeparator/>
      </w:r>
    </w:p>
    <w:p w14:paraId="47BDA6DD" w14:textId="77777777" w:rsidR="000F1AA2" w:rsidRDefault="000F1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C3" w14:textId="77777777" w:rsidR="003F41F3" w:rsidRPr="00506286" w:rsidRDefault="003F41F3">
    <w:pPr>
      <w:rPr>
        <w:szCs w:val="18"/>
      </w:rPr>
    </w:pPr>
    <w:r>
      <w:rPr>
        <w:noProof/>
        <w:szCs w:val="18"/>
      </w:rPr>
      <w:drawing>
        <wp:anchor distT="0" distB="0" distL="114300" distR="114300" simplePos="0" relativeHeight="251657728" behindDoc="1" locked="0" layoutInCell="1" allowOverlap="1" wp14:anchorId="26FB54E6" wp14:editId="26FB54E7">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C6" w14:textId="77777777" w:rsidR="003F41F3" w:rsidRDefault="003F4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C7" w14:textId="77777777" w:rsidR="003F41F3" w:rsidRDefault="003F41F3">
    <w:pPr>
      <w:rPr>
        <w:sz w:val="16"/>
        <w:szCs w:val="16"/>
      </w:rPr>
    </w:pPr>
  </w:p>
  <w:p w14:paraId="26FB54C8" w14:textId="77777777" w:rsidR="003F41F3" w:rsidRDefault="003F41F3" w:rsidP="00A90A88">
    <w:pPr>
      <w:rPr>
        <w:sz w:val="16"/>
        <w:szCs w:val="16"/>
      </w:rPr>
    </w:pPr>
    <w:r>
      <w:rPr>
        <w:noProof/>
        <w:sz w:val="16"/>
        <w:szCs w:val="16"/>
      </w:rPr>
      <w:drawing>
        <wp:anchor distT="0" distB="0" distL="114300" distR="114300" simplePos="0" relativeHeight="251665920" behindDoc="0" locked="0" layoutInCell="1" allowOverlap="1" wp14:anchorId="26FB54E8" wp14:editId="26FB54E9">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CA150A">
      <w:rPr>
        <w:sz w:val="16"/>
        <w:szCs w:val="16"/>
      </w:rPr>
      <w:t xml:space="preserve">Access and </w:t>
    </w:r>
    <w:r w:rsidR="00A90A88">
      <w:rPr>
        <w:sz w:val="16"/>
        <w:szCs w:val="16"/>
      </w:rPr>
      <w:t xml:space="preserve">Interconnection </w:t>
    </w:r>
    <w:r>
      <w:rPr>
        <w:sz w:val="16"/>
        <w:szCs w:val="16"/>
      </w:rPr>
      <w:t>Offer</w:t>
    </w:r>
  </w:p>
  <w:p w14:paraId="26FB54C9" w14:textId="77777777" w:rsidR="003F41F3" w:rsidRPr="006808BE" w:rsidRDefault="00363A87" w:rsidP="00F936DC">
    <w:pPr>
      <w:rPr>
        <w:szCs w:val="18"/>
      </w:rPr>
    </w:pPr>
    <w:r>
      <w:rPr>
        <w:sz w:val="16"/>
        <w:szCs w:val="16"/>
      </w:rPr>
      <w:t>Sub Annex C</w:t>
    </w:r>
    <w:r w:rsidR="00CA150A">
      <w:rPr>
        <w:sz w:val="16"/>
        <w:szCs w:val="16"/>
      </w:rPr>
      <w:t>-FA 1</w:t>
    </w:r>
    <w:r w:rsidR="00E930E5">
      <w:rPr>
        <w:sz w:val="16"/>
        <w:szCs w:val="16"/>
      </w:rPr>
      <w:t>6</w:t>
    </w:r>
    <w:r w:rsidR="003F41F3">
      <w:rPr>
        <w:sz w:val="16"/>
        <w:szCs w:val="16"/>
      </w:rPr>
      <w:t xml:space="preserve"> _ </w:t>
    </w:r>
    <w:r w:rsidR="00B85855">
      <w:rPr>
        <w:sz w:val="16"/>
        <w:szCs w:val="16"/>
      </w:rPr>
      <w:t xml:space="preserve">Access to Omantel </w:t>
    </w:r>
    <w:r w:rsidR="00F936DC">
      <w:rPr>
        <w:sz w:val="16"/>
        <w:szCs w:val="16"/>
      </w:rPr>
      <w:t>Data Center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54CE" w14:textId="77777777" w:rsidR="003F41F3" w:rsidRPr="006808BE" w:rsidRDefault="003F41F3" w:rsidP="0029357C">
    <w:pPr>
      <w:rPr>
        <w:szCs w:val="18"/>
      </w:rPr>
    </w:pPr>
  </w:p>
  <w:p w14:paraId="26FB54CF" w14:textId="77777777" w:rsidR="003F41F3" w:rsidRPr="00506286" w:rsidRDefault="003F41F3" w:rsidP="0029357C"/>
  <w:p w14:paraId="26FB54D0" w14:textId="77777777" w:rsidR="003F41F3" w:rsidRPr="00506286" w:rsidRDefault="003F41F3" w:rsidP="0029357C"/>
  <w:p w14:paraId="26FB54D1" w14:textId="77777777" w:rsidR="003F41F3" w:rsidRPr="00506286" w:rsidRDefault="003F41F3" w:rsidP="0029357C"/>
  <w:p w14:paraId="26FB54D2" w14:textId="77777777" w:rsidR="003F41F3" w:rsidRPr="00506286" w:rsidRDefault="003F41F3" w:rsidP="0029357C"/>
  <w:p w14:paraId="26FB54D3" w14:textId="77777777" w:rsidR="003F41F3" w:rsidRPr="00506286" w:rsidRDefault="003F41F3" w:rsidP="0029357C"/>
  <w:p w14:paraId="26FB54D4" w14:textId="77777777" w:rsidR="003F41F3" w:rsidRPr="00506286" w:rsidRDefault="003F41F3" w:rsidP="0029357C"/>
  <w:p w14:paraId="26FB54D5" w14:textId="77777777" w:rsidR="003F41F3" w:rsidRPr="00506286" w:rsidRDefault="003F41F3" w:rsidP="0029357C">
    <w:pPr>
      <w:rPr>
        <w:rStyle w:val="PageNumber"/>
      </w:rPr>
    </w:pPr>
  </w:p>
  <w:p w14:paraId="26FB54D6" w14:textId="77777777" w:rsidR="003F41F3" w:rsidRPr="00506286" w:rsidRDefault="003F41F3">
    <w:pPr>
      <w:rPr>
        <w:szCs w:val="18"/>
      </w:rPr>
    </w:pPr>
    <w:r>
      <w:rPr>
        <w:noProof/>
        <w:szCs w:val="18"/>
      </w:rPr>
      <w:drawing>
        <wp:anchor distT="0" distB="0" distL="114300" distR="114300" simplePos="0" relativeHeight="251656704" behindDoc="1" locked="0" layoutInCell="1" allowOverlap="1" wp14:anchorId="26FB54EC" wp14:editId="26FB54ED">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26FB54D7" w14:textId="77777777" w:rsidR="003F41F3" w:rsidRDefault="003F41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4" w15:restartNumberingAfterBreak="0">
    <w:nsid w:val="1E124897"/>
    <w:multiLevelType w:val="hybridMultilevel"/>
    <w:tmpl w:val="F7E232FC"/>
    <w:lvl w:ilvl="0" w:tplc="438253D4">
      <w:start w:val="1"/>
      <w:numFmt w:val="lowerLetter"/>
      <w:pStyle w:val="listParagrapha"/>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29530B87"/>
    <w:multiLevelType w:val="multilevel"/>
    <w:tmpl w:val="FCE8DD8A"/>
    <w:lvl w:ilvl="0">
      <w:start w:val="1"/>
      <w:numFmt w:val="lowerLetter"/>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006788289">
    <w:abstractNumId w:val="7"/>
  </w:num>
  <w:num w:numId="2" w16cid:durableId="859316680">
    <w:abstractNumId w:val="6"/>
  </w:num>
  <w:num w:numId="3" w16cid:durableId="2095201085">
    <w:abstractNumId w:val="9"/>
  </w:num>
  <w:num w:numId="4" w16cid:durableId="2055690564">
    <w:abstractNumId w:val="2"/>
  </w:num>
  <w:num w:numId="5" w16cid:durableId="2117284355">
    <w:abstractNumId w:val="3"/>
  </w:num>
  <w:num w:numId="6" w16cid:durableId="1715613631">
    <w:abstractNumId w:val="0"/>
  </w:num>
  <w:num w:numId="7" w16cid:durableId="439493511">
    <w:abstractNumId w:val="8"/>
  </w:num>
  <w:num w:numId="8" w16cid:durableId="1512180499">
    <w:abstractNumId w:val="1"/>
  </w:num>
  <w:num w:numId="9" w16cid:durableId="1484197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945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4569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135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3019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5432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7718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6225416">
    <w:abstractNumId w:val="4"/>
  </w:num>
  <w:num w:numId="17" w16cid:durableId="1313367947">
    <w:abstractNumId w:val="4"/>
    <w:lvlOverride w:ilvl="0">
      <w:startOverride w:val="1"/>
    </w:lvlOverride>
  </w:num>
  <w:num w:numId="18" w16cid:durableId="1390231143">
    <w:abstractNumId w:val="4"/>
  </w:num>
  <w:num w:numId="19" w16cid:durableId="910234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848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733704">
    <w:abstractNumId w:val="7"/>
  </w:num>
  <w:num w:numId="22" w16cid:durableId="895697427">
    <w:abstractNumId w:val="5"/>
  </w:num>
  <w:num w:numId="23" w16cid:durableId="1879586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8730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7065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309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6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5427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2052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322724">
    <w:abstractNumId w:val="7"/>
  </w:num>
  <w:num w:numId="31" w16cid:durableId="1144006513">
    <w:abstractNumId w:val="7"/>
  </w:num>
  <w:num w:numId="32" w16cid:durableId="813065150">
    <w:abstractNumId w:val="7"/>
  </w:num>
  <w:num w:numId="33" w16cid:durableId="1390031322">
    <w:abstractNumId w:val="7"/>
  </w:num>
  <w:num w:numId="34" w16cid:durableId="1666932244">
    <w:abstractNumId w:val="7"/>
  </w:num>
  <w:num w:numId="35" w16cid:durableId="1915818879">
    <w:abstractNumId w:val="7"/>
  </w:num>
  <w:num w:numId="36" w16cid:durableId="52051316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48A5"/>
    <w:rsid w:val="000203B9"/>
    <w:rsid w:val="000209E2"/>
    <w:rsid w:val="00022BA5"/>
    <w:rsid w:val="000247A2"/>
    <w:rsid w:val="000318EB"/>
    <w:rsid w:val="00031B59"/>
    <w:rsid w:val="0003504A"/>
    <w:rsid w:val="00041D15"/>
    <w:rsid w:val="00047CF7"/>
    <w:rsid w:val="00050738"/>
    <w:rsid w:val="0006321E"/>
    <w:rsid w:val="00063CC4"/>
    <w:rsid w:val="00066D26"/>
    <w:rsid w:val="0007183D"/>
    <w:rsid w:val="000749AB"/>
    <w:rsid w:val="00083CD2"/>
    <w:rsid w:val="00087721"/>
    <w:rsid w:val="000900EE"/>
    <w:rsid w:val="000950EA"/>
    <w:rsid w:val="000A251E"/>
    <w:rsid w:val="000A44E1"/>
    <w:rsid w:val="000A6E58"/>
    <w:rsid w:val="000B5224"/>
    <w:rsid w:val="000B5AD7"/>
    <w:rsid w:val="000D0671"/>
    <w:rsid w:val="000D1C8E"/>
    <w:rsid w:val="000D57ED"/>
    <w:rsid w:val="000E2E90"/>
    <w:rsid w:val="000F1AA2"/>
    <w:rsid w:val="0010262C"/>
    <w:rsid w:val="0010270A"/>
    <w:rsid w:val="00104786"/>
    <w:rsid w:val="001100EE"/>
    <w:rsid w:val="00110BD4"/>
    <w:rsid w:val="0012041A"/>
    <w:rsid w:val="00121147"/>
    <w:rsid w:val="00121959"/>
    <w:rsid w:val="00131269"/>
    <w:rsid w:val="00144294"/>
    <w:rsid w:val="001543C4"/>
    <w:rsid w:val="001642EA"/>
    <w:rsid w:val="0017129B"/>
    <w:rsid w:val="001730FE"/>
    <w:rsid w:val="0017496B"/>
    <w:rsid w:val="0018774B"/>
    <w:rsid w:val="00192D99"/>
    <w:rsid w:val="001A6036"/>
    <w:rsid w:val="001A6C2D"/>
    <w:rsid w:val="001B6486"/>
    <w:rsid w:val="001B6636"/>
    <w:rsid w:val="001C02E9"/>
    <w:rsid w:val="001C41F7"/>
    <w:rsid w:val="001C5CEB"/>
    <w:rsid w:val="001C73D4"/>
    <w:rsid w:val="001D1951"/>
    <w:rsid w:val="001D233E"/>
    <w:rsid w:val="001D4402"/>
    <w:rsid w:val="001E5C06"/>
    <w:rsid w:val="001F1BCD"/>
    <w:rsid w:val="001F1D19"/>
    <w:rsid w:val="001F5C26"/>
    <w:rsid w:val="002104E7"/>
    <w:rsid w:val="00214275"/>
    <w:rsid w:val="002210A5"/>
    <w:rsid w:val="002229F8"/>
    <w:rsid w:val="00225EC5"/>
    <w:rsid w:val="002315DF"/>
    <w:rsid w:val="00236469"/>
    <w:rsid w:val="0024187F"/>
    <w:rsid w:val="00241D03"/>
    <w:rsid w:val="00245CE5"/>
    <w:rsid w:val="0025073F"/>
    <w:rsid w:val="00251DBB"/>
    <w:rsid w:val="002542BD"/>
    <w:rsid w:val="00257AE9"/>
    <w:rsid w:val="002624DD"/>
    <w:rsid w:val="00263724"/>
    <w:rsid w:val="00267B14"/>
    <w:rsid w:val="002732FD"/>
    <w:rsid w:val="00283AAC"/>
    <w:rsid w:val="0029328C"/>
    <w:rsid w:val="0029357C"/>
    <w:rsid w:val="002A3A70"/>
    <w:rsid w:val="002A64CE"/>
    <w:rsid w:val="002A7BCA"/>
    <w:rsid w:val="002B602C"/>
    <w:rsid w:val="002C5C4D"/>
    <w:rsid w:val="002E0F70"/>
    <w:rsid w:val="002E7B36"/>
    <w:rsid w:val="002F05BA"/>
    <w:rsid w:val="002F236D"/>
    <w:rsid w:val="002F5687"/>
    <w:rsid w:val="003131BD"/>
    <w:rsid w:val="00314D76"/>
    <w:rsid w:val="00322431"/>
    <w:rsid w:val="00325582"/>
    <w:rsid w:val="003311EF"/>
    <w:rsid w:val="00332ECD"/>
    <w:rsid w:val="00341E72"/>
    <w:rsid w:val="00346D45"/>
    <w:rsid w:val="00360D75"/>
    <w:rsid w:val="00363A87"/>
    <w:rsid w:val="00371450"/>
    <w:rsid w:val="003768A1"/>
    <w:rsid w:val="00386EEA"/>
    <w:rsid w:val="003939B8"/>
    <w:rsid w:val="003A2587"/>
    <w:rsid w:val="003A38AA"/>
    <w:rsid w:val="003A4FE4"/>
    <w:rsid w:val="003B1EBE"/>
    <w:rsid w:val="003C3491"/>
    <w:rsid w:val="003C4BA2"/>
    <w:rsid w:val="003C7FE0"/>
    <w:rsid w:val="003E2AEF"/>
    <w:rsid w:val="003E6055"/>
    <w:rsid w:val="003F41F3"/>
    <w:rsid w:val="0040029D"/>
    <w:rsid w:val="00404C9D"/>
    <w:rsid w:val="00411C84"/>
    <w:rsid w:val="00441C8F"/>
    <w:rsid w:val="004432DA"/>
    <w:rsid w:val="00444AE5"/>
    <w:rsid w:val="0045432F"/>
    <w:rsid w:val="00485746"/>
    <w:rsid w:val="004926DA"/>
    <w:rsid w:val="004A3A69"/>
    <w:rsid w:val="004B2372"/>
    <w:rsid w:val="004B6C9C"/>
    <w:rsid w:val="004D3856"/>
    <w:rsid w:val="004D7D26"/>
    <w:rsid w:val="004E0065"/>
    <w:rsid w:val="004E1484"/>
    <w:rsid w:val="004F20AF"/>
    <w:rsid w:val="004F614F"/>
    <w:rsid w:val="00501D6B"/>
    <w:rsid w:val="00513A96"/>
    <w:rsid w:val="00520855"/>
    <w:rsid w:val="00520AC5"/>
    <w:rsid w:val="00535D2A"/>
    <w:rsid w:val="005422EC"/>
    <w:rsid w:val="00544E2A"/>
    <w:rsid w:val="005458E9"/>
    <w:rsid w:val="00564C53"/>
    <w:rsid w:val="005739C9"/>
    <w:rsid w:val="00581FA7"/>
    <w:rsid w:val="0058549F"/>
    <w:rsid w:val="00590805"/>
    <w:rsid w:val="005A1696"/>
    <w:rsid w:val="005A309A"/>
    <w:rsid w:val="005A6581"/>
    <w:rsid w:val="005A6991"/>
    <w:rsid w:val="005C5D42"/>
    <w:rsid w:val="005D1F2F"/>
    <w:rsid w:val="005D3528"/>
    <w:rsid w:val="005D5324"/>
    <w:rsid w:val="005D6072"/>
    <w:rsid w:val="005D7ADF"/>
    <w:rsid w:val="005E7DE0"/>
    <w:rsid w:val="005F297D"/>
    <w:rsid w:val="005F4B29"/>
    <w:rsid w:val="005F7904"/>
    <w:rsid w:val="00607828"/>
    <w:rsid w:val="00614512"/>
    <w:rsid w:val="00615395"/>
    <w:rsid w:val="0062350F"/>
    <w:rsid w:val="0062585C"/>
    <w:rsid w:val="00625A34"/>
    <w:rsid w:val="006275EC"/>
    <w:rsid w:val="00632EE2"/>
    <w:rsid w:val="0064689C"/>
    <w:rsid w:val="00653575"/>
    <w:rsid w:val="0066499B"/>
    <w:rsid w:val="00666869"/>
    <w:rsid w:val="00670F62"/>
    <w:rsid w:val="006A0B20"/>
    <w:rsid w:val="006A523C"/>
    <w:rsid w:val="006A79B6"/>
    <w:rsid w:val="006B73B4"/>
    <w:rsid w:val="006C1ED1"/>
    <w:rsid w:val="006C5BA6"/>
    <w:rsid w:val="006D0B67"/>
    <w:rsid w:val="006D43A2"/>
    <w:rsid w:val="006D4ED1"/>
    <w:rsid w:val="006D5577"/>
    <w:rsid w:val="006F3063"/>
    <w:rsid w:val="006F60BC"/>
    <w:rsid w:val="006F7CF8"/>
    <w:rsid w:val="00700712"/>
    <w:rsid w:val="00703767"/>
    <w:rsid w:val="007115C2"/>
    <w:rsid w:val="00713F36"/>
    <w:rsid w:val="00714FEF"/>
    <w:rsid w:val="00717E2A"/>
    <w:rsid w:val="0073340F"/>
    <w:rsid w:val="00734A78"/>
    <w:rsid w:val="0073794D"/>
    <w:rsid w:val="00743ABD"/>
    <w:rsid w:val="00743BA1"/>
    <w:rsid w:val="007447AA"/>
    <w:rsid w:val="0074771A"/>
    <w:rsid w:val="00755CDE"/>
    <w:rsid w:val="00761428"/>
    <w:rsid w:val="00761CEB"/>
    <w:rsid w:val="007656C3"/>
    <w:rsid w:val="00783F46"/>
    <w:rsid w:val="00794D74"/>
    <w:rsid w:val="007A5A7C"/>
    <w:rsid w:val="007A5C75"/>
    <w:rsid w:val="007D1E52"/>
    <w:rsid w:val="007F1870"/>
    <w:rsid w:val="00800FA9"/>
    <w:rsid w:val="00811ACB"/>
    <w:rsid w:val="0081211A"/>
    <w:rsid w:val="00820520"/>
    <w:rsid w:val="00820650"/>
    <w:rsid w:val="00822BA3"/>
    <w:rsid w:val="00825FDA"/>
    <w:rsid w:val="00830C19"/>
    <w:rsid w:val="00832C79"/>
    <w:rsid w:val="008439F9"/>
    <w:rsid w:val="00852479"/>
    <w:rsid w:val="00860F62"/>
    <w:rsid w:val="00870D2E"/>
    <w:rsid w:val="00884A68"/>
    <w:rsid w:val="008855AD"/>
    <w:rsid w:val="00887629"/>
    <w:rsid w:val="0089245B"/>
    <w:rsid w:val="008A30F2"/>
    <w:rsid w:val="008A4FAE"/>
    <w:rsid w:val="008A6145"/>
    <w:rsid w:val="008B016F"/>
    <w:rsid w:val="008B0ED4"/>
    <w:rsid w:val="008B5D5F"/>
    <w:rsid w:val="008B6DC4"/>
    <w:rsid w:val="008C2C70"/>
    <w:rsid w:val="008C2C7D"/>
    <w:rsid w:val="008C62FD"/>
    <w:rsid w:val="008E28D7"/>
    <w:rsid w:val="008E4B60"/>
    <w:rsid w:val="008F7C65"/>
    <w:rsid w:val="00902443"/>
    <w:rsid w:val="00911259"/>
    <w:rsid w:val="00915038"/>
    <w:rsid w:val="009229CB"/>
    <w:rsid w:val="009259B1"/>
    <w:rsid w:val="00927187"/>
    <w:rsid w:val="00927CE6"/>
    <w:rsid w:val="009356C7"/>
    <w:rsid w:val="00944976"/>
    <w:rsid w:val="00945B7A"/>
    <w:rsid w:val="00946023"/>
    <w:rsid w:val="009503E5"/>
    <w:rsid w:val="009600ED"/>
    <w:rsid w:val="00963415"/>
    <w:rsid w:val="00963B02"/>
    <w:rsid w:val="009649DB"/>
    <w:rsid w:val="00966AC4"/>
    <w:rsid w:val="00973BA8"/>
    <w:rsid w:val="009777ED"/>
    <w:rsid w:val="00984832"/>
    <w:rsid w:val="0098721F"/>
    <w:rsid w:val="0099650B"/>
    <w:rsid w:val="00997171"/>
    <w:rsid w:val="00997E97"/>
    <w:rsid w:val="009B2585"/>
    <w:rsid w:val="009D71AF"/>
    <w:rsid w:val="009E3797"/>
    <w:rsid w:val="009E7057"/>
    <w:rsid w:val="009E7642"/>
    <w:rsid w:val="00A0306B"/>
    <w:rsid w:val="00A04854"/>
    <w:rsid w:val="00A1110A"/>
    <w:rsid w:val="00A22857"/>
    <w:rsid w:val="00A241CB"/>
    <w:rsid w:val="00A25D1F"/>
    <w:rsid w:val="00A31961"/>
    <w:rsid w:val="00A334C4"/>
    <w:rsid w:val="00A34748"/>
    <w:rsid w:val="00A36990"/>
    <w:rsid w:val="00A37ED8"/>
    <w:rsid w:val="00A56DC9"/>
    <w:rsid w:val="00A7088D"/>
    <w:rsid w:val="00A77C31"/>
    <w:rsid w:val="00A86D94"/>
    <w:rsid w:val="00A90A88"/>
    <w:rsid w:val="00A91C9C"/>
    <w:rsid w:val="00AB26B2"/>
    <w:rsid w:val="00AB4435"/>
    <w:rsid w:val="00AB72CB"/>
    <w:rsid w:val="00AC097E"/>
    <w:rsid w:val="00AC1287"/>
    <w:rsid w:val="00AD5AEA"/>
    <w:rsid w:val="00AE2E41"/>
    <w:rsid w:val="00AF3666"/>
    <w:rsid w:val="00B00A7C"/>
    <w:rsid w:val="00B04545"/>
    <w:rsid w:val="00B0717F"/>
    <w:rsid w:val="00B10AE8"/>
    <w:rsid w:val="00B1460B"/>
    <w:rsid w:val="00B146DA"/>
    <w:rsid w:val="00B24F05"/>
    <w:rsid w:val="00B449D6"/>
    <w:rsid w:val="00B46F53"/>
    <w:rsid w:val="00B5745C"/>
    <w:rsid w:val="00B65911"/>
    <w:rsid w:val="00B71128"/>
    <w:rsid w:val="00B736A7"/>
    <w:rsid w:val="00B81599"/>
    <w:rsid w:val="00B85855"/>
    <w:rsid w:val="00B867EB"/>
    <w:rsid w:val="00B86AFE"/>
    <w:rsid w:val="00B94D17"/>
    <w:rsid w:val="00B94D42"/>
    <w:rsid w:val="00BA5FCE"/>
    <w:rsid w:val="00BA6021"/>
    <w:rsid w:val="00BB00E6"/>
    <w:rsid w:val="00BB42D9"/>
    <w:rsid w:val="00BB5A75"/>
    <w:rsid w:val="00BB67EA"/>
    <w:rsid w:val="00BC3F7C"/>
    <w:rsid w:val="00BD0A3A"/>
    <w:rsid w:val="00BE4D7D"/>
    <w:rsid w:val="00BE5FAB"/>
    <w:rsid w:val="00BE65FB"/>
    <w:rsid w:val="00BE66E3"/>
    <w:rsid w:val="00BE6F38"/>
    <w:rsid w:val="00BF23F4"/>
    <w:rsid w:val="00BF46DB"/>
    <w:rsid w:val="00BF697B"/>
    <w:rsid w:val="00C01BFC"/>
    <w:rsid w:val="00C10312"/>
    <w:rsid w:val="00C1193F"/>
    <w:rsid w:val="00C205A5"/>
    <w:rsid w:val="00C27CB3"/>
    <w:rsid w:val="00C33795"/>
    <w:rsid w:val="00C33F82"/>
    <w:rsid w:val="00C42746"/>
    <w:rsid w:val="00C4632F"/>
    <w:rsid w:val="00C51061"/>
    <w:rsid w:val="00C55A42"/>
    <w:rsid w:val="00C6210F"/>
    <w:rsid w:val="00C74840"/>
    <w:rsid w:val="00C758DD"/>
    <w:rsid w:val="00C90E77"/>
    <w:rsid w:val="00C95138"/>
    <w:rsid w:val="00CA150A"/>
    <w:rsid w:val="00CA2A5A"/>
    <w:rsid w:val="00CA56EB"/>
    <w:rsid w:val="00CB4493"/>
    <w:rsid w:val="00CC10A6"/>
    <w:rsid w:val="00CC65AD"/>
    <w:rsid w:val="00CD17A3"/>
    <w:rsid w:val="00CD3D5C"/>
    <w:rsid w:val="00CD4B2C"/>
    <w:rsid w:val="00CE5E33"/>
    <w:rsid w:val="00D0280B"/>
    <w:rsid w:val="00D03410"/>
    <w:rsid w:val="00D039CD"/>
    <w:rsid w:val="00D044A5"/>
    <w:rsid w:val="00D06917"/>
    <w:rsid w:val="00D07C2F"/>
    <w:rsid w:val="00D14CD7"/>
    <w:rsid w:val="00D21D9F"/>
    <w:rsid w:val="00D2356B"/>
    <w:rsid w:val="00D27A72"/>
    <w:rsid w:val="00D32813"/>
    <w:rsid w:val="00D3486D"/>
    <w:rsid w:val="00D37B02"/>
    <w:rsid w:val="00D419A1"/>
    <w:rsid w:val="00D43E90"/>
    <w:rsid w:val="00D45724"/>
    <w:rsid w:val="00D52EA5"/>
    <w:rsid w:val="00D53A31"/>
    <w:rsid w:val="00D55D9A"/>
    <w:rsid w:val="00D67389"/>
    <w:rsid w:val="00D737D2"/>
    <w:rsid w:val="00D80534"/>
    <w:rsid w:val="00D84159"/>
    <w:rsid w:val="00D91928"/>
    <w:rsid w:val="00DA199E"/>
    <w:rsid w:val="00DA44C1"/>
    <w:rsid w:val="00DD39B4"/>
    <w:rsid w:val="00DD6A54"/>
    <w:rsid w:val="00DD6EF0"/>
    <w:rsid w:val="00DD78F4"/>
    <w:rsid w:val="00DE113E"/>
    <w:rsid w:val="00DF60C5"/>
    <w:rsid w:val="00E011F5"/>
    <w:rsid w:val="00E06AC6"/>
    <w:rsid w:val="00E33973"/>
    <w:rsid w:val="00E35048"/>
    <w:rsid w:val="00E366C1"/>
    <w:rsid w:val="00E403E6"/>
    <w:rsid w:val="00E459B2"/>
    <w:rsid w:val="00E5083C"/>
    <w:rsid w:val="00E51ED2"/>
    <w:rsid w:val="00E568AD"/>
    <w:rsid w:val="00E658D3"/>
    <w:rsid w:val="00E66A2A"/>
    <w:rsid w:val="00E7139B"/>
    <w:rsid w:val="00E71457"/>
    <w:rsid w:val="00E714A9"/>
    <w:rsid w:val="00E71655"/>
    <w:rsid w:val="00E751D4"/>
    <w:rsid w:val="00E8470D"/>
    <w:rsid w:val="00E92904"/>
    <w:rsid w:val="00E930E5"/>
    <w:rsid w:val="00E95D1E"/>
    <w:rsid w:val="00EA0276"/>
    <w:rsid w:val="00EA0EB2"/>
    <w:rsid w:val="00EA20CF"/>
    <w:rsid w:val="00EA310F"/>
    <w:rsid w:val="00EA7686"/>
    <w:rsid w:val="00EB3E25"/>
    <w:rsid w:val="00EC4112"/>
    <w:rsid w:val="00ED0E75"/>
    <w:rsid w:val="00ED525F"/>
    <w:rsid w:val="00EE005E"/>
    <w:rsid w:val="00EE641A"/>
    <w:rsid w:val="00EE6650"/>
    <w:rsid w:val="00EF16D1"/>
    <w:rsid w:val="00EF33FF"/>
    <w:rsid w:val="00EF623A"/>
    <w:rsid w:val="00EF6AAB"/>
    <w:rsid w:val="00F011FA"/>
    <w:rsid w:val="00F01E7F"/>
    <w:rsid w:val="00F06FED"/>
    <w:rsid w:val="00F13DBC"/>
    <w:rsid w:val="00F14609"/>
    <w:rsid w:val="00F22F31"/>
    <w:rsid w:val="00F2549C"/>
    <w:rsid w:val="00F30680"/>
    <w:rsid w:val="00F36A49"/>
    <w:rsid w:val="00F4201B"/>
    <w:rsid w:val="00F502C3"/>
    <w:rsid w:val="00F505A0"/>
    <w:rsid w:val="00F659EC"/>
    <w:rsid w:val="00F66D78"/>
    <w:rsid w:val="00F834C9"/>
    <w:rsid w:val="00F87F86"/>
    <w:rsid w:val="00F936DC"/>
    <w:rsid w:val="00F9459E"/>
    <w:rsid w:val="00FA67D2"/>
    <w:rsid w:val="00FB064D"/>
    <w:rsid w:val="00FB4D6E"/>
    <w:rsid w:val="00FD3E41"/>
    <w:rsid w:val="00FE1D5F"/>
    <w:rsid w:val="00FE5356"/>
    <w:rsid w:val="00FE651D"/>
    <w:rsid w:val="00FE7D27"/>
    <w:rsid w:val="00FE7F2A"/>
    <w:rsid w:val="00FF3B27"/>
    <w:rsid w:val="00FF3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26FB5444"/>
  <w15:docId w15:val="{483E6CA1-4505-492A-9E62-F773E6A5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Id w:val="0"/>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A5FCE"/>
    <w:pPr>
      <w:numPr>
        <w:numId w:val="16"/>
      </w:numPr>
      <w:spacing w:before="240" w:line="360" w:lineRule="auto"/>
      <w:jc w:val="both"/>
    </w:pPr>
    <w:rPr>
      <w:sz w:val="22"/>
      <w:szCs w:val="22"/>
    </w:rPr>
  </w:style>
  <w:style w:type="character" w:customStyle="1" w:styleId="listParagraphaChar">
    <w:name w:val="list Paragraph (a) Char"/>
    <w:basedOn w:val="DefaultParagraphFont"/>
    <w:link w:val="listParagrapha"/>
    <w:rsid w:val="00BA5FCE"/>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Revision">
    <w:name w:val="Revision"/>
    <w:hidden/>
    <w:uiPriority w:val="71"/>
    <w:semiHidden/>
    <w:rsid w:val="0012041A"/>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7678D4-EB45-4584-A6A7-8E75D265F049}">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444</TotalTime>
  <Pages>1</Pages>
  <Words>2787</Words>
  <Characters>14801</Characters>
  <Application>Microsoft Office Word</Application>
  <DocSecurity>0</DocSecurity>
  <Lines>264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58</cp:revision>
  <cp:lastPrinted>2026-01-14T11:37:00Z</cp:lastPrinted>
  <dcterms:created xsi:type="dcterms:W3CDTF">2018-02-18T17:12:00Z</dcterms:created>
  <dcterms:modified xsi:type="dcterms:W3CDTF">2026-01-14T11:37:00Z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