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B5F8" w14:textId="77777777" w:rsidR="0029357C" w:rsidRPr="00A70C58" w:rsidRDefault="00996D12"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448AB497" wp14:editId="183EDE19">
                <wp:simplePos x="0" y="0"/>
                <wp:positionH relativeFrom="page">
                  <wp:posOffset>519430</wp:posOffset>
                </wp:positionH>
                <wp:positionV relativeFrom="page">
                  <wp:posOffset>3898900</wp:posOffset>
                </wp:positionV>
                <wp:extent cx="6667500" cy="1733550"/>
                <wp:effectExtent l="0" t="0" r="0" b="0"/>
                <wp:wrapTight wrapText="bothSides">
                  <wp:wrapPolygon edited="0">
                    <wp:start x="0" y="0"/>
                    <wp:lineTo x="0" y="21363"/>
                    <wp:lineTo x="21538" y="2136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A138"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A2EC094" w14:textId="34112532" w:rsidR="003A4FA4" w:rsidRPr="00822BA3" w:rsidRDefault="003A4FA4" w:rsidP="00F96466">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3E2CC2">
                              <w:rPr>
                                <w:rFonts w:ascii="Helvetica" w:hAnsi="Helvetica"/>
                                <w:b w:val="0"/>
                                <w:color w:val="00559B"/>
                                <w:sz w:val="52"/>
                                <w:szCs w:val="52"/>
                              </w:rPr>
                              <w:t xml:space="preserve">Access and </w:t>
                            </w:r>
                            <w:r>
                              <w:rPr>
                                <w:rFonts w:ascii="Helvetica" w:hAnsi="Helvetica"/>
                                <w:b w:val="0"/>
                                <w:color w:val="00559B"/>
                                <w:sz w:val="52"/>
                                <w:szCs w:val="52"/>
                              </w:rPr>
                              <w:t>Interconnect</w:t>
                            </w:r>
                            <w:r w:rsidR="00056325">
                              <w:rPr>
                                <w:rFonts w:ascii="Helvetica" w:hAnsi="Helvetica"/>
                                <w:b w:val="0"/>
                                <w:color w:val="00559B"/>
                                <w:sz w:val="52"/>
                                <w:szCs w:val="52"/>
                              </w:rPr>
                              <w:t>ion</w:t>
                            </w:r>
                            <w:r>
                              <w:rPr>
                                <w:rFonts w:ascii="Helvetica" w:hAnsi="Helvetica"/>
                                <w:b w:val="0"/>
                                <w:color w:val="00559B"/>
                                <w:sz w:val="52"/>
                                <w:szCs w:val="52"/>
                              </w:rPr>
                              <w:t xml:space="preserve"> </w:t>
                            </w:r>
                            <w:r w:rsidR="003E2CC2">
                              <w:rPr>
                                <w:rFonts w:ascii="Helvetica" w:hAnsi="Helvetica"/>
                                <w:b w:val="0"/>
                                <w:color w:val="00559B"/>
                                <w:sz w:val="52"/>
                                <w:szCs w:val="52"/>
                              </w:rPr>
                              <w:t xml:space="preserve">Offer </w:t>
                            </w:r>
                            <w:r>
                              <w:rPr>
                                <w:rFonts w:ascii="Helvetica" w:hAnsi="Helvetica"/>
                                <w:b w:val="0"/>
                                <w:color w:val="00559B"/>
                                <w:sz w:val="40"/>
                                <w:szCs w:val="40"/>
                              </w:rPr>
                              <w:t xml:space="preserve"> Sub Annex C</w:t>
                            </w:r>
                            <w:r w:rsidR="003E2CC2">
                              <w:rPr>
                                <w:rFonts w:ascii="Helvetica" w:hAnsi="Helvetica"/>
                                <w:b w:val="0"/>
                                <w:color w:val="00559B"/>
                                <w:sz w:val="40"/>
                                <w:szCs w:val="40"/>
                              </w:rPr>
                              <w:t>-FA 0</w:t>
                            </w:r>
                            <w:r w:rsidR="00F96466">
                              <w:rPr>
                                <w:rFonts w:ascii="Helvetica" w:hAnsi="Helvetica"/>
                                <w:b w:val="0"/>
                                <w:color w:val="00559B"/>
                                <w:sz w:val="40"/>
                                <w:szCs w:val="40"/>
                              </w:rPr>
                              <w:t>8</w:t>
                            </w:r>
                            <w:r w:rsidRPr="00B04545">
                              <w:rPr>
                                <w:rFonts w:ascii="Helvetica" w:hAnsi="Helvetica"/>
                                <w:b w:val="0"/>
                                <w:color w:val="00559B"/>
                                <w:sz w:val="40"/>
                                <w:szCs w:val="40"/>
                              </w:rPr>
                              <w:t xml:space="preserve"> </w:t>
                            </w:r>
                            <w:r w:rsidR="00BB4CED">
                              <w:rPr>
                                <w:rFonts w:ascii="Helvetica" w:hAnsi="Helvetica"/>
                                <w:b w:val="0"/>
                                <w:color w:val="00559B"/>
                                <w:sz w:val="40"/>
                                <w:szCs w:val="40"/>
                              </w:rPr>
                              <w:t xml:space="preserve">Wholesale </w:t>
                            </w:r>
                            <w:r w:rsidR="005E1873">
                              <w:rPr>
                                <w:rFonts w:ascii="Helvetica" w:hAnsi="Helvetica"/>
                                <w:b w:val="0"/>
                                <w:color w:val="00559B"/>
                                <w:sz w:val="40"/>
                                <w:szCs w:val="40"/>
                              </w:rPr>
                              <w:t>Transmission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AB497" id="_x0000_t202" coordsize="21600,21600" o:spt="202" path="m,l,21600r21600,l21600,xe">
                <v:stroke joinstyle="miter"/>
                <v:path gradientshapeok="t" o:connecttype="rect"/>
              </v:shapetype>
              <v:shape id="Text Box 7" o:spid="_x0000_s1026" type="#_x0000_t202" style="position:absolute;margin-left:40.9pt;margin-top:307pt;width:52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" o:allowoverlap="f" filled="f" stroked="f">
                <v:textbox inset="0,0,0,0">
                  <w:txbxContent>
                    <w:p w14:paraId="414DA138"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A2EC094" w14:textId="34112532" w:rsidR="003A4FA4" w:rsidRPr="00822BA3" w:rsidRDefault="003A4FA4" w:rsidP="00F96466">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3E2CC2">
                        <w:rPr>
                          <w:rFonts w:ascii="Helvetica" w:hAnsi="Helvetica"/>
                          <w:b w:val="0"/>
                          <w:color w:val="00559B"/>
                          <w:sz w:val="52"/>
                          <w:szCs w:val="52"/>
                        </w:rPr>
                        <w:t xml:space="preserve">Access and </w:t>
                      </w:r>
                      <w:r>
                        <w:rPr>
                          <w:rFonts w:ascii="Helvetica" w:hAnsi="Helvetica"/>
                          <w:b w:val="0"/>
                          <w:color w:val="00559B"/>
                          <w:sz w:val="52"/>
                          <w:szCs w:val="52"/>
                        </w:rPr>
                        <w:t>Interconnect</w:t>
                      </w:r>
                      <w:r w:rsidR="00056325">
                        <w:rPr>
                          <w:rFonts w:ascii="Helvetica" w:hAnsi="Helvetica"/>
                          <w:b w:val="0"/>
                          <w:color w:val="00559B"/>
                          <w:sz w:val="52"/>
                          <w:szCs w:val="52"/>
                        </w:rPr>
                        <w:t>ion</w:t>
                      </w:r>
                      <w:r>
                        <w:rPr>
                          <w:rFonts w:ascii="Helvetica" w:hAnsi="Helvetica"/>
                          <w:b w:val="0"/>
                          <w:color w:val="00559B"/>
                          <w:sz w:val="52"/>
                          <w:szCs w:val="52"/>
                        </w:rPr>
                        <w:t xml:space="preserve"> </w:t>
                      </w:r>
                      <w:r w:rsidR="003E2CC2">
                        <w:rPr>
                          <w:rFonts w:ascii="Helvetica" w:hAnsi="Helvetica"/>
                          <w:b w:val="0"/>
                          <w:color w:val="00559B"/>
                          <w:sz w:val="52"/>
                          <w:szCs w:val="52"/>
                        </w:rPr>
                        <w:t xml:space="preserve">Offer </w:t>
                      </w:r>
                      <w:r>
                        <w:rPr>
                          <w:rFonts w:ascii="Helvetica" w:hAnsi="Helvetica"/>
                          <w:b w:val="0"/>
                          <w:color w:val="00559B"/>
                          <w:sz w:val="40"/>
                          <w:szCs w:val="40"/>
                        </w:rPr>
                        <w:t xml:space="preserve"> Sub Annex C</w:t>
                      </w:r>
                      <w:r w:rsidR="003E2CC2">
                        <w:rPr>
                          <w:rFonts w:ascii="Helvetica" w:hAnsi="Helvetica"/>
                          <w:b w:val="0"/>
                          <w:color w:val="00559B"/>
                          <w:sz w:val="40"/>
                          <w:szCs w:val="40"/>
                        </w:rPr>
                        <w:t>-FA 0</w:t>
                      </w:r>
                      <w:r w:rsidR="00F96466">
                        <w:rPr>
                          <w:rFonts w:ascii="Helvetica" w:hAnsi="Helvetica"/>
                          <w:b w:val="0"/>
                          <w:color w:val="00559B"/>
                          <w:sz w:val="40"/>
                          <w:szCs w:val="40"/>
                        </w:rPr>
                        <w:t>8</w:t>
                      </w:r>
                      <w:r w:rsidRPr="00B04545">
                        <w:rPr>
                          <w:rFonts w:ascii="Helvetica" w:hAnsi="Helvetica"/>
                          <w:b w:val="0"/>
                          <w:color w:val="00559B"/>
                          <w:sz w:val="40"/>
                          <w:szCs w:val="40"/>
                        </w:rPr>
                        <w:t xml:space="preserve"> </w:t>
                      </w:r>
                      <w:r w:rsidR="00BB4CED">
                        <w:rPr>
                          <w:rFonts w:ascii="Helvetica" w:hAnsi="Helvetica"/>
                          <w:b w:val="0"/>
                          <w:color w:val="00559B"/>
                          <w:sz w:val="40"/>
                          <w:szCs w:val="40"/>
                        </w:rPr>
                        <w:t xml:space="preserve">Wholesale </w:t>
                      </w:r>
                      <w:r w:rsidR="005E1873">
                        <w:rPr>
                          <w:rFonts w:ascii="Helvetica" w:hAnsi="Helvetica"/>
                          <w:b w:val="0"/>
                          <w:color w:val="00559B"/>
                          <w:sz w:val="40"/>
                          <w:szCs w:val="40"/>
                        </w:rPr>
                        <w:t>Transmission</w:t>
                      </w:r>
                    </w:p>
                  </w:txbxContent>
                </v:textbox>
                <w10:wrap type="tight" anchorx="page" anchory="page"/>
              </v:shape>
            </w:pict>
          </mc:Fallback>
        </mc:AlternateContent>
      </w:r>
    </w:p>
    <w:p w14:paraId="4CBAA59D" w14:textId="77777777" w:rsidR="003F41F3" w:rsidRPr="00F2549C" w:rsidRDefault="00F945B8">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E65FA9">
        <w:rPr>
          <w:color w:val="4A93D1"/>
          <w:sz w:val="32"/>
          <w:szCs w:val="32"/>
          <w:u w:val="single"/>
        </w:rPr>
        <w:t>s</w:t>
      </w:r>
    </w:p>
    <w:p w14:paraId="2F704C8E" w14:textId="77777777" w:rsidR="003F41F3" w:rsidRDefault="003F41F3">
      <w:pPr>
        <w:spacing w:after="0" w:line="240" w:lineRule="auto"/>
        <w:rPr>
          <w:rFonts w:eastAsia="Times"/>
          <w:kern w:val="32"/>
          <w:sz w:val="24"/>
        </w:rPr>
      </w:pPr>
    </w:p>
    <w:p w14:paraId="7BEDB6C2" w14:textId="2F27F73B" w:rsidR="005E74CE" w:rsidRDefault="00E128FC">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2372375" w:history="1">
        <w:r w:rsidR="005E74CE" w:rsidRPr="00FA4E50">
          <w:rPr>
            <w:rStyle w:val="Hyperlink"/>
          </w:rPr>
          <w:t>1</w:t>
        </w:r>
        <w:r w:rsidR="005E74CE">
          <w:rPr>
            <w:rFonts w:asciiTheme="minorHAnsi" w:eastAsiaTheme="minorEastAsia" w:hAnsiTheme="minorHAnsi" w:cstheme="minorBidi"/>
            <w:b w:val="0"/>
            <w:color w:val="auto"/>
            <w:kern w:val="2"/>
            <w:szCs w:val="24"/>
            <w14:ligatures w14:val="standardContextual"/>
          </w:rPr>
          <w:tab/>
        </w:r>
        <w:r w:rsidR="005E74CE" w:rsidRPr="00FA4E50">
          <w:rPr>
            <w:rStyle w:val="Hyperlink"/>
          </w:rPr>
          <w:t>General</w:t>
        </w:r>
        <w:r w:rsidR="005E74CE">
          <w:rPr>
            <w:webHidden/>
          </w:rPr>
          <w:tab/>
        </w:r>
        <w:r w:rsidR="005E74CE">
          <w:rPr>
            <w:webHidden/>
          </w:rPr>
          <w:fldChar w:fldCharType="begin"/>
        </w:r>
        <w:r w:rsidR="005E74CE">
          <w:rPr>
            <w:webHidden/>
          </w:rPr>
          <w:instrText xml:space="preserve"> PAGEREF _Toc212372375 \h </w:instrText>
        </w:r>
        <w:r w:rsidR="005E74CE">
          <w:rPr>
            <w:webHidden/>
          </w:rPr>
        </w:r>
        <w:r w:rsidR="005E74CE">
          <w:rPr>
            <w:webHidden/>
          </w:rPr>
          <w:fldChar w:fldCharType="separate"/>
        </w:r>
        <w:r w:rsidR="00E42EEF">
          <w:rPr>
            <w:webHidden/>
          </w:rPr>
          <w:t>3</w:t>
        </w:r>
        <w:r w:rsidR="005E74CE">
          <w:rPr>
            <w:webHidden/>
          </w:rPr>
          <w:fldChar w:fldCharType="end"/>
        </w:r>
      </w:hyperlink>
    </w:p>
    <w:p w14:paraId="69892750" w14:textId="28B57394"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76" w:history="1">
        <w:r w:rsidRPr="00FA4E50">
          <w:rPr>
            <w:rStyle w:val="Hyperlink"/>
          </w:rPr>
          <w:t>2</w:t>
        </w:r>
        <w:r>
          <w:rPr>
            <w:rFonts w:asciiTheme="minorHAnsi" w:eastAsiaTheme="minorEastAsia" w:hAnsiTheme="minorHAnsi" w:cstheme="minorBidi"/>
            <w:b w:val="0"/>
            <w:color w:val="auto"/>
            <w:kern w:val="2"/>
            <w:szCs w:val="24"/>
            <w14:ligatures w14:val="standardContextual"/>
          </w:rPr>
          <w:tab/>
        </w:r>
        <w:r w:rsidRPr="00FA4E50">
          <w:rPr>
            <w:rStyle w:val="Hyperlink"/>
          </w:rPr>
          <w:t>Definitions</w:t>
        </w:r>
        <w:r>
          <w:rPr>
            <w:webHidden/>
          </w:rPr>
          <w:tab/>
        </w:r>
        <w:r>
          <w:rPr>
            <w:webHidden/>
          </w:rPr>
          <w:fldChar w:fldCharType="begin"/>
        </w:r>
        <w:r>
          <w:rPr>
            <w:webHidden/>
          </w:rPr>
          <w:instrText xml:space="preserve"> PAGEREF _Toc212372376 \h </w:instrText>
        </w:r>
        <w:r>
          <w:rPr>
            <w:webHidden/>
          </w:rPr>
        </w:r>
        <w:r>
          <w:rPr>
            <w:webHidden/>
          </w:rPr>
          <w:fldChar w:fldCharType="separate"/>
        </w:r>
        <w:r w:rsidR="00E42EEF">
          <w:rPr>
            <w:webHidden/>
          </w:rPr>
          <w:t>4</w:t>
        </w:r>
        <w:r>
          <w:rPr>
            <w:webHidden/>
          </w:rPr>
          <w:fldChar w:fldCharType="end"/>
        </w:r>
      </w:hyperlink>
    </w:p>
    <w:p w14:paraId="4DB60533" w14:textId="5E243D15"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77" w:history="1">
        <w:r w:rsidRPr="00FA4E50">
          <w:rPr>
            <w:rStyle w:val="Hyperlink"/>
          </w:rPr>
          <w:t>3</w:t>
        </w:r>
        <w:r>
          <w:rPr>
            <w:rFonts w:asciiTheme="minorHAnsi" w:eastAsiaTheme="minorEastAsia" w:hAnsiTheme="minorHAnsi" w:cstheme="minorBidi"/>
            <w:b w:val="0"/>
            <w:color w:val="auto"/>
            <w:kern w:val="2"/>
            <w:szCs w:val="24"/>
            <w14:ligatures w14:val="standardContextual"/>
          </w:rPr>
          <w:tab/>
        </w:r>
        <w:r w:rsidRPr="00FA4E50">
          <w:rPr>
            <w:rStyle w:val="Hyperlink"/>
          </w:rPr>
          <w:t>Transmission Service</w:t>
        </w:r>
        <w:r>
          <w:rPr>
            <w:webHidden/>
          </w:rPr>
          <w:tab/>
        </w:r>
        <w:r>
          <w:rPr>
            <w:webHidden/>
          </w:rPr>
          <w:fldChar w:fldCharType="begin"/>
        </w:r>
        <w:r>
          <w:rPr>
            <w:webHidden/>
          </w:rPr>
          <w:instrText xml:space="preserve"> PAGEREF _Toc212372377 \h </w:instrText>
        </w:r>
        <w:r>
          <w:rPr>
            <w:webHidden/>
          </w:rPr>
        </w:r>
        <w:r>
          <w:rPr>
            <w:webHidden/>
          </w:rPr>
          <w:fldChar w:fldCharType="separate"/>
        </w:r>
        <w:r w:rsidR="00E42EEF">
          <w:rPr>
            <w:webHidden/>
          </w:rPr>
          <w:t>5</w:t>
        </w:r>
        <w:r>
          <w:rPr>
            <w:webHidden/>
          </w:rPr>
          <w:fldChar w:fldCharType="end"/>
        </w:r>
      </w:hyperlink>
    </w:p>
    <w:p w14:paraId="5AF246E6" w14:textId="7EBB2FF6"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78" w:history="1">
        <w:r w:rsidRPr="00FA4E50">
          <w:rPr>
            <w:rStyle w:val="Hyperlink"/>
          </w:rPr>
          <w:t>4</w:t>
        </w:r>
        <w:r>
          <w:rPr>
            <w:rFonts w:asciiTheme="minorHAnsi" w:eastAsiaTheme="minorEastAsia" w:hAnsiTheme="minorHAnsi" w:cstheme="minorBidi"/>
            <w:b w:val="0"/>
            <w:color w:val="auto"/>
            <w:kern w:val="2"/>
            <w:szCs w:val="24"/>
            <w14:ligatures w14:val="standardContextual"/>
          </w:rPr>
          <w:tab/>
        </w:r>
        <w:r w:rsidRPr="00FA4E50">
          <w:rPr>
            <w:rStyle w:val="Hyperlink"/>
          </w:rPr>
          <w:t>Terms and Conditions</w:t>
        </w:r>
        <w:r>
          <w:rPr>
            <w:webHidden/>
          </w:rPr>
          <w:tab/>
        </w:r>
        <w:r>
          <w:rPr>
            <w:webHidden/>
          </w:rPr>
          <w:fldChar w:fldCharType="begin"/>
        </w:r>
        <w:r>
          <w:rPr>
            <w:webHidden/>
          </w:rPr>
          <w:instrText xml:space="preserve"> PAGEREF _Toc212372378 \h </w:instrText>
        </w:r>
        <w:r>
          <w:rPr>
            <w:webHidden/>
          </w:rPr>
        </w:r>
        <w:r>
          <w:rPr>
            <w:webHidden/>
          </w:rPr>
          <w:fldChar w:fldCharType="separate"/>
        </w:r>
        <w:r w:rsidR="00E42EEF">
          <w:rPr>
            <w:webHidden/>
          </w:rPr>
          <w:t>8</w:t>
        </w:r>
        <w:r>
          <w:rPr>
            <w:webHidden/>
          </w:rPr>
          <w:fldChar w:fldCharType="end"/>
        </w:r>
      </w:hyperlink>
    </w:p>
    <w:p w14:paraId="1B96C970" w14:textId="24549E69"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79" w:history="1">
        <w:r w:rsidRPr="00FA4E50">
          <w:rPr>
            <w:rStyle w:val="Hyperlink"/>
          </w:rPr>
          <w:t>5</w:t>
        </w:r>
        <w:r>
          <w:rPr>
            <w:rFonts w:asciiTheme="minorHAnsi" w:eastAsiaTheme="minorEastAsia" w:hAnsiTheme="minorHAnsi" w:cstheme="minorBidi"/>
            <w:b w:val="0"/>
            <w:color w:val="auto"/>
            <w:kern w:val="2"/>
            <w:szCs w:val="24"/>
            <w14:ligatures w14:val="standardContextual"/>
          </w:rPr>
          <w:tab/>
        </w:r>
        <w:r w:rsidRPr="00FA4E50">
          <w:rPr>
            <w:rStyle w:val="Hyperlink"/>
          </w:rPr>
          <w:t>Database</w:t>
        </w:r>
        <w:r>
          <w:rPr>
            <w:webHidden/>
          </w:rPr>
          <w:tab/>
        </w:r>
        <w:r>
          <w:rPr>
            <w:webHidden/>
          </w:rPr>
          <w:fldChar w:fldCharType="begin"/>
        </w:r>
        <w:r>
          <w:rPr>
            <w:webHidden/>
          </w:rPr>
          <w:instrText xml:space="preserve"> PAGEREF _Toc212372379 \h </w:instrText>
        </w:r>
        <w:r>
          <w:rPr>
            <w:webHidden/>
          </w:rPr>
        </w:r>
        <w:r>
          <w:rPr>
            <w:webHidden/>
          </w:rPr>
          <w:fldChar w:fldCharType="separate"/>
        </w:r>
        <w:r w:rsidR="00E42EEF">
          <w:rPr>
            <w:webHidden/>
          </w:rPr>
          <w:t>11</w:t>
        </w:r>
        <w:r>
          <w:rPr>
            <w:webHidden/>
          </w:rPr>
          <w:fldChar w:fldCharType="end"/>
        </w:r>
      </w:hyperlink>
    </w:p>
    <w:p w14:paraId="02BA860A" w14:textId="0F61F6EB"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80" w:history="1">
        <w:r w:rsidRPr="00FA4E50">
          <w:rPr>
            <w:rStyle w:val="Hyperlink"/>
          </w:rPr>
          <w:t>6</w:t>
        </w:r>
        <w:r>
          <w:rPr>
            <w:rFonts w:asciiTheme="minorHAnsi" w:eastAsiaTheme="minorEastAsia" w:hAnsiTheme="minorHAnsi" w:cstheme="minorBidi"/>
            <w:b w:val="0"/>
            <w:color w:val="auto"/>
            <w:kern w:val="2"/>
            <w:szCs w:val="24"/>
            <w14:ligatures w14:val="standardContextual"/>
          </w:rPr>
          <w:tab/>
        </w:r>
        <w:r w:rsidRPr="00FA4E50">
          <w:rPr>
            <w:rStyle w:val="Hyperlink"/>
          </w:rPr>
          <w:t>Ordering and Delivery</w:t>
        </w:r>
        <w:r>
          <w:rPr>
            <w:webHidden/>
          </w:rPr>
          <w:tab/>
        </w:r>
        <w:r>
          <w:rPr>
            <w:webHidden/>
          </w:rPr>
          <w:fldChar w:fldCharType="begin"/>
        </w:r>
        <w:r>
          <w:rPr>
            <w:webHidden/>
          </w:rPr>
          <w:instrText xml:space="preserve"> PAGEREF _Toc212372380 \h </w:instrText>
        </w:r>
        <w:r>
          <w:rPr>
            <w:webHidden/>
          </w:rPr>
        </w:r>
        <w:r>
          <w:rPr>
            <w:webHidden/>
          </w:rPr>
          <w:fldChar w:fldCharType="separate"/>
        </w:r>
        <w:r w:rsidR="00E42EEF">
          <w:rPr>
            <w:webHidden/>
          </w:rPr>
          <w:t>12</w:t>
        </w:r>
        <w:r>
          <w:rPr>
            <w:webHidden/>
          </w:rPr>
          <w:fldChar w:fldCharType="end"/>
        </w:r>
      </w:hyperlink>
    </w:p>
    <w:p w14:paraId="48B4D186" w14:textId="0969380B"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81" w:history="1">
        <w:r w:rsidRPr="00FA4E50">
          <w:rPr>
            <w:rStyle w:val="Hyperlink"/>
          </w:rPr>
          <w:t>7</w:t>
        </w:r>
        <w:r>
          <w:rPr>
            <w:rFonts w:asciiTheme="minorHAnsi" w:eastAsiaTheme="minorEastAsia" w:hAnsiTheme="minorHAnsi" w:cstheme="minorBidi"/>
            <w:b w:val="0"/>
            <w:color w:val="auto"/>
            <w:kern w:val="2"/>
            <w:szCs w:val="24"/>
            <w14:ligatures w14:val="standardContextual"/>
          </w:rPr>
          <w:tab/>
        </w:r>
        <w:r w:rsidRPr="00FA4E50">
          <w:rPr>
            <w:rStyle w:val="Hyperlink"/>
          </w:rPr>
          <w:t>Prices</w:t>
        </w:r>
        <w:r>
          <w:rPr>
            <w:webHidden/>
          </w:rPr>
          <w:tab/>
        </w:r>
        <w:r>
          <w:rPr>
            <w:webHidden/>
          </w:rPr>
          <w:fldChar w:fldCharType="begin"/>
        </w:r>
        <w:r>
          <w:rPr>
            <w:webHidden/>
          </w:rPr>
          <w:instrText xml:space="preserve"> PAGEREF _Toc212372381 \h </w:instrText>
        </w:r>
        <w:r>
          <w:rPr>
            <w:webHidden/>
          </w:rPr>
        </w:r>
        <w:r>
          <w:rPr>
            <w:webHidden/>
          </w:rPr>
          <w:fldChar w:fldCharType="separate"/>
        </w:r>
        <w:r w:rsidR="00E42EEF">
          <w:rPr>
            <w:webHidden/>
          </w:rPr>
          <w:t>13</w:t>
        </w:r>
        <w:r>
          <w:rPr>
            <w:webHidden/>
          </w:rPr>
          <w:fldChar w:fldCharType="end"/>
        </w:r>
      </w:hyperlink>
    </w:p>
    <w:p w14:paraId="5BD6DBBF" w14:textId="684CD9F9"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82" w:history="1">
        <w:r w:rsidRPr="00FA4E50">
          <w:rPr>
            <w:rStyle w:val="Hyperlink"/>
          </w:rPr>
          <w:t>8</w:t>
        </w:r>
        <w:r>
          <w:rPr>
            <w:rFonts w:asciiTheme="minorHAnsi" w:eastAsiaTheme="minorEastAsia" w:hAnsiTheme="minorHAnsi" w:cstheme="minorBidi"/>
            <w:b w:val="0"/>
            <w:color w:val="auto"/>
            <w:kern w:val="2"/>
            <w:szCs w:val="24"/>
            <w14:ligatures w14:val="standardContextual"/>
          </w:rPr>
          <w:tab/>
        </w:r>
        <w:r w:rsidRPr="00FA4E50">
          <w:rPr>
            <w:rStyle w:val="Hyperlink"/>
          </w:rPr>
          <w:t>Fault Management</w:t>
        </w:r>
        <w:r>
          <w:rPr>
            <w:webHidden/>
          </w:rPr>
          <w:tab/>
        </w:r>
        <w:r>
          <w:rPr>
            <w:webHidden/>
          </w:rPr>
          <w:fldChar w:fldCharType="begin"/>
        </w:r>
        <w:r>
          <w:rPr>
            <w:webHidden/>
          </w:rPr>
          <w:instrText xml:space="preserve"> PAGEREF _Toc212372382 \h </w:instrText>
        </w:r>
        <w:r>
          <w:rPr>
            <w:webHidden/>
          </w:rPr>
        </w:r>
        <w:r>
          <w:rPr>
            <w:webHidden/>
          </w:rPr>
          <w:fldChar w:fldCharType="separate"/>
        </w:r>
        <w:r w:rsidR="00E42EEF">
          <w:rPr>
            <w:webHidden/>
          </w:rPr>
          <w:t>14</w:t>
        </w:r>
        <w:r>
          <w:rPr>
            <w:webHidden/>
          </w:rPr>
          <w:fldChar w:fldCharType="end"/>
        </w:r>
      </w:hyperlink>
    </w:p>
    <w:p w14:paraId="5CB9059A" w14:textId="7C17D338" w:rsidR="005E74CE" w:rsidRDefault="005E74CE">
      <w:pPr>
        <w:pStyle w:val="TOC1"/>
        <w:rPr>
          <w:rFonts w:asciiTheme="minorHAnsi" w:eastAsiaTheme="minorEastAsia" w:hAnsiTheme="minorHAnsi" w:cstheme="minorBidi"/>
          <w:b w:val="0"/>
          <w:color w:val="auto"/>
          <w:kern w:val="2"/>
          <w:szCs w:val="24"/>
          <w14:ligatures w14:val="standardContextual"/>
        </w:rPr>
      </w:pPr>
      <w:hyperlink w:anchor="_Toc212372383" w:history="1">
        <w:r w:rsidRPr="00FA4E50">
          <w:rPr>
            <w:rStyle w:val="Hyperlink"/>
          </w:rPr>
          <w:t>9</w:t>
        </w:r>
        <w:r>
          <w:rPr>
            <w:rFonts w:asciiTheme="minorHAnsi" w:eastAsiaTheme="minorEastAsia" w:hAnsiTheme="minorHAnsi" w:cstheme="minorBidi"/>
            <w:b w:val="0"/>
            <w:color w:val="auto"/>
            <w:kern w:val="2"/>
            <w:szCs w:val="24"/>
            <w14:ligatures w14:val="standardContextual"/>
          </w:rPr>
          <w:tab/>
        </w:r>
        <w:r w:rsidRPr="00FA4E50">
          <w:rPr>
            <w:rStyle w:val="Hyperlink"/>
          </w:rPr>
          <w:t>Forecasts</w:t>
        </w:r>
        <w:r>
          <w:rPr>
            <w:webHidden/>
          </w:rPr>
          <w:tab/>
        </w:r>
        <w:r>
          <w:rPr>
            <w:webHidden/>
          </w:rPr>
          <w:fldChar w:fldCharType="begin"/>
        </w:r>
        <w:r>
          <w:rPr>
            <w:webHidden/>
          </w:rPr>
          <w:instrText xml:space="preserve"> PAGEREF _Toc212372383 \h </w:instrText>
        </w:r>
        <w:r>
          <w:rPr>
            <w:webHidden/>
          </w:rPr>
        </w:r>
        <w:r>
          <w:rPr>
            <w:webHidden/>
          </w:rPr>
          <w:fldChar w:fldCharType="separate"/>
        </w:r>
        <w:r w:rsidR="00E42EEF">
          <w:rPr>
            <w:webHidden/>
          </w:rPr>
          <w:t>15</w:t>
        </w:r>
        <w:r>
          <w:rPr>
            <w:webHidden/>
          </w:rPr>
          <w:fldChar w:fldCharType="end"/>
        </w:r>
      </w:hyperlink>
    </w:p>
    <w:p w14:paraId="67113FB1" w14:textId="4118CF45" w:rsidR="0029357C" w:rsidRDefault="00E128FC" w:rsidP="00325582">
      <w:pPr>
        <w:pStyle w:val="IndexTOC"/>
        <w:tabs>
          <w:tab w:val="right" w:pos="8805"/>
          <w:tab w:val="right" w:leader="dot" w:pos="9000"/>
        </w:tabs>
        <w:spacing w:after="120"/>
        <w:ind w:right="1886"/>
        <w:rPr>
          <w:color w:val="000000"/>
        </w:rPr>
      </w:pPr>
      <w:r w:rsidRPr="00325582">
        <w:rPr>
          <w:bCs/>
          <w:color w:val="000000"/>
        </w:rPr>
        <w:fldChar w:fldCharType="end"/>
      </w:r>
    </w:p>
    <w:p w14:paraId="1BC55A98" w14:textId="77777777" w:rsidR="00047CF7" w:rsidRPr="00653575" w:rsidRDefault="00047CF7" w:rsidP="0029357C">
      <w:pPr>
        <w:pStyle w:val="IndexTOC"/>
        <w:tabs>
          <w:tab w:val="right" w:pos="8805"/>
          <w:tab w:val="right" w:leader="dot" w:pos="9000"/>
        </w:tabs>
        <w:spacing w:after="120"/>
        <w:ind w:right="1882"/>
        <w:rPr>
          <w:color w:val="000000"/>
        </w:rPr>
      </w:pPr>
    </w:p>
    <w:p w14:paraId="7D314544" w14:textId="77777777" w:rsidR="00EA310F" w:rsidRDefault="00EA310F" w:rsidP="002542BD">
      <w:pPr>
        <w:pStyle w:val="Heading1"/>
      </w:pPr>
      <w:bookmarkStart w:id="0" w:name="_Toc212372375"/>
      <w:r>
        <w:lastRenderedPageBreak/>
        <w:t>General</w:t>
      </w:r>
      <w:bookmarkEnd w:id="0"/>
      <w:r>
        <w:t xml:space="preserve"> </w:t>
      </w:r>
    </w:p>
    <w:p w14:paraId="663B4FEA" w14:textId="064061E5" w:rsidR="00905F8C" w:rsidRPr="00404E93" w:rsidRDefault="00905F8C" w:rsidP="00A2193F">
      <w:pPr>
        <w:pStyle w:val="ListParagraph"/>
      </w:pPr>
      <w:r w:rsidRPr="00404E93">
        <w:t xml:space="preserve">This </w:t>
      </w:r>
      <w:r w:rsidR="00BB4CED">
        <w:t xml:space="preserve">Sub </w:t>
      </w:r>
      <w:r w:rsidRPr="00404E93">
        <w:t xml:space="preserve">Annex sets out the Omantel offer for </w:t>
      </w:r>
      <w:r w:rsidR="005E1873">
        <w:t xml:space="preserve">Transmission </w:t>
      </w:r>
      <w:r w:rsidR="00000D30">
        <w:t>Service</w:t>
      </w:r>
      <w:r w:rsidRPr="00404E93">
        <w:t>.</w:t>
      </w:r>
    </w:p>
    <w:p w14:paraId="0C75BAEC" w14:textId="77777777" w:rsidR="00BB4CED" w:rsidRDefault="00BB4CED" w:rsidP="005E1873">
      <w:pPr>
        <w:pStyle w:val="ListParagraph"/>
      </w:pPr>
      <w:r>
        <w:t xml:space="preserve">Omantel through this access </w:t>
      </w:r>
      <w:r w:rsidR="00000D30">
        <w:t>Service</w:t>
      </w:r>
      <w:r>
        <w:t xml:space="preserve"> enable</w:t>
      </w:r>
      <w:r w:rsidR="000072DD">
        <w:t>s</w:t>
      </w:r>
      <w:r>
        <w:t xml:space="preserve"> </w:t>
      </w:r>
      <w:r w:rsidR="001A2DE2">
        <w:t xml:space="preserve">bi-directional </w:t>
      </w:r>
      <w:r w:rsidR="005E1873">
        <w:t xml:space="preserve">capacity transmission between Omantel’s Network and </w:t>
      </w:r>
      <w:r w:rsidR="00F653FE">
        <w:t>the Requesting Party</w:t>
      </w:r>
      <w:r w:rsidR="005E1873">
        <w:t>’s Network</w:t>
      </w:r>
      <w:r w:rsidR="00E200AF">
        <w:t>.</w:t>
      </w:r>
    </w:p>
    <w:p w14:paraId="1B90AD54" w14:textId="0307B7B4" w:rsidR="00905F8C" w:rsidRPr="001A2DE2" w:rsidRDefault="000072DD" w:rsidP="005E1873">
      <w:pPr>
        <w:pStyle w:val="ListParagraph"/>
        <w:rPr>
          <w:color w:val="000000" w:themeColor="text1"/>
        </w:rPr>
      </w:pPr>
      <w:r>
        <w:t>Both Parties</w:t>
      </w:r>
      <w:r w:rsidR="00273E2C">
        <w:t xml:space="preserve"> shall agree on the traffic type that shall be carried by the Transmission Links.</w:t>
      </w:r>
    </w:p>
    <w:p w14:paraId="18562ED5" w14:textId="77777777" w:rsidR="00257AE9" w:rsidRPr="00031D1C" w:rsidRDefault="00257AE9" w:rsidP="00257AE9">
      <w:pPr>
        <w:pStyle w:val="ListParagraph"/>
        <w:numPr>
          <w:ilvl w:val="0"/>
          <w:numId w:val="0"/>
        </w:numPr>
        <w:ind w:left="864"/>
      </w:pPr>
    </w:p>
    <w:p w14:paraId="3D4F6783" w14:textId="77777777" w:rsidR="00EA310F" w:rsidRPr="00EA310F" w:rsidRDefault="00EA310F" w:rsidP="00EA310F"/>
    <w:p w14:paraId="2A42E708" w14:textId="77777777" w:rsidR="00B736A7" w:rsidRPr="00615395" w:rsidRDefault="00B736A7" w:rsidP="00B736A7">
      <w:pPr>
        <w:pStyle w:val="ListParagraph2"/>
        <w:numPr>
          <w:ilvl w:val="0"/>
          <w:numId w:val="0"/>
        </w:numPr>
        <w:ind w:left="864"/>
      </w:pPr>
    </w:p>
    <w:p w14:paraId="63A5DA99" w14:textId="77777777" w:rsidR="00905F8C" w:rsidRDefault="00905F8C" w:rsidP="004614E4">
      <w:pPr>
        <w:pStyle w:val="Heading1"/>
      </w:pPr>
      <w:bookmarkStart w:id="1" w:name="_Toc212372376"/>
      <w:r>
        <w:lastRenderedPageBreak/>
        <w:t>Definitions</w:t>
      </w:r>
      <w:bookmarkEnd w:id="1"/>
    </w:p>
    <w:p w14:paraId="6CBFFE5D" w14:textId="77777777" w:rsidR="00391280" w:rsidRDefault="00391280" w:rsidP="00220A0F">
      <w:pPr>
        <w:pStyle w:val="ListParagraph"/>
      </w:pPr>
      <w:r w:rsidRPr="004D186A">
        <w:t xml:space="preserve">The definitions in </w:t>
      </w:r>
      <w:r w:rsidR="00000D30">
        <w:t xml:space="preserve">Annex L shall apply to this Sub </w:t>
      </w:r>
      <w:r w:rsidRPr="004D186A">
        <w:t xml:space="preserve">Annex </w:t>
      </w:r>
      <w:r w:rsidR="003E2CC2">
        <w:t xml:space="preserve">C-FA </w:t>
      </w:r>
      <w:r w:rsidR="00220A0F">
        <w:t>08</w:t>
      </w:r>
      <w:r w:rsidRPr="004D186A">
        <w:t xml:space="preserve"> in addition to the following definitions:</w:t>
      </w:r>
    </w:p>
    <w:p w14:paraId="1C8E2D60" w14:textId="77777777" w:rsidR="00D859B2" w:rsidRDefault="005E1873" w:rsidP="005E1873">
      <w:pPr>
        <w:pStyle w:val="ListParagraph2"/>
      </w:pPr>
      <w:r>
        <w:t xml:space="preserve">Point of Access </w:t>
      </w:r>
      <w:r w:rsidR="00D859B2">
        <w:t xml:space="preserve">– </w:t>
      </w:r>
      <w:r w:rsidR="00566AB9">
        <w:t>the interface on any Party N</w:t>
      </w:r>
      <w:r>
        <w:t>etw</w:t>
      </w:r>
      <w:r w:rsidR="00566AB9">
        <w:t>ork that is used to access its N</w:t>
      </w:r>
      <w:r>
        <w:t>etwork.</w:t>
      </w:r>
    </w:p>
    <w:p w14:paraId="156F6B75" w14:textId="77777777" w:rsidR="00391280" w:rsidRPr="00864B42" w:rsidRDefault="00391280" w:rsidP="00751191">
      <w:pPr>
        <w:pStyle w:val="ListParagraph2"/>
        <w:rPr>
          <w:color w:val="FF0000"/>
        </w:rPr>
      </w:pPr>
      <w:r>
        <w:t xml:space="preserve">Contract </w:t>
      </w:r>
      <w:r w:rsidR="00751191">
        <w:t>T</w:t>
      </w:r>
      <w:r>
        <w:t xml:space="preserve">erm – the contract period of the </w:t>
      </w:r>
      <w:r w:rsidR="00000D30">
        <w:t>Service</w:t>
      </w:r>
      <w:r>
        <w:t xml:space="preserve"> provisioning starting from</w:t>
      </w:r>
      <w:r w:rsidR="00B018C8">
        <w:t xml:space="preserve"> the </w:t>
      </w:r>
      <w:r w:rsidR="00000D30">
        <w:t>Service</w:t>
      </w:r>
      <w:r w:rsidR="00B018C8">
        <w:t xml:space="preserve"> provisioning date.</w:t>
      </w:r>
    </w:p>
    <w:p w14:paraId="6E7A2817" w14:textId="77777777" w:rsidR="00864B42" w:rsidRPr="007A58C8" w:rsidRDefault="00864B42" w:rsidP="00751191">
      <w:pPr>
        <w:pStyle w:val="ListParagraph2"/>
        <w:rPr>
          <w:color w:val="FF0000"/>
        </w:rPr>
      </w:pPr>
      <w:r>
        <w:t xml:space="preserve">Transmission Links – links that carries the capacity requested by </w:t>
      </w:r>
      <w:r w:rsidR="00F653FE">
        <w:t>the Requesting Party</w:t>
      </w:r>
      <w:r>
        <w:t>.</w:t>
      </w:r>
    </w:p>
    <w:p w14:paraId="5F60EA39" w14:textId="77777777" w:rsidR="00391280" w:rsidRPr="00A93F18" w:rsidRDefault="00391280" w:rsidP="001F423B">
      <w:pPr>
        <w:pStyle w:val="ListParagraph2"/>
        <w:numPr>
          <w:ilvl w:val="0"/>
          <w:numId w:val="0"/>
        </w:numPr>
        <w:ind w:left="864"/>
      </w:pPr>
    </w:p>
    <w:p w14:paraId="24066DE4" w14:textId="77777777" w:rsidR="00905F8C" w:rsidRPr="00905F8C" w:rsidRDefault="00905F8C" w:rsidP="00905F8C"/>
    <w:p w14:paraId="25B28DDC" w14:textId="77777777" w:rsidR="00905F8C" w:rsidRDefault="00044814" w:rsidP="004B0B21">
      <w:pPr>
        <w:pStyle w:val="Heading1"/>
      </w:pPr>
      <w:bookmarkStart w:id="2" w:name="_Toc326517536"/>
      <w:bookmarkStart w:id="3" w:name="_Toc212372377"/>
      <w:r>
        <w:lastRenderedPageBreak/>
        <w:t xml:space="preserve">Transmission </w:t>
      </w:r>
      <w:r w:rsidR="00000D30">
        <w:t>Service</w:t>
      </w:r>
      <w:bookmarkEnd w:id="2"/>
      <w:bookmarkEnd w:id="3"/>
    </w:p>
    <w:p w14:paraId="4DF8F615" w14:textId="77777777" w:rsidR="00D859B2" w:rsidRPr="002C6F98" w:rsidRDefault="00D859B2" w:rsidP="00A86AA6">
      <w:pPr>
        <w:pStyle w:val="ListParagraph"/>
      </w:pPr>
      <w:r w:rsidRPr="002C6F98">
        <w:t xml:space="preserve">Omantel offers </w:t>
      </w:r>
      <w:r w:rsidR="00F653FE" w:rsidRPr="002C6F98">
        <w:t>the Requesting Party</w:t>
      </w:r>
      <w:r w:rsidRPr="002C6F98">
        <w:t xml:space="preserve"> the possibility to </w:t>
      </w:r>
      <w:r w:rsidR="00965D54" w:rsidRPr="002C6F98">
        <w:t xml:space="preserve">have connectivity between </w:t>
      </w:r>
      <w:r w:rsidR="00485B79" w:rsidRPr="002C6F98">
        <w:t xml:space="preserve">two Points of Access </w:t>
      </w:r>
      <w:r w:rsidR="00273E2C" w:rsidRPr="002C6F98">
        <w:t xml:space="preserve">for </w:t>
      </w:r>
      <w:r w:rsidR="00F80C1F" w:rsidRPr="002C6F98">
        <w:t xml:space="preserve">Access </w:t>
      </w:r>
      <w:r w:rsidR="00273E2C" w:rsidRPr="002C6F98">
        <w:t>purpose</w:t>
      </w:r>
      <w:r w:rsidR="00566AB9" w:rsidRPr="002C6F98">
        <w:t>s</w:t>
      </w:r>
      <w:r w:rsidR="00864B42" w:rsidRPr="002C6F98">
        <w:t xml:space="preserve"> through </w:t>
      </w:r>
      <w:r w:rsidR="00AC46A8" w:rsidRPr="002C6F98">
        <w:t xml:space="preserve">the </w:t>
      </w:r>
      <w:r w:rsidR="00864B42" w:rsidRPr="002C6F98">
        <w:t xml:space="preserve">Transmission </w:t>
      </w:r>
      <w:r w:rsidR="00000D30" w:rsidRPr="002C6F98">
        <w:t>Service</w:t>
      </w:r>
      <w:r w:rsidR="00864B42" w:rsidRPr="002C6F98">
        <w:t>.</w:t>
      </w:r>
    </w:p>
    <w:p w14:paraId="63055034" w14:textId="123ADA5E" w:rsidR="000C52A5" w:rsidRPr="002C6F98" w:rsidRDefault="000C52A5" w:rsidP="00114D12">
      <w:pPr>
        <w:pStyle w:val="ListParagraph"/>
      </w:pPr>
      <w:r w:rsidRPr="002C6F98">
        <w:t xml:space="preserve">Type A: Omantel offers the Requesting party the possibility to have connectivity between </w:t>
      </w:r>
      <w:r w:rsidR="00A47442" w:rsidRPr="002C6F98">
        <w:t xml:space="preserve">a </w:t>
      </w:r>
      <w:r w:rsidRPr="002C6F98">
        <w:t>Point</w:t>
      </w:r>
      <w:r w:rsidR="00A47442" w:rsidRPr="002C6F98">
        <w:t xml:space="preserve"> of Access </w:t>
      </w:r>
      <w:r w:rsidRPr="002C6F98">
        <w:t>in the Requesting Party’s Network</w:t>
      </w:r>
      <w:r w:rsidR="00A47442" w:rsidRPr="002C6F98">
        <w:t xml:space="preserve"> and another Point of Access in the Omantel Network</w:t>
      </w:r>
      <w:r w:rsidRPr="002C6F98">
        <w:t>.</w:t>
      </w:r>
      <w:r w:rsidR="005B6C3D" w:rsidRPr="002C6F98">
        <w:t xml:space="preserve"> </w:t>
      </w:r>
      <w:r w:rsidR="00FA4C18" w:rsidRPr="002C6F98">
        <w:t xml:space="preserve">In this case, the Service will be ordered and delivered as a combination of two times the Terminating segment of leased line (C-FA 10) and a Trunk segment of leased line (C-FA 11) as shown below. </w:t>
      </w:r>
      <w:r w:rsidR="005B6C3D" w:rsidRPr="002C6F98" w:rsidDel="00AA64F8">
        <w:t xml:space="preserve">The Requesting Party’s Point of Access </w:t>
      </w:r>
      <w:r w:rsidR="00114D12" w:rsidRPr="002C6F98" w:rsidDel="00AA64F8">
        <w:t>will be</w:t>
      </w:r>
      <w:r w:rsidR="005A72E6" w:rsidRPr="002C6F98" w:rsidDel="00AA64F8">
        <w:t xml:space="preserve"> </w:t>
      </w:r>
      <w:r w:rsidR="005B6C3D" w:rsidRPr="002C6F98" w:rsidDel="00AA64F8">
        <w:t>in Omantel’s premises.</w:t>
      </w:r>
    </w:p>
    <w:p w14:paraId="5DE2CD28" w14:textId="77777777" w:rsidR="00965D54" w:rsidRDefault="00965D54" w:rsidP="00CC53C2">
      <w:pPr>
        <w:pStyle w:val="ListParagraph"/>
        <w:numPr>
          <w:ilvl w:val="0"/>
          <w:numId w:val="0"/>
        </w:numPr>
        <w:ind w:left="864"/>
        <w:jc w:val="center"/>
      </w:pPr>
    </w:p>
    <w:p w14:paraId="60E55172" w14:textId="41CDB4AB" w:rsidR="002D5D1C" w:rsidRDefault="002D5D1C" w:rsidP="002D5D1C">
      <w:pPr>
        <w:pStyle w:val="ListParagraph"/>
        <w:numPr>
          <w:ilvl w:val="0"/>
          <w:numId w:val="0"/>
        </w:numPr>
        <w:ind w:left="864"/>
        <w:jc w:val="center"/>
      </w:pPr>
    </w:p>
    <w:p w14:paraId="05FC3920" w14:textId="7A37A417" w:rsidR="00C874A9" w:rsidRDefault="00C874A9" w:rsidP="002D5D1C">
      <w:pPr>
        <w:pStyle w:val="ListParagraph"/>
        <w:numPr>
          <w:ilvl w:val="0"/>
          <w:numId w:val="0"/>
        </w:numPr>
        <w:ind w:left="864"/>
        <w:jc w:val="center"/>
      </w:pPr>
      <w:r w:rsidRPr="00C874A9">
        <w:rPr>
          <w:noProof/>
        </w:rPr>
        <w:drawing>
          <wp:inline distT="0" distB="0" distL="0" distR="0" wp14:anchorId="439EF420" wp14:editId="7D0F19D0">
            <wp:extent cx="4177050" cy="1162050"/>
            <wp:effectExtent l="0" t="0" r="0" b="0"/>
            <wp:docPr id="1520219116"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19116" name="Picture 1" descr="A close-up of a text&#10;&#10;Description automatically generated"/>
                    <pic:cNvPicPr/>
                  </pic:nvPicPr>
                  <pic:blipFill>
                    <a:blip r:embed="rId15"/>
                    <a:stretch>
                      <a:fillRect/>
                    </a:stretch>
                  </pic:blipFill>
                  <pic:spPr>
                    <a:xfrm>
                      <a:off x="0" y="0"/>
                      <a:ext cx="4200740" cy="1168641"/>
                    </a:xfrm>
                    <a:prstGeom prst="rect">
                      <a:avLst/>
                    </a:prstGeom>
                  </pic:spPr>
                </pic:pic>
              </a:graphicData>
            </a:graphic>
          </wp:inline>
        </w:drawing>
      </w:r>
    </w:p>
    <w:p w14:paraId="58725B0E" w14:textId="5567072E" w:rsidR="00CC53C2" w:rsidRDefault="00CC53C2" w:rsidP="00273E2C">
      <w:pPr>
        <w:pStyle w:val="Caption"/>
      </w:pPr>
      <w:r w:rsidRPr="00DF41B1">
        <w:t xml:space="preserve">Figure </w:t>
      </w:r>
      <w:r w:rsidR="00983D99">
        <w:fldChar w:fldCharType="begin"/>
      </w:r>
      <w:r w:rsidR="00983D99">
        <w:instrText xml:space="preserve"> STYLEREF 1 \s </w:instrText>
      </w:r>
      <w:r w:rsidR="00983D99">
        <w:fldChar w:fldCharType="separate"/>
      </w:r>
      <w:r w:rsidR="00E42EEF">
        <w:rPr>
          <w:noProof/>
        </w:rPr>
        <w:t>3</w:t>
      </w:r>
      <w:r w:rsidR="00983D99">
        <w:rPr>
          <w:noProof/>
        </w:rPr>
        <w:fldChar w:fldCharType="end"/>
      </w:r>
      <w:r w:rsidR="00983D99">
        <w:noBreakHyphen/>
      </w:r>
      <w:r w:rsidR="00983D99">
        <w:fldChar w:fldCharType="begin"/>
      </w:r>
      <w:r w:rsidR="00983D99">
        <w:instrText xml:space="preserve"> SEQ Figure \* ARABIC \s 1 </w:instrText>
      </w:r>
      <w:r w:rsidR="00983D99">
        <w:fldChar w:fldCharType="separate"/>
      </w:r>
      <w:r w:rsidR="00E42EEF">
        <w:rPr>
          <w:noProof/>
        </w:rPr>
        <w:t>1</w:t>
      </w:r>
      <w:r w:rsidR="00983D99">
        <w:rPr>
          <w:noProof/>
        </w:rPr>
        <w:fldChar w:fldCharType="end"/>
      </w:r>
      <w:r w:rsidRPr="00DF41B1">
        <w:t xml:space="preserve"> </w:t>
      </w:r>
      <w:r w:rsidR="006E1E6B">
        <w:t>Generic</w:t>
      </w:r>
      <w:r w:rsidR="00AA64F8">
        <w:t xml:space="preserve"> </w:t>
      </w:r>
      <w:r w:rsidR="00E52EFC">
        <w:t xml:space="preserve">representation of </w:t>
      </w:r>
      <w:r w:rsidR="00273E2C">
        <w:t xml:space="preserve">Transmission </w:t>
      </w:r>
      <w:r w:rsidR="00000D30">
        <w:t>Service</w:t>
      </w:r>
      <w:r w:rsidR="000C52A5">
        <w:t xml:space="preserve"> Type A</w:t>
      </w:r>
    </w:p>
    <w:p w14:paraId="361BFD5B" w14:textId="77777777" w:rsidR="000C52A5" w:rsidRDefault="000C52A5" w:rsidP="00D31429">
      <w:pPr>
        <w:rPr>
          <w:highlight w:val="yellow"/>
        </w:rPr>
      </w:pPr>
    </w:p>
    <w:p w14:paraId="6AD35AA8" w14:textId="4E4E2754" w:rsidR="00AC46A8" w:rsidRPr="002C6F98" w:rsidRDefault="00AC46A8">
      <w:pPr>
        <w:pStyle w:val="ListParagraph2"/>
      </w:pPr>
    </w:p>
    <w:p w14:paraId="4949CDA0" w14:textId="77777777" w:rsidR="00236047" w:rsidRPr="002C6F98" w:rsidRDefault="00236047" w:rsidP="00236047">
      <w:pPr>
        <w:pStyle w:val="ListParagraph2"/>
      </w:pPr>
      <w:r w:rsidRPr="002C6F98">
        <w:t xml:space="preserve">The two end points of this Service </w:t>
      </w:r>
      <w:r w:rsidR="00BC185B" w:rsidRPr="002C6F98">
        <w:t xml:space="preserve">(Type A) </w:t>
      </w:r>
      <w:r w:rsidRPr="002C6F98">
        <w:t>can be within the same exchange or in different exchanges.</w:t>
      </w:r>
    </w:p>
    <w:p w14:paraId="2F6250DD" w14:textId="29A96B8E" w:rsidR="00A346F5" w:rsidRPr="002C6F98" w:rsidRDefault="006A6037">
      <w:pPr>
        <w:pStyle w:val="ListParagraph"/>
      </w:pPr>
      <w:r w:rsidRPr="002C6F98">
        <w:t xml:space="preserve">Type B: </w:t>
      </w:r>
      <w:r w:rsidR="00A346F5" w:rsidRPr="002C6F98">
        <w:t xml:space="preserve">Omantel offers the Requesting party the possibility to have connectivity between two </w:t>
      </w:r>
      <w:r w:rsidR="00844A47" w:rsidRPr="002C6F98">
        <w:t>P</w:t>
      </w:r>
      <w:r w:rsidRPr="002C6F98">
        <w:t>oints</w:t>
      </w:r>
      <w:r w:rsidR="00A47442" w:rsidRPr="002C6F98">
        <w:t xml:space="preserve"> of Access</w:t>
      </w:r>
      <w:r w:rsidR="00485B79" w:rsidRPr="002C6F98">
        <w:t xml:space="preserve"> </w:t>
      </w:r>
      <w:r w:rsidR="00A346F5" w:rsidRPr="002C6F98">
        <w:t xml:space="preserve">in </w:t>
      </w:r>
      <w:r w:rsidR="00F610D7" w:rsidRPr="002C6F98">
        <w:t>the Requesting Party’s</w:t>
      </w:r>
      <w:r w:rsidR="00A346F5" w:rsidRPr="002C6F98">
        <w:t xml:space="preserve"> Network. In this case</w:t>
      </w:r>
      <w:r w:rsidR="00FD14C6" w:rsidRPr="002C6F98">
        <w:t xml:space="preserve">, the Service will be </w:t>
      </w:r>
      <w:r w:rsidR="00FD26FA" w:rsidRPr="002C6F98">
        <w:t>ordered and delivered</w:t>
      </w:r>
      <w:r w:rsidR="00FD14C6" w:rsidRPr="002C6F98">
        <w:t xml:space="preserve"> as a combination of </w:t>
      </w:r>
      <w:r w:rsidR="00917A3A" w:rsidRPr="002C6F98">
        <w:t>two</w:t>
      </w:r>
      <w:r w:rsidR="00FD14C6" w:rsidRPr="002C6F98">
        <w:t xml:space="preserve"> times the Terminating segment of leased line </w:t>
      </w:r>
      <w:r w:rsidR="00F610D7" w:rsidRPr="002C6F98">
        <w:t xml:space="preserve">(C-FA 10) </w:t>
      </w:r>
      <w:r w:rsidR="00FD14C6" w:rsidRPr="002C6F98">
        <w:t>and a Trunk segment of leased line</w:t>
      </w:r>
      <w:r w:rsidR="00F610D7" w:rsidRPr="002C6F98">
        <w:t xml:space="preserve"> (C-FA 11)</w:t>
      </w:r>
      <w:r w:rsidR="00844A47" w:rsidRPr="002C6F98">
        <w:t xml:space="preserve"> as shown below.</w:t>
      </w:r>
      <w:r w:rsidR="00AC29CA" w:rsidRPr="002C6F98">
        <w:t xml:space="preserve"> This Service </w:t>
      </w:r>
      <w:r w:rsidR="00AC29CA" w:rsidRPr="002C6F98">
        <w:lastRenderedPageBreak/>
        <w:t>could be used to connect the Requesting Party mobile switch to the Requesting Party base station using capacity in Omantel’s network.</w:t>
      </w:r>
    </w:p>
    <w:p w14:paraId="69C4EAAD" w14:textId="77777777" w:rsidR="00844A47" w:rsidRDefault="00844A47" w:rsidP="00844A47">
      <w:pPr>
        <w:pStyle w:val="ListParagraph"/>
        <w:numPr>
          <w:ilvl w:val="0"/>
          <w:numId w:val="0"/>
        </w:numPr>
        <w:ind w:left="864"/>
        <w:rPr>
          <w:rFonts w:asciiTheme="minorHAnsi" w:hAnsi="Cambria" w:cstheme="minorBidi"/>
          <w:color w:val="000000" w:themeColor="text1"/>
          <w:kern w:val="24"/>
          <w:sz w:val="20"/>
          <w:szCs w:val="20"/>
        </w:rPr>
      </w:pPr>
    </w:p>
    <w:p w14:paraId="426BD81F" w14:textId="77777777" w:rsidR="00844A47" w:rsidRDefault="00844A47" w:rsidP="00844A47">
      <w:pPr>
        <w:pStyle w:val="ListParagraph"/>
        <w:numPr>
          <w:ilvl w:val="0"/>
          <w:numId w:val="0"/>
        </w:numPr>
        <w:ind w:left="864"/>
        <w:jc w:val="center"/>
        <w:rPr>
          <w:rFonts w:asciiTheme="minorHAnsi" w:hAnsi="Cambria" w:cstheme="minorBidi"/>
          <w:color w:val="000000" w:themeColor="text1"/>
          <w:kern w:val="24"/>
          <w:sz w:val="20"/>
          <w:szCs w:val="20"/>
        </w:rPr>
      </w:pPr>
      <w:r>
        <w:rPr>
          <w:rFonts w:asciiTheme="minorHAnsi" w:hAnsi="Cambria" w:cstheme="minorBidi"/>
          <w:noProof/>
          <w:color w:val="000000" w:themeColor="text1"/>
          <w:kern w:val="24"/>
          <w:sz w:val="20"/>
          <w:szCs w:val="20"/>
        </w:rPr>
        <w:drawing>
          <wp:inline distT="0" distB="0" distL="0" distR="0" wp14:anchorId="37B62375" wp14:editId="617B0110">
            <wp:extent cx="4483100" cy="1034804"/>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2624" cy="1039311"/>
                    </a:xfrm>
                    <a:prstGeom prst="rect">
                      <a:avLst/>
                    </a:prstGeom>
                    <a:noFill/>
                  </pic:spPr>
                </pic:pic>
              </a:graphicData>
            </a:graphic>
          </wp:inline>
        </w:drawing>
      </w:r>
    </w:p>
    <w:p w14:paraId="3E4EFEF8" w14:textId="6EE4E032" w:rsidR="006F77F8" w:rsidRDefault="00293F5C">
      <w:pPr>
        <w:pStyle w:val="Caption"/>
      </w:pPr>
      <w:r>
        <w:t xml:space="preserve">Figure </w:t>
      </w:r>
      <w:r w:rsidR="00983D99">
        <w:fldChar w:fldCharType="begin"/>
      </w:r>
      <w:r w:rsidR="00983D99">
        <w:instrText xml:space="preserve"> STYLEREF 1 \s </w:instrText>
      </w:r>
      <w:r w:rsidR="00983D99">
        <w:fldChar w:fldCharType="separate"/>
      </w:r>
      <w:r w:rsidR="00E42EEF">
        <w:rPr>
          <w:noProof/>
        </w:rPr>
        <w:t>3</w:t>
      </w:r>
      <w:r w:rsidR="00983D99">
        <w:rPr>
          <w:noProof/>
        </w:rPr>
        <w:fldChar w:fldCharType="end"/>
      </w:r>
      <w:r w:rsidR="00983D99">
        <w:noBreakHyphen/>
      </w:r>
      <w:r w:rsidR="00983D99">
        <w:fldChar w:fldCharType="begin"/>
      </w:r>
      <w:r w:rsidR="00983D99">
        <w:instrText xml:space="preserve"> SEQ Figure \* ARABIC \s 1 </w:instrText>
      </w:r>
      <w:r w:rsidR="00983D99">
        <w:fldChar w:fldCharType="separate"/>
      </w:r>
      <w:r w:rsidR="00E42EEF">
        <w:rPr>
          <w:noProof/>
        </w:rPr>
        <w:t>2</w:t>
      </w:r>
      <w:r w:rsidR="00983D99">
        <w:rPr>
          <w:noProof/>
        </w:rPr>
        <w:fldChar w:fldCharType="end"/>
      </w:r>
      <w:r>
        <w:t xml:space="preserve"> </w:t>
      </w:r>
      <w:r w:rsidR="006E1E6B">
        <w:t>Generic</w:t>
      </w:r>
      <w:r w:rsidR="00E52EFC">
        <w:t xml:space="preserve"> representation of </w:t>
      </w:r>
      <w:r>
        <w:t>Transmission Service Type B</w:t>
      </w:r>
    </w:p>
    <w:p w14:paraId="77984489" w14:textId="77777777" w:rsidR="00293F5C" w:rsidRPr="00A86AA6" w:rsidRDefault="00293F5C" w:rsidP="00E90544"/>
    <w:p w14:paraId="278A30CF" w14:textId="7A8007F6" w:rsidR="00293F5C" w:rsidRPr="002C6F98" w:rsidRDefault="00293F5C">
      <w:pPr>
        <w:pStyle w:val="ListParagraph"/>
      </w:pPr>
      <w:r w:rsidRPr="002C6F98">
        <w:t xml:space="preserve">Type </w:t>
      </w:r>
      <w:r w:rsidR="006960D7" w:rsidRPr="002C6F98">
        <w:t>C</w:t>
      </w:r>
      <w:r w:rsidRPr="002C6F98">
        <w:t>: Omantel offers the Requesting party the possibility to have connectivity between two Points</w:t>
      </w:r>
      <w:r w:rsidR="00A47442" w:rsidRPr="002C6F98">
        <w:t xml:space="preserve"> of Access</w:t>
      </w:r>
      <w:r w:rsidRPr="002C6F98">
        <w:t xml:space="preserve"> in </w:t>
      </w:r>
      <w:r w:rsidR="006960D7" w:rsidRPr="002C6F98">
        <w:t>Omantel</w:t>
      </w:r>
      <w:r w:rsidRPr="002C6F98">
        <w:t xml:space="preserve"> Network. In this case, the Service will be</w:t>
      </w:r>
      <w:r w:rsidR="00FD26FA" w:rsidRPr="002C6F98">
        <w:t xml:space="preserve"> ordered and</w:t>
      </w:r>
      <w:r w:rsidRPr="002C6F98">
        <w:t xml:space="preserve"> </w:t>
      </w:r>
      <w:r w:rsidR="00FD26FA" w:rsidRPr="002C6F98">
        <w:t>delivered</w:t>
      </w:r>
      <w:r w:rsidRPr="002C6F98">
        <w:t xml:space="preserve"> as a combination of </w:t>
      </w:r>
      <w:r w:rsidR="00917A3A" w:rsidRPr="002C6F98">
        <w:t>two</w:t>
      </w:r>
      <w:r w:rsidRPr="002C6F98">
        <w:t xml:space="preserve"> times the Terminating segment of leased line (C-FA 10) and a Trunk segment of leased line (C-FA 11) as shown below.</w:t>
      </w:r>
      <w:r w:rsidR="00AC29CA" w:rsidRPr="002C6F98">
        <w:t xml:space="preserve"> This service could be used </w:t>
      </w:r>
      <w:r w:rsidR="00C06AC2" w:rsidRPr="002C6F98">
        <w:t>by the</w:t>
      </w:r>
      <w:r w:rsidR="00AC29CA" w:rsidRPr="002C6F98">
        <w:t xml:space="preserve"> Re</w:t>
      </w:r>
      <w:r w:rsidR="00975D8B" w:rsidRPr="002C6F98">
        <w:t>questing</w:t>
      </w:r>
      <w:r w:rsidR="00AC29CA" w:rsidRPr="002C6F98">
        <w:t xml:space="preserve"> Party </w:t>
      </w:r>
      <w:r w:rsidR="00C06AC2" w:rsidRPr="002C6F98">
        <w:t xml:space="preserve">to </w:t>
      </w:r>
      <w:r w:rsidR="00A86AA6" w:rsidRPr="002C6F98">
        <w:t>extend its connectivity from</w:t>
      </w:r>
      <w:r w:rsidR="00C06AC2" w:rsidRPr="002C6F98">
        <w:t xml:space="preserve"> </w:t>
      </w:r>
      <w:r w:rsidR="00AC29CA" w:rsidRPr="002C6F98">
        <w:t>one POI location to another.</w:t>
      </w:r>
    </w:p>
    <w:p w14:paraId="7B7F448C" w14:textId="77777777" w:rsidR="00983D99" w:rsidRDefault="00983D99" w:rsidP="002D5D1C">
      <w:pPr>
        <w:pStyle w:val="ListParagraph"/>
        <w:numPr>
          <w:ilvl w:val="0"/>
          <w:numId w:val="0"/>
        </w:numPr>
        <w:ind w:left="864"/>
        <w:jc w:val="center"/>
        <w:rPr>
          <w:noProof/>
          <w:highlight w:val="yellow"/>
        </w:rPr>
      </w:pPr>
      <w:r>
        <w:rPr>
          <w:noProof/>
          <w:highlight w:val="yellow"/>
        </w:rPr>
        <w:drawing>
          <wp:inline distT="0" distB="0" distL="0" distR="0" wp14:anchorId="46E4C08B" wp14:editId="50BB6664">
            <wp:extent cx="4426024" cy="1022350"/>
            <wp:effectExtent l="0" t="0" r="0" b="635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0882" cy="1030402"/>
                    </a:xfrm>
                    <a:prstGeom prst="rect">
                      <a:avLst/>
                    </a:prstGeom>
                    <a:noFill/>
                  </pic:spPr>
                </pic:pic>
              </a:graphicData>
            </a:graphic>
          </wp:inline>
        </w:drawing>
      </w:r>
    </w:p>
    <w:p w14:paraId="5C759669" w14:textId="464794AF" w:rsidR="00983D99" w:rsidRDefault="00983D99" w:rsidP="00983D99">
      <w:pPr>
        <w:pStyle w:val="Caption"/>
        <w:rPr>
          <w:highlight w:val="yellow"/>
        </w:rPr>
      </w:pPr>
      <w:r>
        <w:t xml:space="preserve">Figure </w:t>
      </w:r>
      <w:r>
        <w:fldChar w:fldCharType="begin"/>
      </w:r>
      <w:r>
        <w:instrText xml:space="preserve"> STYLEREF 1 \s </w:instrText>
      </w:r>
      <w:r>
        <w:fldChar w:fldCharType="separate"/>
      </w:r>
      <w:r w:rsidR="00E42EEF">
        <w:rPr>
          <w:noProof/>
        </w:rPr>
        <w:t>3</w:t>
      </w:r>
      <w:r>
        <w:rPr>
          <w:noProof/>
        </w:rPr>
        <w:fldChar w:fldCharType="end"/>
      </w:r>
      <w:r>
        <w:noBreakHyphen/>
      </w:r>
      <w:r>
        <w:fldChar w:fldCharType="begin"/>
      </w:r>
      <w:r>
        <w:instrText xml:space="preserve"> SEQ Figure \* ARABIC \s 1 </w:instrText>
      </w:r>
      <w:r>
        <w:fldChar w:fldCharType="separate"/>
      </w:r>
      <w:r w:rsidR="00E42EEF">
        <w:rPr>
          <w:noProof/>
        </w:rPr>
        <w:t>3</w:t>
      </w:r>
      <w:r>
        <w:rPr>
          <w:noProof/>
        </w:rPr>
        <w:fldChar w:fldCharType="end"/>
      </w:r>
      <w:r>
        <w:t xml:space="preserve"> </w:t>
      </w:r>
      <w:r w:rsidR="006E1E6B">
        <w:t>Generic</w:t>
      </w:r>
      <w:r w:rsidR="00E52EFC">
        <w:t xml:space="preserve"> representation of </w:t>
      </w:r>
      <w:r>
        <w:t>Transmission Service Type C</w:t>
      </w:r>
    </w:p>
    <w:p w14:paraId="2618152F" w14:textId="77777777" w:rsidR="00F80C1F" w:rsidRPr="00E65FA9" w:rsidRDefault="00F80C1F" w:rsidP="00B24FB8">
      <w:pPr>
        <w:pStyle w:val="ListParagraph"/>
      </w:pPr>
      <w:r w:rsidRPr="00E65FA9">
        <w:t xml:space="preserve">The </w:t>
      </w:r>
      <w:r w:rsidR="00B24FB8">
        <w:t xml:space="preserve">Wholesale Transmission service </w:t>
      </w:r>
      <w:r w:rsidRPr="00E65FA9">
        <w:t>portfolio consists of the following bandwidths</w:t>
      </w:r>
    </w:p>
    <w:p w14:paraId="04F17A27" w14:textId="77777777" w:rsidR="00F80C1F" w:rsidRPr="00E65FA9" w:rsidRDefault="00F80C1F" w:rsidP="00F80C1F">
      <w:pPr>
        <w:pStyle w:val="listParagrapha"/>
      </w:pPr>
      <w:r w:rsidRPr="00E65FA9">
        <w:t>2 Mbit/s</w:t>
      </w:r>
      <w:r w:rsidR="00266748">
        <w:t xml:space="preserve"> (E1)</w:t>
      </w:r>
    </w:p>
    <w:p w14:paraId="3EE7E7FC" w14:textId="77777777" w:rsidR="00F80C1F" w:rsidRPr="00E65FA9" w:rsidRDefault="00F80C1F" w:rsidP="00F80C1F">
      <w:pPr>
        <w:pStyle w:val="listParagrapha"/>
      </w:pPr>
      <w:r w:rsidRPr="00E65FA9">
        <w:t>34 Mbit/s</w:t>
      </w:r>
      <w:r w:rsidR="00266748">
        <w:t xml:space="preserve"> (E3)</w:t>
      </w:r>
    </w:p>
    <w:p w14:paraId="61BB82C4" w14:textId="77777777" w:rsidR="00F80C1F" w:rsidRDefault="00F80C1F" w:rsidP="00F80C1F">
      <w:pPr>
        <w:pStyle w:val="listParagrapha"/>
      </w:pPr>
      <w:r w:rsidRPr="00E65FA9">
        <w:t>155 Mbit/s</w:t>
      </w:r>
      <w:r w:rsidR="00266748">
        <w:t xml:space="preserve"> (STM1)</w:t>
      </w:r>
    </w:p>
    <w:p w14:paraId="794BFF1E" w14:textId="0D3DD753" w:rsidR="00555790" w:rsidRDefault="00555790" w:rsidP="00F80C1F">
      <w:pPr>
        <w:pStyle w:val="listParagrapha"/>
      </w:pPr>
      <w:r w:rsidRPr="00555790">
        <w:t xml:space="preserve">1 </w:t>
      </w:r>
      <w:proofErr w:type="spellStart"/>
      <w:r w:rsidRPr="00555790">
        <w:t>Gbits</w:t>
      </w:r>
      <w:proofErr w:type="spellEnd"/>
      <w:r w:rsidRPr="00555790">
        <w:t xml:space="preserve">/s </w:t>
      </w:r>
    </w:p>
    <w:p w14:paraId="334F4378" w14:textId="77777777" w:rsidR="00555790" w:rsidRDefault="00555790" w:rsidP="00F80C1F">
      <w:pPr>
        <w:pStyle w:val="listParagrapha"/>
      </w:pPr>
      <w:r w:rsidRPr="00555790">
        <w:lastRenderedPageBreak/>
        <w:t xml:space="preserve">10 </w:t>
      </w:r>
      <w:proofErr w:type="spellStart"/>
      <w:r w:rsidRPr="00555790">
        <w:t>Gbits</w:t>
      </w:r>
      <w:proofErr w:type="spellEnd"/>
      <w:r w:rsidRPr="00555790">
        <w:t xml:space="preserve">/s </w:t>
      </w:r>
    </w:p>
    <w:p w14:paraId="351C8F95" w14:textId="2A7BA3BB" w:rsidR="00555790" w:rsidRDefault="00555790" w:rsidP="00F80C1F">
      <w:pPr>
        <w:pStyle w:val="listParagrapha"/>
      </w:pPr>
      <w:r w:rsidRPr="00555790">
        <w:t xml:space="preserve">100 </w:t>
      </w:r>
      <w:proofErr w:type="spellStart"/>
      <w:r w:rsidRPr="00555790">
        <w:t>Gbits</w:t>
      </w:r>
      <w:proofErr w:type="spellEnd"/>
      <w:r w:rsidRPr="00555790">
        <w:t>/s</w:t>
      </w:r>
    </w:p>
    <w:p w14:paraId="7768E69B" w14:textId="77777777" w:rsidR="006D35C4" w:rsidRPr="00E65FA9" w:rsidRDefault="006D35C4" w:rsidP="006D35C4">
      <w:pPr>
        <w:pStyle w:val="listParagrapha"/>
        <w:numPr>
          <w:ilvl w:val="0"/>
          <w:numId w:val="0"/>
        </w:numPr>
        <w:ind w:left="1440"/>
      </w:pPr>
    </w:p>
    <w:p w14:paraId="71947955" w14:textId="77777777" w:rsidR="00991ED7" w:rsidRDefault="00905F8C" w:rsidP="00566AB9">
      <w:pPr>
        <w:pStyle w:val="ListParagraph"/>
      </w:pPr>
      <w:r w:rsidRPr="00F80C1F">
        <w:t xml:space="preserve">Omantel </w:t>
      </w:r>
      <w:r w:rsidR="00566AB9">
        <w:t>may be able to</w:t>
      </w:r>
      <w:r w:rsidR="00566AB9" w:rsidRPr="00F80C1F">
        <w:t xml:space="preserve"> </w:t>
      </w:r>
      <w:r w:rsidRPr="00F80C1F">
        <w:t xml:space="preserve">provide other bandwidths on terms and conditions agreed between </w:t>
      </w:r>
      <w:r w:rsidR="0004200E" w:rsidRPr="00F80C1F">
        <w:t xml:space="preserve">both </w:t>
      </w:r>
      <w:r w:rsidR="00566AB9">
        <w:t>P</w:t>
      </w:r>
      <w:r w:rsidRPr="00F80C1F">
        <w:t>arties</w:t>
      </w:r>
      <w:r w:rsidR="00566AB9">
        <w:t>, depending on</w:t>
      </w:r>
      <w:r w:rsidR="00566AB9" w:rsidRPr="00F80C1F">
        <w:t xml:space="preserve"> technical feasibility and/ or based on the </w:t>
      </w:r>
      <w:r w:rsidR="00566AB9">
        <w:t>Service</w:t>
      </w:r>
      <w:r w:rsidR="00566AB9" w:rsidRPr="00F80C1F">
        <w:t>s requested</w:t>
      </w:r>
      <w:r w:rsidRPr="00F80C1F">
        <w:t xml:space="preserve">. Such </w:t>
      </w:r>
      <w:r w:rsidR="00566AB9">
        <w:t xml:space="preserve">special </w:t>
      </w:r>
      <w:r w:rsidRPr="00F80C1F">
        <w:t xml:space="preserve">requests </w:t>
      </w:r>
      <w:r w:rsidR="00566AB9">
        <w:t>shall be</w:t>
      </w:r>
      <w:r w:rsidRPr="00F80C1F">
        <w:t xml:space="preserve"> handled according to Annex H.</w:t>
      </w:r>
      <w:r w:rsidR="00B24FB8">
        <w:t xml:space="preserve"> </w:t>
      </w:r>
      <w:r w:rsidR="00B24FB8" w:rsidRPr="00B24FB8">
        <w:t>Such cases will be dealt with on a case-by-case basis against mutually agreed timelines and charges and Omantel shall inform the TRA accordingly and obtain the necessary approvals from it.</w:t>
      </w:r>
    </w:p>
    <w:p w14:paraId="67FFB3CD" w14:textId="77777777" w:rsidR="00A47442" w:rsidRDefault="00942ED3" w:rsidP="00312394">
      <w:pPr>
        <w:pStyle w:val="ListParagraph"/>
      </w:pPr>
      <w:r>
        <w:t xml:space="preserve"> Omantel offers </w:t>
      </w:r>
      <w:proofErr w:type="gramStart"/>
      <w:r>
        <w:t>a Point</w:t>
      </w:r>
      <w:proofErr w:type="gramEnd"/>
      <w:r>
        <w:t xml:space="preserve"> of Access in Omantel Premises where the Requesting Party shall request Colocation Services from Omantel.</w:t>
      </w:r>
    </w:p>
    <w:p w14:paraId="57A1BE7A" w14:textId="77777777" w:rsidR="005834D1" w:rsidRPr="002C6F98" w:rsidRDefault="005834D1">
      <w:pPr>
        <w:pStyle w:val="ListParagraph"/>
      </w:pPr>
      <w:r w:rsidRPr="002C6F98">
        <w:t>Interconnection links</w:t>
      </w:r>
    </w:p>
    <w:p w14:paraId="73152396" w14:textId="77777777" w:rsidR="005834D1" w:rsidRPr="002C6F98" w:rsidRDefault="005834D1" w:rsidP="00355814">
      <w:pPr>
        <w:pStyle w:val="ListParagraph2"/>
        <w:numPr>
          <w:ilvl w:val="2"/>
          <w:numId w:val="48"/>
        </w:numPr>
      </w:pPr>
      <w:r w:rsidRPr="002C6F98">
        <w:t>Omantel also offers interconnection to both its fixed and mobile networks, the following three variants of Interconnection links namely:</w:t>
      </w:r>
    </w:p>
    <w:p w14:paraId="2FDEF179" w14:textId="36A452E6" w:rsidR="00B931DC" w:rsidRDefault="00B931DC" w:rsidP="009267C9">
      <w:pPr>
        <w:pStyle w:val="ListParagraph3"/>
        <w:numPr>
          <w:ilvl w:val="0"/>
          <w:numId w:val="0"/>
        </w:numPr>
        <w:spacing w:before="120" w:after="0" w:line="240" w:lineRule="auto"/>
        <w:ind w:left="864"/>
      </w:pPr>
      <w:r w:rsidRPr="00B931DC">
        <w:t>In the In-Span Interconnect (ISI), each party has its POI close to each other and each party provides the interlink from its POI to its nearest exchange.</w:t>
      </w:r>
    </w:p>
    <w:p w14:paraId="1FEB1BD8" w14:textId="77777777" w:rsidR="00B931DC" w:rsidRDefault="00B931DC" w:rsidP="009267C9">
      <w:pPr>
        <w:pStyle w:val="ListParagraph3"/>
        <w:numPr>
          <w:ilvl w:val="0"/>
          <w:numId w:val="0"/>
        </w:numPr>
        <w:spacing w:before="120" w:after="0" w:line="240" w:lineRule="auto"/>
        <w:ind w:left="864"/>
      </w:pPr>
      <w:r w:rsidRPr="00B931DC">
        <w:t>In the Customer Sited Interconnect (CSI), both parties have their POIs at the RPs premises.</w:t>
      </w:r>
    </w:p>
    <w:p w14:paraId="0F5EEC17" w14:textId="3495E42B" w:rsidR="00722075" w:rsidRPr="002C6F98" w:rsidRDefault="00B931DC" w:rsidP="009267C9">
      <w:pPr>
        <w:pStyle w:val="ListParagraph3"/>
        <w:numPr>
          <w:ilvl w:val="0"/>
          <w:numId w:val="0"/>
        </w:numPr>
        <w:spacing w:before="120" w:after="0" w:line="240" w:lineRule="auto"/>
        <w:ind w:left="864"/>
      </w:pPr>
      <w:r w:rsidRPr="00B931DC">
        <w:t>In the In-Building Interconnect (IBI), each party has its POI close to each other in the same building.</w:t>
      </w:r>
    </w:p>
    <w:p w14:paraId="6355AF8D" w14:textId="77777777" w:rsidR="00864EE6" w:rsidRDefault="00864EE6" w:rsidP="002542BD">
      <w:pPr>
        <w:pStyle w:val="Heading1"/>
      </w:pPr>
      <w:bookmarkStart w:id="4" w:name="_Toc212372378"/>
      <w:r>
        <w:lastRenderedPageBreak/>
        <w:t>Terms and Conditions</w:t>
      </w:r>
      <w:bookmarkEnd w:id="4"/>
    </w:p>
    <w:p w14:paraId="693C9DDF" w14:textId="77777777" w:rsidR="00864EE6" w:rsidRDefault="00000D30" w:rsidP="00864EE6">
      <w:pPr>
        <w:pStyle w:val="ListParagraph"/>
      </w:pPr>
      <w:r>
        <w:t>Service</w:t>
      </w:r>
      <w:r w:rsidR="00864EE6">
        <w:t xml:space="preserve"> Provisioning:</w:t>
      </w:r>
    </w:p>
    <w:p w14:paraId="55815232" w14:textId="3AAC265E" w:rsidR="00864EE6" w:rsidRDefault="00061DEB" w:rsidP="00A2193F">
      <w:pPr>
        <w:pStyle w:val="ListParagraph2"/>
      </w:pPr>
      <w:r w:rsidRPr="00061DEB">
        <w:t xml:space="preserve"> </w:t>
      </w:r>
      <w:r w:rsidRPr="008D54C4">
        <w:t xml:space="preserve">The </w:t>
      </w:r>
      <w:r w:rsidR="00F05731">
        <w:t xml:space="preserve">Transmission </w:t>
      </w:r>
      <w:r w:rsidRPr="008D54C4">
        <w:t>Service provision shall be subject to a technical feasibility study. If the result of the feasibility study is that the order shall be rejected, Omantel will justify that conclusion and share the reasons with the Requesting Party in writing</w:t>
      </w:r>
      <w:r w:rsidR="00864EE6">
        <w:t>.</w:t>
      </w:r>
    </w:p>
    <w:p w14:paraId="5D3B2E5D" w14:textId="77777777" w:rsidR="00864EE6" w:rsidRDefault="00864EE6" w:rsidP="001E2682">
      <w:pPr>
        <w:pStyle w:val="ListParagraph2"/>
      </w:pPr>
      <w:r>
        <w:t xml:space="preserve">Omantel shall remain the owner of </w:t>
      </w:r>
      <w:proofErr w:type="gramStart"/>
      <w:r>
        <w:t xml:space="preserve">the </w:t>
      </w:r>
      <w:r w:rsidR="00864B42">
        <w:t>Transmission</w:t>
      </w:r>
      <w:proofErr w:type="gramEnd"/>
      <w:r w:rsidR="00864B42">
        <w:t xml:space="preserve"> </w:t>
      </w:r>
      <w:r>
        <w:t>Li</w:t>
      </w:r>
      <w:r w:rsidR="00864B42">
        <w:t>nks</w:t>
      </w:r>
      <w:r>
        <w:t xml:space="preserve">. </w:t>
      </w:r>
      <w:r w:rsidR="00F653FE">
        <w:t>The Requesting Party</w:t>
      </w:r>
      <w:r>
        <w:t xml:space="preserve"> shall not assign, transfer, lease, </w:t>
      </w:r>
      <w:r w:rsidR="003A325C">
        <w:t>re</w:t>
      </w:r>
      <w:r>
        <w:t>s</w:t>
      </w:r>
      <w:r w:rsidR="00566AB9">
        <w:t>ell</w:t>
      </w:r>
      <w:r>
        <w:t xml:space="preserve">, or share their interest </w:t>
      </w:r>
      <w:r w:rsidR="00566AB9">
        <w:t xml:space="preserve">in the Service </w:t>
      </w:r>
      <w:r w:rsidR="003A325C">
        <w:t>with</w:t>
      </w:r>
      <w:r>
        <w:t xml:space="preserve"> any </w:t>
      </w:r>
      <w:proofErr w:type="gramStart"/>
      <w:r w:rsidR="008C076D">
        <w:t>T</w:t>
      </w:r>
      <w:r>
        <w:t>hird Party</w:t>
      </w:r>
      <w:proofErr w:type="gramEnd"/>
      <w:r>
        <w:t xml:space="preserve"> Operator.</w:t>
      </w:r>
    </w:p>
    <w:p w14:paraId="426E9CB2" w14:textId="77777777" w:rsidR="00864EE6" w:rsidRDefault="00864EE6" w:rsidP="003A325C">
      <w:pPr>
        <w:pStyle w:val="ListParagraph2"/>
      </w:pPr>
      <w:r>
        <w:t xml:space="preserve">Omantel will be responsible to maintain the </w:t>
      </w:r>
      <w:r w:rsidR="004B0B21">
        <w:t xml:space="preserve">Transmission Links </w:t>
      </w:r>
      <w:r>
        <w:t xml:space="preserve">and </w:t>
      </w:r>
      <w:r w:rsidR="003A325C" w:rsidRPr="003A325C">
        <w:t>shall ensure that the Services offered to the Requesting Party are at the same level of quality as those to Omantel’s own Customers.</w:t>
      </w:r>
      <w:r>
        <w:t xml:space="preserve"> </w:t>
      </w:r>
    </w:p>
    <w:p w14:paraId="287E3C9F" w14:textId="77777777" w:rsidR="00864EE6" w:rsidRDefault="00817F48" w:rsidP="00817F48">
      <w:pPr>
        <w:pStyle w:val="ListParagraph"/>
      </w:pPr>
      <w:r>
        <w:t xml:space="preserve">The Requesting Party </w:t>
      </w:r>
      <w:r w:rsidR="00864EE6">
        <w:t>Responsibility:</w:t>
      </w:r>
    </w:p>
    <w:p w14:paraId="0DE85F14" w14:textId="77777777" w:rsidR="00864EE6" w:rsidRDefault="00F653FE" w:rsidP="00957C7C">
      <w:pPr>
        <w:pStyle w:val="ListParagraph2"/>
        <w:numPr>
          <w:ilvl w:val="2"/>
          <w:numId w:val="16"/>
        </w:numPr>
      </w:pPr>
      <w:r>
        <w:t>The Requesting Party</w:t>
      </w:r>
      <w:r w:rsidR="00864EE6">
        <w:t xml:space="preserve"> shall </w:t>
      </w:r>
      <w:r w:rsidR="009F218C">
        <w:t xml:space="preserve">request the </w:t>
      </w:r>
      <w:r w:rsidR="00957C7C">
        <w:t xml:space="preserve">Transmission </w:t>
      </w:r>
      <w:r w:rsidR="00000D30">
        <w:t>Service</w:t>
      </w:r>
      <w:r w:rsidR="00CC405D">
        <w:t xml:space="preserve"> specifying the detail</w:t>
      </w:r>
      <w:r w:rsidR="00566AB9">
        <w:t>s</w:t>
      </w:r>
      <w:r w:rsidR="00CC405D">
        <w:t xml:space="preserve"> of the request</w:t>
      </w:r>
      <w:r w:rsidR="009F218C">
        <w:t xml:space="preserve">. </w:t>
      </w:r>
    </w:p>
    <w:p w14:paraId="26944866" w14:textId="35F14231" w:rsidR="00864EE6" w:rsidRPr="002C6F98" w:rsidRDefault="00F653FE" w:rsidP="009F218C">
      <w:pPr>
        <w:pStyle w:val="ListParagraph2"/>
      </w:pPr>
      <w:r w:rsidRPr="002C6F98">
        <w:t>The Requesting Party</w:t>
      </w:r>
      <w:r w:rsidR="00864EE6" w:rsidRPr="002C6F98">
        <w:t xml:space="preserve"> shall pay Omantel the charges specified in </w:t>
      </w:r>
      <w:r w:rsidR="00D01689" w:rsidRPr="002C6F98">
        <w:t>Clause</w:t>
      </w:r>
      <w:r w:rsidR="00864EE6" w:rsidRPr="002C6F98">
        <w:t xml:space="preserve"> </w:t>
      </w:r>
      <w:r w:rsidR="001B43EA">
        <w:fldChar w:fldCharType="begin"/>
      </w:r>
      <w:r w:rsidR="001B43EA">
        <w:instrText xml:space="preserve"> REF _Ref219295750 \r \h </w:instrText>
      </w:r>
      <w:r w:rsidR="001B43EA">
        <w:fldChar w:fldCharType="separate"/>
      </w:r>
      <w:r w:rsidR="00E42EEF">
        <w:t>7</w:t>
      </w:r>
      <w:r w:rsidR="001B43EA">
        <w:fldChar w:fldCharType="end"/>
      </w:r>
      <w:r w:rsidR="001B43EA">
        <w:t xml:space="preserve"> </w:t>
      </w:r>
      <w:r w:rsidR="00864EE6" w:rsidRPr="002C6F98">
        <w:t>below</w:t>
      </w:r>
      <w:r w:rsidR="009F218C" w:rsidRPr="002C6F98">
        <w:t>.</w:t>
      </w:r>
    </w:p>
    <w:p w14:paraId="21AA4B7F" w14:textId="77777777" w:rsidR="007B0A65" w:rsidRPr="002C6F98" w:rsidRDefault="007B0A65">
      <w:pPr>
        <w:pStyle w:val="ListParagraph2"/>
      </w:pPr>
      <w:r w:rsidRPr="002C6F98">
        <w:t xml:space="preserve">The Requesting Party shall physically terminate the </w:t>
      </w:r>
      <w:r w:rsidR="00566AB9" w:rsidRPr="002C6F98">
        <w:t>T</w:t>
      </w:r>
      <w:r w:rsidRPr="002C6F98">
        <w:t xml:space="preserve">ransmission </w:t>
      </w:r>
      <w:r w:rsidR="00566AB9" w:rsidRPr="002C6F98">
        <w:t>L</w:t>
      </w:r>
      <w:r w:rsidRPr="002C6F98">
        <w:t xml:space="preserve">inks </w:t>
      </w:r>
      <w:r w:rsidR="00C034D1" w:rsidRPr="002C6F98">
        <w:t xml:space="preserve">on </w:t>
      </w:r>
      <w:r w:rsidRPr="002C6F98">
        <w:t xml:space="preserve">its own node after </w:t>
      </w:r>
      <w:r w:rsidR="006D240F" w:rsidRPr="002C6F98">
        <w:t xml:space="preserve">it </w:t>
      </w:r>
      <w:r w:rsidRPr="002C6F98">
        <w:t>is handed over by Omantel</w:t>
      </w:r>
      <w:r w:rsidR="005075D0" w:rsidRPr="002C6F98">
        <w:t>.</w:t>
      </w:r>
      <w:r w:rsidRPr="002C6F98">
        <w:t xml:space="preserve"> </w:t>
      </w:r>
    </w:p>
    <w:p w14:paraId="1D1F03D5" w14:textId="77777777" w:rsidR="00CC405D" w:rsidRPr="00C31A18" w:rsidRDefault="00CC405D" w:rsidP="007C00C2">
      <w:pPr>
        <w:pStyle w:val="ListParagraph"/>
      </w:pPr>
      <w:r w:rsidRPr="00C31A18">
        <w:t>Chang</w:t>
      </w:r>
      <w:r w:rsidR="00475FF7">
        <w:t>e</w:t>
      </w:r>
      <w:r w:rsidR="007C00C2" w:rsidRPr="00C31A18">
        <w:t xml:space="preserve"> request to existing link</w:t>
      </w:r>
    </w:p>
    <w:p w14:paraId="49E2BACD" w14:textId="25A332DE" w:rsidR="00A83ACA" w:rsidRDefault="00A83ACA" w:rsidP="001070DA">
      <w:pPr>
        <w:pStyle w:val="ListParagraph2"/>
        <w:numPr>
          <w:ilvl w:val="2"/>
          <w:numId w:val="37"/>
        </w:numPr>
      </w:pPr>
      <w:r>
        <w:t xml:space="preserve">Upgrading the bandwidth orders are placed according to order procedures in </w:t>
      </w:r>
      <w:r w:rsidR="00D01689">
        <w:t>Clause</w:t>
      </w:r>
      <w:r w:rsidR="0011746C">
        <w:t xml:space="preserve"> </w:t>
      </w:r>
      <w:r w:rsidR="00E128FC">
        <w:fldChar w:fldCharType="begin"/>
      </w:r>
      <w:r w:rsidR="0011746C">
        <w:instrText xml:space="preserve"> REF _Ref446415910 \r \h </w:instrText>
      </w:r>
      <w:r w:rsidR="00E128FC">
        <w:fldChar w:fldCharType="separate"/>
      </w:r>
      <w:r w:rsidR="00E42EEF">
        <w:t>6</w:t>
      </w:r>
      <w:r w:rsidR="00E128FC">
        <w:fldChar w:fldCharType="end"/>
      </w:r>
      <w:r w:rsidR="0011746C">
        <w:t xml:space="preserve"> of this Sub Annex</w:t>
      </w:r>
      <w:r>
        <w:t>.</w:t>
      </w:r>
    </w:p>
    <w:p w14:paraId="1A251BB3" w14:textId="77777777" w:rsidR="00056145" w:rsidRDefault="00056145" w:rsidP="00056145">
      <w:pPr>
        <w:pStyle w:val="ListParagraph2"/>
        <w:numPr>
          <w:ilvl w:val="2"/>
          <w:numId w:val="37"/>
        </w:numPr>
      </w:pPr>
      <w:r w:rsidRPr="00056145">
        <w:t>The monthly fees for the increased bandwidth will be applicable from the date that the upgrade is performed.</w:t>
      </w:r>
    </w:p>
    <w:p w14:paraId="1CA4519C" w14:textId="77777777" w:rsidR="00A83ACA" w:rsidRDefault="00566AB9" w:rsidP="00A83ACA">
      <w:pPr>
        <w:pStyle w:val="ListParagraph2"/>
      </w:pPr>
      <w:r>
        <w:lastRenderedPageBreak/>
        <w:t>A n</w:t>
      </w:r>
      <w:r w:rsidR="00A83ACA">
        <w:t xml:space="preserve">ew Contract Term will be applicable for the upgraded </w:t>
      </w:r>
      <w:proofErr w:type="gramStart"/>
      <w:r w:rsidR="00A83ACA">
        <w:t>link</w:t>
      </w:r>
      <w:proofErr w:type="gramEnd"/>
      <w:r w:rsidR="00A83ACA">
        <w:t xml:space="preserve"> and the existing Contract Term will be cancelled without any early termination charges provided that the new Contra</w:t>
      </w:r>
      <w:r w:rsidR="00DF02D3">
        <w:t>ct Term at least covers the remain</w:t>
      </w:r>
      <w:r w:rsidR="00A83ACA">
        <w:t>ing period of the cancelled Contract.</w:t>
      </w:r>
    </w:p>
    <w:p w14:paraId="66DB8E42" w14:textId="77777777" w:rsidR="00A83ACA" w:rsidRPr="00115180" w:rsidRDefault="00A83ACA" w:rsidP="00115180">
      <w:pPr>
        <w:pStyle w:val="ListParagraph2"/>
      </w:pPr>
      <w:r>
        <w:t xml:space="preserve">Changes other than upgrading the </w:t>
      </w:r>
      <w:r w:rsidR="00C65EF7">
        <w:t>bandwidth</w:t>
      </w:r>
      <w:r>
        <w:t xml:space="preserve"> shall be considered as a termination of the </w:t>
      </w:r>
      <w:r w:rsidR="00FF7408">
        <w:t>Service</w:t>
      </w:r>
      <w:r>
        <w:t xml:space="preserve"> and </w:t>
      </w:r>
      <w:r w:rsidR="00566AB9">
        <w:t>an O</w:t>
      </w:r>
      <w:r>
        <w:t>rder of a new one.</w:t>
      </w:r>
      <w:r w:rsidR="00115180">
        <w:t xml:space="preserve"> </w:t>
      </w:r>
      <w:r w:rsidR="00115180" w:rsidRPr="00115180">
        <w:t xml:space="preserve">A downgrade of no more than 5% of the relevant capacity provided to the Requesting Party within the relevant minimum contract period shall be acceptable and </w:t>
      </w:r>
      <w:r w:rsidR="00115180" w:rsidRPr="002C6F98">
        <w:t>shall not be treated as termination of the service.</w:t>
      </w:r>
      <w:r w:rsidR="00EB0869" w:rsidRPr="002C6F98">
        <w:t xml:space="preserve"> For the avoidance of doubt, a downgrade after the minimum contract period has expired shall not require a termination and reorder.</w:t>
      </w:r>
    </w:p>
    <w:p w14:paraId="0FED69D9" w14:textId="77777777" w:rsidR="00864EE6" w:rsidRDefault="00864EE6" w:rsidP="00864EE6">
      <w:pPr>
        <w:pStyle w:val="ListParagraph"/>
      </w:pPr>
      <w:r>
        <w:t>Contract Terms and Termination:</w:t>
      </w:r>
    </w:p>
    <w:p w14:paraId="22026494" w14:textId="77777777" w:rsidR="00E65FA9" w:rsidRDefault="00E65FA9" w:rsidP="00D91083">
      <w:pPr>
        <w:pStyle w:val="ListParagraph2"/>
        <w:numPr>
          <w:ilvl w:val="2"/>
          <w:numId w:val="43"/>
        </w:numPr>
      </w:pPr>
      <w:r w:rsidRPr="00B7536B">
        <w:t xml:space="preserve">The minimum Contract Term is one (1) Year. </w:t>
      </w:r>
    </w:p>
    <w:p w14:paraId="50D944D3" w14:textId="6A13C249" w:rsidR="00E65FA9" w:rsidRDefault="00E65FA9" w:rsidP="003A6615">
      <w:pPr>
        <w:pStyle w:val="ListParagraph2"/>
      </w:pPr>
      <w:r w:rsidRPr="00A4177D">
        <w:t>If either Party wishes to terminate the contract after the completion of the Contract Term, it shall infor</w:t>
      </w:r>
      <w:r>
        <w:t>m the other party, in writing, three (3)</w:t>
      </w:r>
      <w:r w:rsidRPr="00A4177D">
        <w:t xml:space="preserve"> month</w:t>
      </w:r>
      <w:r>
        <w:t>s before the completion of C</w:t>
      </w:r>
      <w:r w:rsidRPr="00A4177D">
        <w:t>ontract</w:t>
      </w:r>
      <w:r>
        <w:t xml:space="preserve"> Term</w:t>
      </w:r>
      <w:r w:rsidRPr="00A4177D">
        <w:t xml:space="preserve">, </w:t>
      </w:r>
      <w:r>
        <w:t>of its intent to terminate the C</w:t>
      </w:r>
      <w:r w:rsidRPr="00A4177D">
        <w:t xml:space="preserve">ontract. </w:t>
      </w:r>
      <w:r w:rsidR="003A6615" w:rsidRPr="003A6615">
        <w:t xml:space="preserve">The Requesting Party shall be responsible </w:t>
      </w:r>
      <w:proofErr w:type="gramStart"/>
      <w:r w:rsidR="003A6615" w:rsidRPr="003A6615">
        <w:t>of</w:t>
      </w:r>
      <w:proofErr w:type="gramEnd"/>
      <w:r w:rsidR="003A6615" w:rsidRPr="003A6615">
        <w:t xml:space="preserve"> the consequences if it </w:t>
      </w:r>
      <w:proofErr w:type="gramStart"/>
      <w:r w:rsidR="003A6615" w:rsidRPr="003A6615">
        <w:t>terminated</w:t>
      </w:r>
      <w:proofErr w:type="gramEnd"/>
      <w:r w:rsidR="003A6615" w:rsidRPr="003A6615">
        <w:t xml:space="preserve"> the Service with active Customer on his network. The Providing Party shall not terminate the Contract without the prior approval of the TRA.</w:t>
      </w:r>
    </w:p>
    <w:p w14:paraId="3A32424C" w14:textId="77777777" w:rsidR="00E65FA9" w:rsidRPr="00A4177D" w:rsidRDefault="00E65FA9" w:rsidP="00D91083">
      <w:pPr>
        <w:pStyle w:val="ListParagraph2"/>
      </w:pPr>
      <w:r w:rsidRPr="00A4177D">
        <w:t xml:space="preserve">If no notice is provided at least </w:t>
      </w:r>
      <w:r>
        <w:t xml:space="preserve">three (3) </w:t>
      </w:r>
      <w:r w:rsidRPr="00A4177D">
        <w:t>m</w:t>
      </w:r>
      <w:r>
        <w:t>onths before the completion of C</w:t>
      </w:r>
      <w:r w:rsidRPr="00A4177D">
        <w:t xml:space="preserve">ontract, the Contract will be </w:t>
      </w:r>
      <w:r>
        <w:t xml:space="preserve">automatically </w:t>
      </w:r>
      <w:r w:rsidRPr="00A4177D">
        <w:t xml:space="preserve">renewed </w:t>
      </w:r>
      <w:r>
        <w:t>with the same Contract Term.</w:t>
      </w:r>
    </w:p>
    <w:p w14:paraId="352629D0" w14:textId="77777777" w:rsidR="00E65FA9" w:rsidRPr="00B7536B" w:rsidRDefault="00D442F0" w:rsidP="00541169">
      <w:pPr>
        <w:pStyle w:val="ListParagraph2"/>
      </w:pPr>
      <w:r w:rsidRPr="00D442F0">
        <w:t xml:space="preserve">Omantel has the right to </w:t>
      </w:r>
      <w:r w:rsidR="00541169">
        <w:t>suspend</w:t>
      </w:r>
      <w:r w:rsidRPr="00D442F0">
        <w:t xml:space="preserve"> the Service in accordance </w:t>
      </w:r>
      <w:r w:rsidR="00E37EC6">
        <w:t xml:space="preserve">with </w:t>
      </w:r>
      <w:r w:rsidRPr="00D442F0">
        <w:t>Clause 17 of the Main Agreement in case the Requesting Party is in breach of its o</w:t>
      </w:r>
      <w:r w:rsidR="00DA178A">
        <w:t>bligation under this Agreement.</w:t>
      </w:r>
    </w:p>
    <w:p w14:paraId="141EDFFD" w14:textId="4DF41E04" w:rsidR="00E65FA9" w:rsidRDefault="00E65FA9" w:rsidP="00D91083">
      <w:pPr>
        <w:pStyle w:val="ListParagraph2"/>
      </w:pPr>
      <w:r w:rsidRPr="00B7536B">
        <w:t>Termination of the Service by the Requesting Party before the expiration of the Con</w:t>
      </w:r>
      <w:r>
        <w:t>tract Term is subject to early Termination F</w:t>
      </w:r>
      <w:r w:rsidRPr="00B7536B">
        <w:t>ee equal to the charges of the remain</w:t>
      </w:r>
      <w:r>
        <w:t>ing period of the Contract Term.</w:t>
      </w:r>
      <w:r w:rsidR="00235DF7">
        <w:t xml:space="preserve"> </w:t>
      </w:r>
      <w:r w:rsidR="00235DF7" w:rsidRPr="00235DF7">
        <w:t>Once the initial term has concluded, and the agreement has been renewed, no Early Termination fees shall be applicable</w:t>
      </w:r>
      <w:r w:rsidR="00433218">
        <w:t xml:space="preserve">. </w:t>
      </w:r>
      <w:r w:rsidR="00433218" w:rsidRPr="00A021FF">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r w:rsidR="00433218" w:rsidRPr="005D0630">
        <w:t>.</w:t>
      </w:r>
    </w:p>
    <w:p w14:paraId="7F83B510" w14:textId="77777777" w:rsidR="00E65FA9" w:rsidRPr="00B7536B" w:rsidRDefault="00E65FA9" w:rsidP="00D91083">
      <w:pPr>
        <w:pStyle w:val="ListParagraph2"/>
      </w:pPr>
      <w:r w:rsidRPr="00B7536B">
        <w:lastRenderedPageBreak/>
        <w:t>The termination will be in accordance with the procedures in Annex H.</w:t>
      </w:r>
    </w:p>
    <w:p w14:paraId="7AC623F1" w14:textId="77777777" w:rsidR="00864EE6" w:rsidRPr="00864EE6" w:rsidRDefault="00864EE6" w:rsidP="00864EE6"/>
    <w:p w14:paraId="1E5DBB94" w14:textId="77777777" w:rsidR="008C1D9C" w:rsidRDefault="008C1D9C" w:rsidP="008C1D9C">
      <w:pPr>
        <w:pStyle w:val="Heading1"/>
      </w:pPr>
      <w:bookmarkStart w:id="5" w:name="_Toc212372379"/>
      <w:r>
        <w:lastRenderedPageBreak/>
        <w:t>Database</w:t>
      </w:r>
      <w:bookmarkEnd w:id="5"/>
    </w:p>
    <w:p w14:paraId="0CF1ED51" w14:textId="77777777" w:rsidR="008C1D9C" w:rsidRDefault="008C1D9C" w:rsidP="00142A90">
      <w:pPr>
        <w:pStyle w:val="ListParagraph"/>
      </w:pPr>
      <w:r>
        <w:t xml:space="preserve">Omantel will install and keep updated a database consisting of all active and </w:t>
      </w:r>
      <w:r w:rsidR="000E3641">
        <w:t xml:space="preserve">ordered </w:t>
      </w:r>
      <w:r w:rsidR="00142A90">
        <w:t xml:space="preserve">Transmission Links </w:t>
      </w:r>
      <w:r>
        <w:t xml:space="preserve">of </w:t>
      </w:r>
      <w:r w:rsidR="00F653FE">
        <w:t>the Requesting Party</w:t>
      </w:r>
      <w:r>
        <w:t>. The database will consist of at least the following parameters:</w:t>
      </w:r>
    </w:p>
    <w:p w14:paraId="3829FA05" w14:textId="77777777" w:rsidR="008C1D9C" w:rsidRDefault="00047043" w:rsidP="00047043">
      <w:pPr>
        <w:pStyle w:val="listParagrapha"/>
        <w:numPr>
          <w:ilvl w:val="0"/>
          <w:numId w:val="30"/>
        </w:numPr>
      </w:pPr>
      <w:r>
        <w:t xml:space="preserve">Operator </w:t>
      </w:r>
      <w:r w:rsidR="000E3641">
        <w:t>Name</w:t>
      </w:r>
    </w:p>
    <w:p w14:paraId="3D695122" w14:textId="77777777" w:rsidR="008C1D9C" w:rsidRDefault="008C1D9C" w:rsidP="008C1D9C">
      <w:pPr>
        <w:pStyle w:val="listParagrapha"/>
      </w:pPr>
      <w:r>
        <w:t>actual bandwidth</w:t>
      </w:r>
    </w:p>
    <w:p w14:paraId="0C5A4B7D" w14:textId="77777777" w:rsidR="008C1D9C" w:rsidRDefault="00047043" w:rsidP="00047043">
      <w:pPr>
        <w:pStyle w:val="listParagrapha"/>
      </w:pPr>
      <w:r>
        <w:t xml:space="preserve">Operator </w:t>
      </w:r>
      <w:r w:rsidR="000E3641">
        <w:t>address</w:t>
      </w:r>
    </w:p>
    <w:p w14:paraId="7F0EAE7B" w14:textId="77777777" w:rsidR="008C1D9C" w:rsidRDefault="008C1D9C" w:rsidP="008C1D9C">
      <w:pPr>
        <w:pStyle w:val="listParagrapha"/>
      </w:pPr>
      <w:r>
        <w:t>order date</w:t>
      </w:r>
    </w:p>
    <w:p w14:paraId="7148AE19" w14:textId="77777777" w:rsidR="008C1D9C" w:rsidRDefault="008C1D9C" w:rsidP="008C1D9C">
      <w:pPr>
        <w:pStyle w:val="listParagrapha"/>
      </w:pPr>
      <w:r>
        <w:t>agreed and promised delivery date</w:t>
      </w:r>
    </w:p>
    <w:p w14:paraId="0C4BFA62" w14:textId="77777777" w:rsidR="008C1D9C" w:rsidRDefault="008C1D9C" w:rsidP="008C1D9C">
      <w:pPr>
        <w:pStyle w:val="listParagrapha"/>
      </w:pPr>
      <w:r>
        <w:t>actual delivery date</w:t>
      </w:r>
    </w:p>
    <w:p w14:paraId="59D13A79" w14:textId="77777777" w:rsidR="008C1D9C" w:rsidRDefault="008C1D9C" w:rsidP="008C1D9C">
      <w:pPr>
        <w:pStyle w:val="listParagrapha"/>
      </w:pPr>
      <w:r>
        <w:t>reported faults</w:t>
      </w:r>
    </w:p>
    <w:p w14:paraId="4ABD08A0" w14:textId="77777777" w:rsidR="008C1D9C" w:rsidRDefault="008C1D9C" w:rsidP="008C1D9C">
      <w:pPr>
        <w:pStyle w:val="listParagrapha"/>
      </w:pPr>
      <w:r>
        <w:t>maintenance actions taken</w:t>
      </w:r>
    </w:p>
    <w:p w14:paraId="5100C5B4" w14:textId="77777777" w:rsidR="008C1D9C" w:rsidRDefault="008C1D9C" w:rsidP="008C1D9C">
      <w:pPr>
        <w:pStyle w:val="listParagrapha"/>
      </w:pPr>
      <w:r>
        <w:t>installation fee</w:t>
      </w:r>
    </w:p>
    <w:p w14:paraId="25AD7398" w14:textId="77777777" w:rsidR="008C1D9C" w:rsidRDefault="008C1D9C" w:rsidP="008C1D9C">
      <w:pPr>
        <w:pStyle w:val="listParagrapha"/>
      </w:pPr>
      <w:r>
        <w:t>monthly fee</w:t>
      </w:r>
    </w:p>
    <w:p w14:paraId="0A384299" w14:textId="77777777" w:rsidR="00FA1560" w:rsidRDefault="00F653FE" w:rsidP="00566AB9">
      <w:pPr>
        <w:pStyle w:val="ListParagraph"/>
      </w:pPr>
      <w:r>
        <w:t>The Requesting Party</w:t>
      </w:r>
      <w:r w:rsidR="00FA1560">
        <w:t xml:space="preserve"> shall </w:t>
      </w:r>
      <w:r w:rsidR="00FA1560" w:rsidRPr="00FA1560">
        <w:t xml:space="preserve">keep updated a database consisting of all active and ordered </w:t>
      </w:r>
      <w:r w:rsidR="00CD7672">
        <w:t>Transmission Links</w:t>
      </w:r>
      <w:r w:rsidR="00FA1560">
        <w:t>.</w:t>
      </w:r>
      <w:r w:rsidR="00FA1560" w:rsidRPr="00FA1560">
        <w:t xml:space="preserve"> The database </w:t>
      </w:r>
      <w:r w:rsidR="00FA1560">
        <w:t xml:space="preserve">shall contain </w:t>
      </w:r>
      <w:r w:rsidR="00AE1BC5">
        <w:t xml:space="preserve">all </w:t>
      </w:r>
      <w:r w:rsidR="00FA1560">
        <w:t xml:space="preserve">necessary information that will allow both </w:t>
      </w:r>
      <w:r w:rsidR="00566AB9">
        <w:t>P</w:t>
      </w:r>
      <w:r w:rsidR="00FA1560">
        <w:t xml:space="preserve">arties to reconcile </w:t>
      </w:r>
      <w:r w:rsidR="00566AB9">
        <w:t xml:space="preserve">accounts </w:t>
      </w:r>
      <w:r w:rsidR="00FA1560">
        <w:t>for charging purpose</w:t>
      </w:r>
      <w:r w:rsidR="00566AB9">
        <w:t>s</w:t>
      </w:r>
      <w:r w:rsidR="00C10C78">
        <w:t>.</w:t>
      </w:r>
    </w:p>
    <w:p w14:paraId="2B5F99C9" w14:textId="77777777" w:rsidR="003A4FA4" w:rsidRDefault="008C1D9C" w:rsidP="008C1D9C">
      <w:pPr>
        <w:pStyle w:val="Heading1"/>
      </w:pPr>
      <w:bookmarkStart w:id="6" w:name="_Ref424547060"/>
      <w:bookmarkStart w:id="7" w:name="_Ref446415910"/>
      <w:bookmarkStart w:id="8" w:name="_Toc212372380"/>
      <w:r>
        <w:lastRenderedPageBreak/>
        <w:t>O</w:t>
      </w:r>
      <w:r w:rsidR="003A4FA4">
        <w:t>rdering and Delivery</w:t>
      </w:r>
      <w:bookmarkEnd w:id="6"/>
      <w:bookmarkEnd w:id="7"/>
      <w:bookmarkEnd w:id="8"/>
    </w:p>
    <w:p w14:paraId="0D9B8253" w14:textId="77777777" w:rsidR="007A5CC4" w:rsidRDefault="007A5CC4" w:rsidP="00566AB9">
      <w:pPr>
        <w:pStyle w:val="ListParagraph"/>
      </w:pPr>
      <w:r>
        <w:t xml:space="preserve">Ordering and delivery </w:t>
      </w:r>
      <w:proofErr w:type="gramStart"/>
      <w:r>
        <w:t>is</w:t>
      </w:r>
      <w:proofErr w:type="gramEnd"/>
      <w:r>
        <w:t xml:space="preserve"> handled according to Annex H in addition to the following.</w:t>
      </w:r>
    </w:p>
    <w:p w14:paraId="21E35683" w14:textId="77777777" w:rsidR="007A5CC4" w:rsidRPr="00432CE7" w:rsidRDefault="005C688B" w:rsidP="00E2136B">
      <w:pPr>
        <w:pStyle w:val="ListParagraph"/>
      </w:pPr>
      <w:r w:rsidRPr="005C688B">
        <w:t xml:space="preserve"> Omantel shall target a delivery time of </w:t>
      </w:r>
      <w:r>
        <w:t>45</w:t>
      </w:r>
      <w:r w:rsidRPr="005C688B">
        <w:t xml:space="preserve"> Working Days subject to feasibility, cooperation of the </w:t>
      </w:r>
      <w:r w:rsidR="00E2136B">
        <w:t xml:space="preserve">Requesting </w:t>
      </w:r>
      <w:r w:rsidRPr="005C688B">
        <w:t>Party and any other third Party.</w:t>
      </w:r>
      <w:r w:rsidR="00F92A78">
        <w:t xml:space="preserve"> </w:t>
      </w:r>
      <w:r w:rsidR="00F92A78" w:rsidRPr="00F92A78">
        <w:t>This delivery date is subject to feasibility, cooperation of the Requesting Party and any other third Party and that there will be no delays caused by factors outside Omantel’s control such as, for example, due to the delay arising from the involvement of governmental entities.</w:t>
      </w:r>
    </w:p>
    <w:p w14:paraId="297AA773" w14:textId="77777777" w:rsidR="007A5CC4" w:rsidRPr="00DD0216" w:rsidRDefault="00F653FE" w:rsidP="001B28D6">
      <w:pPr>
        <w:pStyle w:val="ListParagraph"/>
        <w:numPr>
          <w:ilvl w:val="1"/>
          <w:numId w:val="16"/>
        </w:numPr>
        <w:rPr>
          <w:bCs/>
        </w:rPr>
      </w:pPr>
      <w:r>
        <w:t>The Requesting Party</w:t>
      </w:r>
      <w:r w:rsidR="007A5CC4">
        <w:t xml:space="preserve"> in respect the </w:t>
      </w:r>
      <w:r w:rsidR="004C29EC">
        <w:t xml:space="preserve">Wholesale Transmission </w:t>
      </w:r>
      <w:r w:rsidR="00000D30">
        <w:t>Service</w:t>
      </w:r>
      <w:r w:rsidR="004C29EC">
        <w:t xml:space="preserve"> </w:t>
      </w:r>
      <w:r w:rsidR="007A5CC4">
        <w:t xml:space="preserve">orders </w:t>
      </w:r>
      <w:r w:rsidR="00566AB9">
        <w:t xml:space="preserve">may only </w:t>
      </w:r>
      <w:r w:rsidR="007A5CC4">
        <w:t xml:space="preserve">request the </w:t>
      </w:r>
      <w:r w:rsidR="00000D30">
        <w:t>Service</w:t>
      </w:r>
      <w:r w:rsidR="007A5CC4">
        <w:t xml:space="preserve"> once every </w:t>
      </w:r>
      <w:r w:rsidR="001B28D6">
        <w:t xml:space="preserve">week </w:t>
      </w:r>
      <w:r w:rsidR="007A5CC4">
        <w:t xml:space="preserve">on a </w:t>
      </w:r>
      <w:proofErr w:type="gramStart"/>
      <w:r w:rsidR="007A5CC4">
        <w:t>week d</w:t>
      </w:r>
      <w:r w:rsidR="00CB786B">
        <w:t>ay</w:t>
      </w:r>
      <w:proofErr w:type="gramEnd"/>
      <w:r w:rsidR="00CB786B">
        <w:t xml:space="preserve"> agreed between both </w:t>
      </w:r>
      <w:r w:rsidR="00566AB9">
        <w:t>P</w:t>
      </w:r>
      <w:r w:rsidR="00CB786B">
        <w:t>arties.</w:t>
      </w:r>
    </w:p>
    <w:p w14:paraId="6176A1AB" w14:textId="77777777" w:rsidR="007A5CC4" w:rsidRDefault="004C29EC" w:rsidP="00537011">
      <w:pPr>
        <w:pStyle w:val="ListParagraph"/>
      </w:pPr>
      <w:r>
        <w:t xml:space="preserve">Omantel shall inform </w:t>
      </w:r>
      <w:r w:rsidR="00F653FE">
        <w:t>the Requesting Party</w:t>
      </w:r>
      <w:r>
        <w:t xml:space="preserve"> once the link is activated. </w:t>
      </w:r>
      <w:r w:rsidR="00F653FE">
        <w:t>The Requesting Party</w:t>
      </w:r>
      <w:r>
        <w:t xml:space="preserve"> shall test the link within 3 </w:t>
      </w:r>
      <w:r w:rsidR="00537011">
        <w:t>Working D</w:t>
      </w:r>
      <w:r>
        <w:t xml:space="preserve">ays and </w:t>
      </w:r>
      <w:proofErr w:type="gramStart"/>
      <w:r>
        <w:t>return back</w:t>
      </w:r>
      <w:proofErr w:type="gramEnd"/>
      <w:r>
        <w:t xml:space="preserve"> to Omantel during the same period for any issues otherwise Omantel has the right to charge </w:t>
      </w:r>
      <w:r w:rsidR="00F653FE">
        <w:t>the Requesting Party</w:t>
      </w:r>
      <w:r>
        <w:t xml:space="preserve"> from the </w:t>
      </w:r>
      <w:r w:rsidR="00566AB9">
        <w:t>Order D</w:t>
      </w:r>
      <w:r>
        <w:t xml:space="preserve">elivery </w:t>
      </w:r>
      <w:r w:rsidR="00566AB9">
        <w:t>D</w:t>
      </w:r>
      <w:r>
        <w:t>ate.</w:t>
      </w:r>
    </w:p>
    <w:p w14:paraId="1F25147C" w14:textId="77777777" w:rsidR="007A5CC4" w:rsidRDefault="007A5CC4" w:rsidP="007A5CC4">
      <w:pPr>
        <w:pStyle w:val="ListParagraph"/>
      </w:pPr>
      <w:r>
        <w:t>If Omantel reject</w:t>
      </w:r>
      <w:r w:rsidR="00BD7041">
        <w:t>s</w:t>
      </w:r>
      <w:r>
        <w:t xml:space="preserve"> </w:t>
      </w:r>
      <w:r w:rsidR="00F653FE">
        <w:t xml:space="preserve">the </w:t>
      </w:r>
      <w:r>
        <w:t xml:space="preserve">request, Omantel shall inform </w:t>
      </w:r>
      <w:r w:rsidR="00F653FE">
        <w:t>the Requesting Party</w:t>
      </w:r>
      <w:r>
        <w:t xml:space="preserve"> </w:t>
      </w:r>
      <w:proofErr w:type="gramStart"/>
      <w:r>
        <w:t>on</w:t>
      </w:r>
      <w:proofErr w:type="gramEnd"/>
      <w:r>
        <w:t xml:space="preserve"> the reasons</w:t>
      </w:r>
      <w:r w:rsidR="000E314F">
        <w:t xml:space="preserve">, </w:t>
      </w:r>
      <w:r w:rsidR="000E314F" w:rsidRPr="000E314F">
        <w:t xml:space="preserve">which shall be objectively </w:t>
      </w:r>
      <w:proofErr w:type="gramStart"/>
      <w:r w:rsidR="000E314F" w:rsidRPr="000E314F">
        <w:t>justifiable</w:t>
      </w:r>
      <w:proofErr w:type="gramEnd"/>
      <w:r w:rsidR="000E314F" w:rsidRPr="000E314F">
        <w:t xml:space="preserve"> such as technical feasibility problems.</w:t>
      </w:r>
    </w:p>
    <w:p w14:paraId="6C8F9A15" w14:textId="77777777" w:rsidR="003A4FA4" w:rsidRPr="003A4FA4" w:rsidRDefault="003A4FA4" w:rsidP="003A4FA4"/>
    <w:p w14:paraId="5C170AF1" w14:textId="7948B571" w:rsidR="00256016" w:rsidRDefault="004C0BDB" w:rsidP="002542BD">
      <w:pPr>
        <w:pStyle w:val="Heading1"/>
      </w:pPr>
      <w:bookmarkStart w:id="9" w:name="_Toc212372381"/>
      <w:bookmarkStart w:id="10" w:name="_Ref219295750"/>
      <w:r>
        <w:lastRenderedPageBreak/>
        <w:t>Prices</w:t>
      </w:r>
      <w:bookmarkEnd w:id="9"/>
      <w:bookmarkEnd w:id="10"/>
    </w:p>
    <w:p w14:paraId="7B0BAE5E" w14:textId="5CB18C2A" w:rsidR="00256016" w:rsidRPr="00FF399F" w:rsidRDefault="00256016" w:rsidP="00256016">
      <w:pPr>
        <w:pStyle w:val="ListParagraph"/>
      </w:pPr>
      <w:bookmarkStart w:id="11" w:name="_Toc268519287"/>
      <w:r w:rsidRPr="00FF399F">
        <w:t xml:space="preserve">The </w:t>
      </w:r>
      <w:proofErr w:type="gramStart"/>
      <w:r w:rsidRPr="00FF399F">
        <w:t>up to date</w:t>
      </w:r>
      <w:proofErr w:type="gramEnd"/>
      <w:r w:rsidRPr="00FF399F">
        <w:t xml:space="preserve"> </w:t>
      </w:r>
      <w:r w:rsidR="004C0BDB">
        <w:t>prices</w:t>
      </w:r>
      <w:r w:rsidR="004C0BDB" w:rsidRPr="00FF399F">
        <w:t xml:space="preserve"> </w:t>
      </w:r>
      <w:r w:rsidRPr="00FF399F">
        <w:t xml:space="preserve">for the </w:t>
      </w:r>
      <w:r w:rsidR="00000D30">
        <w:t>Service</w:t>
      </w:r>
      <w:r w:rsidRPr="00FF399F">
        <w:t>s can be found in Annex M of the Reference Offer</w:t>
      </w:r>
      <w:bookmarkEnd w:id="11"/>
      <w:r w:rsidRPr="00FF399F">
        <w:t>.</w:t>
      </w:r>
    </w:p>
    <w:p w14:paraId="0A2D3ECB" w14:textId="77777777" w:rsidR="00256016" w:rsidRDefault="00256016">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642479">
        <w:t xml:space="preserve"> Omantel shall inform the TRA </w:t>
      </w:r>
      <w:proofErr w:type="gramStart"/>
      <w:r w:rsidR="00642479">
        <w:t>accordingly</w:t>
      </w:r>
      <w:r w:rsidR="00D24AA0">
        <w:t xml:space="preserve">, </w:t>
      </w:r>
      <w:r w:rsidR="00D24AA0" w:rsidRPr="00D24AA0">
        <w:t>and</w:t>
      </w:r>
      <w:proofErr w:type="gramEnd"/>
      <w:r w:rsidR="00D24AA0" w:rsidRPr="00D24AA0">
        <w:t xml:space="preserve"> obtain the necessary approvals from it</w:t>
      </w:r>
      <w:r w:rsidR="00642479">
        <w:t>.</w:t>
      </w:r>
      <w:r w:rsidR="00455757">
        <w:t xml:space="preserve"> </w:t>
      </w:r>
      <w:r w:rsidR="00455757" w:rsidRPr="00455757">
        <w:t xml:space="preserve">For the avoidance of doubt, </w:t>
      </w:r>
      <w:r w:rsidR="00956F22">
        <w:t xml:space="preserve">the </w:t>
      </w:r>
      <w:r w:rsidR="00455757" w:rsidRPr="00455757">
        <w:t>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p>
    <w:p w14:paraId="04CEA1EE" w14:textId="77777777" w:rsidR="00256016" w:rsidRPr="00256016" w:rsidRDefault="00256016" w:rsidP="00256016"/>
    <w:p w14:paraId="0626D313" w14:textId="77777777" w:rsidR="00E568AD" w:rsidRPr="009B2127" w:rsidRDefault="00E568AD" w:rsidP="00E568AD"/>
    <w:p w14:paraId="1A7C2871" w14:textId="77777777" w:rsidR="00E568AD" w:rsidRPr="0040704D" w:rsidRDefault="00E568AD" w:rsidP="00D21D9F">
      <w:pPr>
        <w:pStyle w:val="Heading1"/>
      </w:pPr>
      <w:bookmarkStart w:id="12" w:name="_Toc369710415"/>
      <w:bookmarkStart w:id="13" w:name="_Toc212372382"/>
      <w:r w:rsidRPr="0040704D">
        <w:lastRenderedPageBreak/>
        <w:t>Fault Management</w:t>
      </w:r>
      <w:bookmarkEnd w:id="12"/>
      <w:bookmarkEnd w:id="13"/>
    </w:p>
    <w:p w14:paraId="282834CB" w14:textId="77777777" w:rsidR="004C1452" w:rsidRDefault="004C1452" w:rsidP="004C1452">
      <w:pPr>
        <w:pStyle w:val="ListParagraph"/>
        <w:rPr>
          <w:rFonts w:eastAsia="Calibri" w:cs="Helvetica"/>
          <w:szCs w:val="22"/>
        </w:rPr>
      </w:pPr>
      <w:bookmarkStart w:id="14" w:name="_Toc369710416"/>
      <w:r>
        <w:t>Fault Management is handled according to Annex H</w:t>
      </w:r>
      <w:r>
        <w:rPr>
          <w:rFonts w:eastAsia="Calibri" w:cs="Helvetica"/>
          <w:szCs w:val="22"/>
        </w:rPr>
        <w:t xml:space="preserve"> in additional to the following </w:t>
      </w:r>
      <w:r w:rsidR="00000D30">
        <w:rPr>
          <w:rFonts w:eastAsia="Calibri" w:cs="Helvetica"/>
          <w:szCs w:val="22"/>
        </w:rPr>
        <w:t>Service</w:t>
      </w:r>
      <w:r>
        <w:rPr>
          <w:rFonts w:eastAsia="Calibri" w:cs="Helvetica"/>
          <w:szCs w:val="22"/>
        </w:rPr>
        <w:t>s.</w:t>
      </w:r>
    </w:p>
    <w:p w14:paraId="297E1D00" w14:textId="77777777" w:rsidR="004C1452" w:rsidRDefault="00F653FE" w:rsidP="004C1452">
      <w:pPr>
        <w:pStyle w:val="ListParagraph"/>
      </w:pPr>
      <w:r>
        <w:t>The Requesting Party</w:t>
      </w:r>
      <w:r w:rsidR="004C1452">
        <w:t xml:space="preserve"> shall ensure to carry out the initial tests in respect of any fault in customer connection </w:t>
      </w:r>
      <w:proofErr w:type="gramStart"/>
      <w:r w:rsidR="004C1452">
        <w:t>in order to</w:t>
      </w:r>
      <w:proofErr w:type="gramEnd"/>
      <w:r w:rsidR="004C1452">
        <w:t xml:space="preserve"> validate that the fault is not from </w:t>
      </w:r>
      <w:r>
        <w:t>the Requesting Party</w:t>
      </w:r>
      <w:r w:rsidR="004C1452">
        <w:t xml:space="preserve"> Network. In case the fault is not at </w:t>
      </w:r>
      <w:r>
        <w:t>the Requesting Party</w:t>
      </w:r>
      <w:r w:rsidR="004C1452">
        <w:t xml:space="preserve"> Network, </w:t>
      </w:r>
      <w:r>
        <w:t>the Requesting Party</w:t>
      </w:r>
      <w:r w:rsidR="004C1452">
        <w:t xml:space="preserve"> shall make available all reasonable and complete test details when reporting the fault to Omantel.</w:t>
      </w:r>
    </w:p>
    <w:p w14:paraId="662B46E4" w14:textId="77777777" w:rsidR="004C1452" w:rsidRDefault="00D442F0" w:rsidP="00D442F0">
      <w:pPr>
        <w:pStyle w:val="ListParagraph"/>
      </w:pPr>
      <w:r w:rsidRPr="00D442F0">
        <w:t xml:space="preserve">In case no fault is found </w:t>
      </w:r>
      <w:proofErr w:type="gramStart"/>
      <w:r w:rsidRPr="00D442F0">
        <w:t>from</w:t>
      </w:r>
      <w:proofErr w:type="gramEnd"/>
      <w:r w:rsidRPr="00D442F0">
        <w:t xml:space="preserve"> Omantel’s side, the Requesting Party shall compensate Omantel for all reasonably incurred costs to investigate the fault</w:t>
      </w:r>
      <w:r w:rsidR="004A5A4F">
        <w:t xml:space="preserve">, </w:t>
      </w:r>
      <w:r w:rsidR="004A5A4F" w:rsidRPr="004A5A4F">
        <w:t>which Omantel shall be able to substantiate on request.</w:t>
      </w:r>
    </w:p>
    <w:p w14:paraId="254B7405" w14:textId="77777777" w:rsidR="00E568AD" w:rsidRPr="0040704D" w:rsidRDefault="00E568AD" w:rsidP="00D21D9F">
      <w:pPr>
        <w:pStyle w:val="Heading1"/>
      </w:pPr>
      <w:bookmarkStart w:id="15" w:name="_Toc212372383"/>
      <w:r w:rsidRPr="0040704D">
        <w:lastRenderedPageBreak/>
        <w:t>Forecasts</w:t>
      </w:r>
      <w:bookmarkEnd w:id="14"/>
      <w:bookmarkEnd w:id="15"/>
    </w:p>
    <w:p w14:paraId="5AAE9977" w14:textId="77777777" w:rsidR="00E568AD" w:rsidRDefault="00E568AD" w:rsidP="00566AB9">
      <w:pPr>
        <w:pStyle w:val="ListParagraph"/>
        <w:rPr>
          <w:rFonts w:eastAsia="Calibri" w:cs="Helvetica"/>
          <w:szCs w:val="22"/>
        </w:rPr>
      </w:pPr>
      <w:r>
        <w:t xml:space="preserve">Forecasting </w:t>
      </w:r>
      <w:r w:rsidR="00566AB9">
        <w:t xml:space="preserve">shall be </w:t>
      </w:r>
      <w:r>
        <w:t xml:space="preserve">handled according to Annex </w:t>
      </w:r>
      <w:r w:rsidR="00945184">
        <w:t>F</w:t>
      </w:r>
      <w:r>
        <w:t>.</w:t>
      </w:r>
    </w:p>
    <w:p w14:paraId="7742462A" w14:textId="77777777" w:rsidR="00E568AD" w:rsidRPr="0040704D" w:rsidRDefault="00E568AD" w:rsidP="00E568AD">
      <w:pPr>
        <w:rPr>
          <w:lang w:val="en-GB"/>
        </w:rPr>
      </w:pPr>
    </w:p>
    <w:sectPr w:rsidR="00E568AD" w:rsidRPr="0040704D" w:rsidSect="00513A96">
      <w:headerReference w:type="even" r:id="rId18"/>
      <w:headerReference w:type="default" r:id="rId19"/>
      <w:footerReference w:type="even" r:id="rId20"/>
      <w:footerReference w:type="default" r:id="rId21"/>
      <w:headerReference w:type="first" r:id="rId22"/>
      <w:footerReference w:type="first" r:id="rId23"/>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C5A2" w14:textId="77777777" w:rsidR="002D0E2E" w:rsidRDefault="002D0E2E">
      <w:r>
        <w:separator/>
      </w:r>
    </w:p>
    <w:p w14:paraId="6AC9B1B0" w14:textId="77777777" w:rsidR="002D0E2E" w:rsidRDefault="002D0E2E"/>
  </w:endnote>
  <w:endnote w:type="continuationSeparator" w:id="0">
    <w:p w14:paraId="1E6FBE00" w14:textId="77777777" w:rsidR="002D0E2E" w:rsidRDefault="002D0E2E">
      <w:r>
        <w:continuationSeparator/>
      </w:r>
    </w:p>
    <w:p w14:paraId="3FD8BBCD" w14:textId="77777777" w:rsidR="002D0E2E" w:rsidRDefault="002D0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EA55" w14:textId="132D919F" w:rsidR="001E1CC7" w:rsidRDefault="001E1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7CCD" w14:textId="5C5C0520" w:rsidR="003A4FA4" w:rsidRDefault="00996D12">
    <w:pPr>
      <w:pStyle w:val="Footer"/>
    </w:pPr>
    <w:r>
      <w:rPr>
        <w:noProof/>
      </w:rPr>
      <mc:AlternateContent>
        <mc:Choice Requires="wps">
          <w:drawing>
            <wp:anchor distT="0" distB="0" distL="114300" distR="114300" simplePos="0" relativeHeight="251658246" behindDoc="0" locked="0" layoutInCell="1" allowOverlap="1" wp14:anchorId="20AA7583" wp14:editId="466AF3BD">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2E6D4B"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A4FA4">
      <w:rPr>
        <w:noProof/>
      </w:rPr>
      <w:drawing>
        <wp:anchor distT="0" distB="0" distL="114300" distR="114300" simplePos="0" relativeHeight="251658245" behindDoc="0" locked="0" layoutInCell="1" allowOverlap="1" wp14:anchorId="101568A3" wp14:editId="205BF9ED">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038FC23B" wp14:editId="3D1B0FB3">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DDAB4"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52361DB1" wp14:editId="011DFD13">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CD6F10"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A4FA4">
      <w:rPr>
        <w:noProof/>
      </w:rPr>
      <w:drawing>
        <wp:inline distT="0" distB="0" distL="0" distR="0" wp14:anchorId="76827959" wp14:editId="06763510">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D255" w14:textId="2450BF99"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1AEBEA63" w14:textId="77777777" w:rsidR="003A4FA4" w:rsidRPr="0081597A" w:rsidRDefault="003A4FA4"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36AD" w14:textId="5F7BC6D7" w:rsidR="001E1CC7" w:rsidRDefault="001E1C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DB4E" w14:textId="1A86EF16"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E128FC" w:rsidRPr="002A3A70">
      <w:rPr>
        <w:sz w:val="16"/>
        <w:szCs w:val="16"/>
      </w:rPr>
      <w:fldChar w:fldCharType="begin"/>
    </w:r>
    <w:r w:rsidRPr="002A3A70">
      <w:rPr>
        <w:sz w:val="16"/>
        <w:szCs w:val="16"/>
      </w:rPr>
      <w:instrText xml:space="preserve"> PAGE </w:instrText>
    </w:r>
    <w:r w:rsidR="00E128FC" w:rsidRPr="002A3A70">
      <w:rPr>
        <w:sz w:val="16"/>
        <w:szCs w:val="16"/>
      </w:rPr>
      <w:fldChar w:fldCharType="separate"/>
    </w:r>
    <w:r w:rsidR="002C6F98">
      <w:rPr>
        <w:noProof/>
        <w:sz w:val="16"/>
        <w:szCs w:val="16"/>
      </w:rPr>
      <w:t>13</w:t>
    </w:r>
    <w:r w:rsidR="00E128FC" w:rsidRPr="002A3A70">
      <w:rPr>
        <w:sz w:val="16"/>
        <w:szCs w:val="16"/>
      </w:rPr>
      <w:fldChar w:fldCharType="end"/>
    </w:r>
    <w:r w:rsidRPr="002A3A70">
      <w:rPr>
        <w:sz w:val="16"/>
        <w:szCs w:val="16"/>
      </w:rPr>
      <w:t xml:space="preserve"> of </w:t>
    </w:r>
    <w:r w:rsidR="00E128FC" w:rsidRPr="002A3A70">
      <w:rPr>
        <w:sz w:val="16"/>
        <w:szCs w:val="16"/>
      </w:rPr>
      <w:fldChar w:fldCharType="begin"/>
    </w:r>
    <w:r w:rsidRPr="002A3A70">
      <w:rPr>
        <w:sz w:val="16"/>
        <w:szCs w:val="16"/>
      </w:rPr>
      <w:instrText xml:space="preserve"> NUMPAGES </w:instrText>
    </w:r>
    <w:r w:rsidR="00E128FC" w:rsidRPr="002A3A70">
      <w:rPr>
        <w:sz w:val="16"/>
        <w:szCs w:val="16"/>
      </w:rPr>
      <w:fldChar w:fldCharType="separate"/>
    </w:r>
    <w:r w:rsidR="002C6F98">
      <w:rPr>
        <w:noProof/>
        <w:sz w:val="16"/>
        <w:szCs w:val="16"/>
      </w:rPr>
      <w:t>14</w:t>
    </w:r>
    <w:r w:rsidR="00E128FC" w:rsidRPr="002A3A70">
      <w:rPr>
        <w:sz w:val="16"/>
        <w:szCs w:val="16"/>
      </w:rPr>
      <w:fldChar w:fldCharType="end"/>
    </w:r>
  </w:p>
  <w:p w14:paraId="530F04A5" w14:textId="77777777" w:rsidR="003A4FA4" w:rsidRPr="002A3A70" w:rsidRDefault="003A4FA4" w:rsidP="002A3A70">
    <w:pPr>
      <w:pStyle w:val="Footer"/>
      <w:tabs>
        <w:tab w:val="clear" w:pos="9700"/>
        <w:tab w:val="right" w:pos="10206"/>
      </w:tabs>
      <w:ind w:left="-993"/>
      <w:rPr>
        <w:sz w:val="16"/>
        <w:szCs w:val="16"/>
      </w:rPr>
    </w:pPr>
  </w:p>
  <w:p w14:paraId="02320875" w14:textId="77777777" w:rsidR="003A4FA4" w:rsidRDefault="003A4FA4" w:rsidP="002A3A70">
    <w:pPr>
      <w:pStyle w:val="Footer"/>
      <w:ind w:left="-993"/>
    </w:pPr>
    <w:r>
      <w:rPr>
        <w:noProof/>
      </w:rPr>
      <w:drawing>
        <wp:anchor distT="0" distB="0" distL="114300" distR="114300" simplePos="0" relativeHeight="251658242" behindDoc="1" locked="0" layoutInCell="1" allowOverlap="1" wp14:anchorId="04027D41" wp14:editId="6E8BCC86">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547B342A" w14:textId="77777777" w:rsidR="003A4FA4" w:rsidRPr="001C7F23" w:rsidRDefault="003A4FA4"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C56D" w14:textId="4B77FD9C" w:rsidR="003A4FA4" w:rsidRDefault="003A4FA4" w:rsidP="0029357C">
    <w:pPr>
      <w:pStyle w:val="Footer"/>
    </w:pPr>
    <w:r>
      <w:t xml:space="preserve">&lt;Customer Name&gt; &lt;Customer Project Title&gt; </w:t>
    </w:r>
  </w:p>
  <w:p w14:paraId="4E81EC6B"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E128FC">
      <w:fldChar w:fldCharType="begin"/>
    </w:r>
    <w:r>
      <w:instrText xml:space="preserve"> PAGE </w:instrText>
    </w:r>
    <w:r w:rsidR="00E128FC">
      <w:fldChar w:fldCharType="separate"/>
    </w:r>
    <w:r>
      <w:rPr>
        <w:noProof/>
      </w:rPr>
      <w:t>3</w:t>
    </w:r>
    <w:r w:rsidR="00E128FC">
      <w:fldChar w:fldCharType="end"/>
    </w:r>
    <w:r>
      <w:t xml:space="preserve"> of </w:t>
    </w:r>
    <w:r w:rsidR="007E2EBC">
      <w:fldChar w:fldCharType="begin"/>
    </w:r>
    <w:r w:rsidR="007E2EBC">
      <w:instrText xml:space="preserve"> NUMPAGES </w:instrText>
    </w:r>
    <w:r w:rsidR="007E2EBC">
      <w:fldChar w:fldCharType="separate"/>
    </w:r>
    <w:r w:rsidR="007E2EBC">
      <w:rPr>
        <w:noProof/>
      </w:rPr>
      <w:t>13</w:t>
    </w:r>
    <w:r w:rsidR="007E2EBC">
      <w:rPr>
        <w:noProof/>
      </w:rPr>
      <w:fldChar w:fldCharType="end"/>
    </w:r>
  </w:p>
  <w:p w14:paraId="6957AE98" w14:textId="77777777" w:rsidR="003A4FA4" w:rsidRPr="0081597A" w:rsidRDefault="003A4FA4" w:rsidP="0029357C">
    <w:pPr>
      <w:pStyle w:val="Footer"/>
    </w:pPr>
  </w:p>
  <w:p w14:paraId="63D1E25F"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F242" w14:textId="77777777" w:rsidR="002D0E2E" w:rsidRDefault="002D0E2E">
      <w:r>
        <w:separator/>
      </w:r>
    </w:p>
    <w:p w14:paraId="310387AC" w14:textId="77777777" w:rsidR="002D0E2E" w:rsidRDefault="002D0E2E"/>
  </w:footnote>
  <w:footnote w:type="continuationSeparator" w:id="0">
    <w:p w14:paraId="028829E2" w14:textId="77777777" w:rsidR="002D0E2E" w:rsidRDefault="002D0E2E">
      <w:r>
        <w:continuationSeparator/>
      </w:r>
    </w:p>
    <w:p w14:paraId="3CBB63B2" w14:textId="77777777" w:rsidR="002D0E2E" w:rsidRDefault="002D0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9F78" w14:textId="77777777" w:rsidR="003A4FA4" w:rsidRPr="00506286" w:rsidRDefault="003A4FA4">
    <w:pPr>
      <w:rPr>
        <w:szCs w:val="18"/>
      </w:rPr>
    </w:pPr>
    <w:r>
      <w:rPr>
        <w:noProof/>
        <w:szCs w:val="18"/>
      </w:rPr>
      <w:drawing>
        <wp:anchor distT="0" distB="0" distL="114300" distR="114300" simplePos="0" relativeHeight="251658241" behindDoc="1" locked="0" layoutInCell="1" allowOverlap="1" wp14:anchorId="7FDE4AD9" wp14:editId="0DEA7533">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313C"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5398" w14:textId="77777777" w:rsidR="003A4FA4" w:rsidRDefault="003A4FA4">
    <w:pPr>
      <w:rPr>
        <w:sz w:val="16"/>
        <w:szCs w:val="16"/>
      </w:rPr>
    </w:pPr>
  </w:p>
  <w:p w14:paraId="735CB626" w14:textId="77777777" w:rsidR="003A4FA4" w:rsidRDefault="003A4FA4" w:rsidP="002E687B">
    <w:pPr>
      <w:rPr>
        <w:sz w:val="16"/>
        <w:szCs w:val="16"/>
      </w:rPr>
    </w:pPr>
    <w:r>
      <w:rPr>
        <w:noProof/>
        <w:sz w:val="16"/>
        <w:szCs w:val="16"/>
      </w:rPr>
      <w:drawing>
        <wp:anchor distT="0" distB="0" distL="114300" distR="114300" simplePos="0" relativeHeight="251658247" behindDoc="0" locked="0" layoutInCell="1" allowOverlap="1" wp14:anchorId="769EDD7F" wp14:editId="47A44547">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2E687B">
      <w:rPr>
        <w:sz w:val="16"/>
        <w:szCs w:val="16"/>
      </w:rPr>
      <w:t xml:space="preserve">Access and </w:t>
    </w:r>
    <w:r>
      <w:rPr>
        <w:sz w:val="16"/>
        <w:szCs w:val="16"/>
      </w:rPr>
      <w:t>Interconnect</w:t>
    </w:r>
    <w:r w:rsidR="00304A5B">
      <w:rPr>
        <w:sz w:val="16"/>
        <w:szCs w:val="16"/>
      </w:rPr>
      <w:t>ion</w:t>
    </w:r>
    <w:r>
      <w:rPr>
        <w:sz w:val="16"/>
        <w:szCs w:val="16"/>
      </w:rPr>
      <w:t xml:space="preserve"> Offer</w:t>
    </w:r>
  </w:p>
  <w:p w14:paraId="46C4B808" w14:textId="77777777" w:rsidR="003A4FA4" w:rsidRPr="006808BE" w:rsidRDefault="003A4FA4" w:rsidP="00304A5B">
    <w:pPr>
      <w:rPr>
        <w:szCs w:val="18"/>
      </w:rPr>
    </w:pPr>
    <w:r>
      <w:rPr>
        <w:sz w:val="16"/>
        <w:szCs w:val="16"/>
      </w:rPr>
      <w:t>Sub Annex C</w:t>
    </w:r>
    <w:r w:rsidR="002E687B">
      <w:rPr>
        <w:sz w:val="16"/>
        <w:szCs w:val="16"/>
      </w:rPr>
      <w:t>-FA 0</w:t>
    </w:r>
    <w:r w:rsidR="00304A5B">
      <w:rPr>
        <w:sz w:val="16"/>
        <w:szCs w:val="16"/>
      </w:rPr>
      <w:t>8</w:t>
    </w:r>
    <w:r>
      <w:rPr>
        <w:sz w:val="16"/>
        <w:szCs w:val="16"/>
      </w:rPr>
      <w:t xml:space="preserve"> _ </w:t>
    </w:r>
    <w:r w:rsidR="005E1873">
      <w:rPr>
        <w:sz w:val="16"/>
        <w:szCs w:val="16"/>
      </w:rPr>
      <w:t>Wholesale Transmission</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8B55" w14:textId="77777777" w:rsidR="003A4FA4" w:rsidRPr="006808BE" w:rsidRDefault="003A4FA4" w:rsidP="0029357C">
    <w:pPr>
      <w:rPr>
        <w:szCs w:val="18"/>
      </w:rPr>
    </w:pPr>
  </w:p>
  <w:p w14:paraId="68682B98" w14:textId="77777777" w:rsidR="003A4FA4" w:rsidRPr="00506286" w:rsidRDefault="003A4FA4" w:rsidP="0029357C"/>
  <w:p w14:paraId="7F5D5FC0" w14:textId="77777777" w:rsidR="003A4FA4" w:rsidRPr="00506286" w:rsidRDefault="003A4FA4" w:rsidP="0029357C"/>
  <w:p w14:paraId="3C2F3A6B" w14:textId="77777777" w:rsidR="003A4FA4" w:rsidRPr="00506286" w:rsidRDefault="003A4FA4" w:rsidP="0029357C"/>
  <w:p w14:paraId="7AE0E379" w14:textId="77777777" w:rsidR="003A4FA4" w:rsidRPr="00506286" w:rsidRDefault="003A4FA4" w:rsidP="0029357C"/>
  <w:p w14:paraId="20839989" w14:textId="77777777" w:rsidR="003A4FA4" w:rsidRPr="00506286" w:rsidRDefault="003A4FA4" w:rsidP="0029357C"/>
  <w:p w14:paraId="73A5EAEB" w14:textId="77777777" w:rsidR="003A4FA4" w:rsidRPr="00506286" w:rsidRDefault="003A4FA4" w:rsidP="0029357C"/>
  <w:p w14:paraId="3F322485" w14:textId="77777777" w:rsidR="003A4FA4" w:rsidRPr="00506286" w:rsidRDefault="003A4FA4" w:rsidP="0029357C">
    <w:pPr>
      <w:rPr>
        <w:rStyle w:val="PageNumber"/>
      </w:rPr>
    </w:pPr>
  </w:p>
  <w:p w14:paraId="01AFD292" w14:textId="77777777" w:rsidR="003A4FA4" w:rsidRPr="00506286" w:rsidRDefault="003A4FA4">
    <w:pPr>
      <w:rPr>
        <w:szCs w:val="18"/>
      </w:rPr>
    </w:pPr>
    <w:r>
      <w:rPr>
        <w:noProof/>
        <w:szCs w:val="18"/>
      </w:rPr>
      <w:drawing>
        <wp:anchor distT="0" distB="0" distL="114300" distR="114300" simplePos="0" relativeHeight="251658240" behindDoc="1" locked="0" layoutInCell="1" allowOverlap="1" wp14:anchorId="04322D70" wp14:editId="1405E5CD">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512DCCC2"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4F67C66"/>
    <w:multiLevelType w:val="multilevel"/>
    <w:tmpl w:val="6CCC5CB2"/>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upperLetter"/>
      <w:lvlText w:val="%4."/>
      <w:lvlJc w:val="left"/>
      <w:pPr>
        <w:tabs>
          <w:tab w:val="num" w:pos="864"/>
        </w:tabs>
        <w:ind w:left="864" w:hanging="864"/>
      </w:pPr>
      <w:rPr>
        <w:rFonts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4" w15:restartNumberingAfterBreak="0">
    <w:nsid w:val="09B8070F"/>
    <w:multiLevelType w:val="multilevel"/>
    <w:tmpl w:val="FDEAB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6" w15:restartNumberingAfterBreak="0">
    <w:nsid w:val="29530B87"/>
    <w:multiLevelType w:val="multilevel"/>
    <w:tmpl w:val="0B3C649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0DD7192"/>
    <w:multiLevelType w:val="multilevel"/>
    <w:tmpl w:val="11B49FDE"/>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9"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8E342A8"/>
    <w:multiLevelType w:val="multilevel"/>
    <w:tmpl w:val="CCCC636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681541970">
    <w:abstractNumId w:val="8"/>
  </w:num>
  <w:num w:numId="2" w16cid:durableId="258606770">
    <w:abstractNumId w:val="7"/>
  </w:num>
  <w:num w:numId="3" w16cid:durableId="865753044">
    <w:abstractNumId w:val="11"/>
  </w:num>
  <w:num w:numId="4" w16cid:durableId="1393112832">
    <w:abstractNumId w:val="2"/>
  </w:num>
  <w:num w:numId="5" w16cid:durableId="1735010477">
    <w:abstractNumId w:val="5"/>
  </w:num>
  <w:num w:numId="6" w16cid:durableId="163083">
    <w:abstractNumId w:val="0"/>
  </w:num>
  <w:num w:numId="7" w16cid:durableId="1732075205">
    <w:abstractNumId w:val="9"/>
  </w:num>
  <w:num w:numId="8" w16cid:durableId="77792614">
    <w:abstractNumId w:val="6"/>
  </w:num>
  <w:num w:numId="9" w16cid:durableId="1348023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9744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026937">
    <w:abstractNumId w:val="1"/>
  </w:num>
  <w:num w:numId="12" w16cid:durableId="184439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412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9685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0123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3683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1493964">
    <w:abstractNumId w:val="10"/>
  </w:num>
  <w:num w:numId="18" w16cid:durableId="404496630">
    <w:abstractNumId w:val="4"/>
  </w:num>
  <w:num w:numId="19" w16cid:durableId="1228028797">
    <w:abstractNumId w:val="8"/>
  </w:num>
  <w:num w:numId="20" w16cid:durableId="1119304101">
    <w:abstractNumId w:val="8"/>
  </w:num>
  <w:num w:numId="21" w16cid:durableId="315381241">
    <w:abstractNumId w:val="6"/>
    <w:lvlOverride w:ilvl="0">
      <w:startOverride w:val="1"/>
    </w:lvlOverride>
  </w:num>
  <w:num w:numId="22" w16cid:durableId="570967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7380152">
    <w:abstractNumId w:val="8"/>
  </w:num>
  <w:num w:numId="24" w16cid:durableId="623659652">
    <w:abstractNumId w:val="6"/>
  </w:num>
  <w:num w:numId="25" w16cid:durableId="1284652669">
    <w:abstractNumId w:val="8"/>
  </w:num>
  <w:num w:numId="26" w16cid:durableId="1019890497">
    <w:abstractNumId w:val="8"/>
  </w:num>
  <w:num w:numId="27" w16cid:durableId="1659580253">
    <w:abstractNumId w:val="8"/>
  </w:num>
  <w:num w:numId="28" w16cid:durableId="480463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5762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0357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7414807">
    <w:abstractNumId w:val="8"/>
  </w:num>
  <w:num w:numId="32" w16cid:durableId="322437387">
    <w:abstractNumId w:val="8"/>
  </w:num>
  <w:num w:numId="33" w16cid:durableId="1677028169">
    <w:abstractNumId w:val="8"/>
  </w:num>
  <w:num w:numId="34" w16cid:durableId="524101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0995299">
    <w:abstractNumId w:val="8"/>
  </w:num>
  <w:num w:numId="36" w16cid:durableId="702051229">
    <w:abstractNumId w:val="8"/>
  </w:num>
  <w:num w:numId="37" w16cid:durableId="1226798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7586915">
    <w:abstractNumId w:val="3"/>
  </w:num>
  <w:num w:numId="39" w16cid:durableId="833842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4356583">
    <w:abstractNumId w:val="8"/>
  </w:num>
  <w:num w:numId="41" w16cid:durableId="1314874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0078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49639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37536883">
    <w:abstractNumId w:val="8"/>
  </w:num>
  <w:num w:numId="45" w16cid:durableId="435639093">
    <w:abstractNumId w:val="8"/>
  </w:num>
  <w:num w:numId="46" w16cid:durableId="1354456608">
    <w:abstractNumId w:val="8"/>
  </w:num>
  <w:num w:numId="47" w16cid:durableId="831602534">
    <w:abstractNumId w:val="8"/>
  </w:num>
  <w:num w:numId="48" w16cid:durableId="1067339053">
    <w:abstractNumId w:val="8"/>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9745444">
    <w:abstractNumId w:val="6"/>
    <w:lvlOverride w:ilvl="0">
      <w:startOverride w:val="1"/>
    </w:lvlOverride>
    <w:lvlOverride w:ilvl="1">
      <w:startOverride w:val="2"/>
    </w:lvlOverride>
  </w:num>
  <w:num w:numId="50" w16cid:durableId="658340305">
    <w:abstractNumId w:val="8"/>
  </w:num>
  <w:num w:numId="51" w16cid:durableId="1260598593">
    <w:abstractNumId w:val="8"/>
  </w:num>
  <w:num w:numId="52" w16cid:durableId="2113086083">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0D30"/>
    <w:rsid w:val="000072DD"/>
    <w:rsid w:val="000209E2"/>
    <w:rsid w:val="000238E6"/>
    <w:rsid w:val="00037884"/>
    <w:rsid w:val="00042009"/>
    <w:rsid w:val="0004200E"/>
    <w:rsid w:val="00044814"/>
    <w:rsid w:val="00047043"/>
    <w:rsid w:val="00047CF7"/>
    <w:rsid w:val="00055EDB"/>
    <w:rsid w:val="00056145"/>
    <w:rsid w:val="00056325"/>
    <w:rsid w:val="00061DEB"/>
    <w:rsid w:val="00072D9F"/>
    <w:rsid w:val="00081A9A"/>
    <w:rsid w:val="0008618D"/>
    <w:rsid w:val="000950EA"/>
    <w:rsid w:val="000A251E"/>
    <w:rsid w:val="000A6687"/>
    <w:rsid w:val="000A6E58"/>
    <w:rsid w:val="000B22A0"/>
    <w:rsid w:val="000C52A5"/>
    <w:rsid w:val="000C55C0"/>
    <w:rsid w:val="000D0671"/>
    <w:rsid w:val="000D2BAB"/>
    <w:rsid w:val="000E2E90"/>
    <w:rsid w:val="000E314F"/>
    <w:rsid w:val="000E3641"/>
    <w:rsid w:val="000F106C"/>
    <w:rsid w:val="000F3E95"/>
    <w:rsid w:val="000F44D8"/>
    <w:rsid w:val="000F7412"/>
    <w:rsid w:val="000F754C"/>
    <w:rsid w:val="0010022D"/>
    <w:rsid w:val="001070DA"/>
    <w:rsid w:val="00110BD4"/>
    <w:rsid w:val="00114D12"/>
    <w:rsid w:val="00115180"/>
    <w:rsid w:val="00116677"/>
    <w:rsid w:val="0011746C"/>
    <w:rsid w:val="00131269"/>
    <w:rsid w:val="00134B98"/>
    <w:rsid w:val="00134BF3"/>
    <w:rsid w:val="00142A90"/>
    <w:rsid w:val="00144294"/>
    <w:rsid w:val="00153406"/>
    <w:rsid w:val="00154F45"/>
    <w:rsid w:val="00156335"/>
    <w:rsid w:val="001607F5"/>
    <w:rsid w:val="001611B3"/>
    <w:rsid w:val="001720CC"/>
    <w:rsid w:val="00173217"/>
    <w:rsid w:val="00191B83"/>
    <w:rsid w:val="001A2DE2"/>
    <w:rsid w:val="001B28D6"/>
    <w:rsid w:val="001B43EA"/>
    <w:rsid w:val="001B450A"/>
    <w:rsid w:val="001C4242"/>
    <w:rsid w:val="001C5CEB"/>
    <w:rsid w:val="001D1951"/>
    <w:rsid w:val="001D5836"/>
    <w:rsid w:val="001E0773"/>
    <w:rsid w:val="001E1CC7"/>
    <w:rsid w:val="001E2682"/>
    <w:rsid w:val="001E5FA5"/>
    <w:rsid w:val="001F01E9"/>
    <w:rsid w:val="001F1D19"/>
    <w:rsid w:val="001F423B"/>
    <w:rsid w:val="001F5C26"/>
    <w:rsid w:val="0020682E"/>
    <w:rsid w:val="00206FC4"/>
    <w:rsid w:val="0020748B"/>
    <w:rsid w:val="00214B26"/>
    <w:rsid w:val="00215A69"/>
    <w:rsid w:val="0021678A"/>
    <w:rsid w:val="00220A0F"/>
    <w:rsid w:val="00221AB0"/>
    <w:rsid w:val="00235B96"/>
    <w:rsid w:val="00235DF7"/>
    <w:rsid w:val="00236047"/>
    <w:rsid w:val="00243024"/>
    <w:rsid w:val="002542BD"/>
    <w:rsid w:val="00256016"/>
    <w:rsid w:val="002568E5"/>
    <w:rsid w:val="00257AE9"/>
    <w:rsid w:val="00263724"/>
    <w:rsid w:val="00266748"/>
    <w:rsid w:val="00272AF0"/>
    <w:rsid w:val="00273E2C"/>
    <w:rsid w:val="002806BD"/>
    <w:rsid w:val="002808B2"/>
    <w:rsid w:val="002821EC"/>
    <w:rsid w:val="0029357C"/>
    <w:rsid w:val="00293F5C"/>
    <w:rsid w:val="0029760E"/>
    <w:rsid w:val="002A3A70"/>
    <w:rsid w:val="002A6175"/>
    <w:rsid w:val="002B441C"/>
    <w:rsid w:val="002B4D43"/>
    <w:rsid w:val="002C6F98"/>
    <w:rsid w:val="002D0E2E"/>
    <w:rsid w:val="002D5D1C"/>
    <w:rsid w:val="002E2BB6"/>
    <w:rsid w:val="002E687B"/>
    <w:rsid w:val="002E7296"/>
    <w:rsid w:val="002F236D"/>
    <w:rsid w:val="002F5687"/>
    <w:rsid w:val="0030445D"/>
    <w:rsid w:val="00304A5B"/>
    <w:rsid w:val="003107A1"/>
    <w:rsid w:val="00314C5A"/>
    <w:rsid w:val="00322D09"/>
    <w:rsid w:val="0032372B"/>
    <w:rsid w:val="00325582"/>
    <w:rsid w:val="003311EF"/>
    <w:rsid w:val="00347001"/>
    <w:rsid w:val="003522AA"/>
    <w:rsid w:val="0035274B"/>
    <w:rsid w:val="00355814"/>
    <w:rsid w:val="00356A1E"/>
    <w:rsid w:val="00361503"/>
    <w:rsid w:val="00363A87"/>
    <w:rsid w:val="00380DB5"/>
    <w:rsid w:val="00384E00"/>
    <w:rsid w:val="00391280"/>
    <w:rsid w:val="00393E8F"/>
    <w:rsid w:val="003979C9"/>
    <w:rsid w:val="003A325C"/>
    <w:rsid w:val="003A4FA4"/>
    <w:rsid w:val="003A5906"/>
    <w:rsid w:val="003A6615"/>
    <w:rsid w:val="003B1EBE"/>
    <w:rsid w:val="003C72CE"/>
    <w:rsid w:val="003D44BB"/>
    <w:rsid w:val="003E2AEF"/>
    <w:rsid w:val="003E2CC2"/>
    <w:rsid w:val="003E6055"/>
    <w:rsid w:val="003F0790"/>
    <w:rsid w:val="003F11FC"/>
    <w:rsid w:val="003F41F3"/>
    <w:rsid w:val="00404C9D"/>
    <w:rsid w:val="00411C84"/>
    <w:rsid w:val="00432CE7"/>
    <w:rsid w:val="00433218"/>
    <w:rsid w:val="004412B2"/>
    <w:rsid w:val="00441C8F"/>
    <w:rsid w:val="00450FC6"/>
    <w:rsid w:val="00451E7A"/>
    <w:rsid w:val="00455757"/>
    <w:rsid w:val="004614E4"/>
    <w:rsid w:val="0046338D"/>
    <w:rsid w:val="00466F21"/>
    <w:rsid w:val="00470BFE"/>
    <w:rsid w:val="00474196"/>
    <w:rsid w:val="00475FF7"/>
    <w:rsid w:val="00485B79"/>
    <w:rsid w:val="00496270"/>
    <w:rsid w:val="004A3A69"/>
    <w:rsid w:val="004A50D2"/>
    <w:rsid w:val="004A5A4F"/>
    <w:rsid w:val="004B0B21"/>
    <w:rsid w:val="004B1A0A"/>
    <w:rsid w:val="004B6C9C"/>
    <w:rsid w:val="004C0BDB"/>
    <w:rsid w:val="004C1452"/>
    <w:rsid w:val="004C21F4"/>
    <w:rsid w:val="004C29EC"/>
    <w:rsid w:val="004C5446"/>
    <w:rsid w:val="004D1C0C"/>
    <w:rsid w:val="004D61A7"/>
    <w:rsid w:val="004D6B64"/>
    <w:rsid w:val="004E1484"/>
    <w:rsid w:val="004F614F"/>
    <w:rsid w:val="00502DF1"/>
    <w:rsid w:val="00505FD4"/>
    <w:rsid w:val="005075D0"/>
    <w:rsid w:val="005102BC"/>
    <w:rsid w:val="00513A96"/>
    <w:rsid w:val="00520529"/>
    <w:rsid w:val="00520855"/>
    <w:rsid w:val="00522A3B"/>
    <w:rsid w:val="00532DA5"/>
    <w:rsid w:val="00534AC6"/>
    <w:rsid w:val="00537011"/>
    <w:rsid w:val="00541169"/>
    <w:rsid w:val="00543864"/>
    <w:rsid w:val="005458E9"/>
    <w:rsid w:val="005521C5"/>
    <w:rsid w:val="005529D1"/>
    <w:rsid w:val="00555790"/>
    <w:rsid w:val="00566AB9"/>
    <w:rsid w:val="005733B6"/>
    <w:rsid w:val="0057388A"/>
    <w:rsid w:val="005739C9"/>
    <w:rsid w:val="00581FA7"/>
    <w:rsid w:val="005834D1"/>
    <w:rsid w:val="00584073"/>
    <w:rsid w:val="005870AE"/>
    <w:rsid w:val="00590805"/>
    <w:rsid w:val="005A0D4F"/>
    <w:rsid w:val="005A1696"/>
    <w:rsid w:val="005A6581"/>
    <w:rsid w:val="005A6991"/>
    <w:rsid w:val="005A72E6"/>
    <w:rsid w:val="005B402F"/>
    <w:rsid w:val="005B6C3D"/>
    <w:rsid w:val="005C5D42"/>
    <w:rsid w:val="005C666C"/>
    <w:rsid w:val="005C688B"/>
    <w:rsid w:val="005D0D3F"/>
    <w:rsid w:val="005D2728"/>
    <w:rsid w:val="005E1873"/>
    <w:rsid w:val="005E74CE"/>
    <w:rsid w:val="005F297D"/>
    <w:rsid w:val="005F5F80"/>
    <w:rsid w:val="005F7904"/>
    <w:rsid w:val="006057E2"/>
    <w:rsid w:val="0061201A"/>
    <w:rsid w:val="00614BAE"/>
    <w:rsid w:val="00615395"/>
    <w:rsid w:val="00625A34"/>
    <w:rsid w:val="006275EC"/>
    <w:rsid w:val="00642479"/>
    <w:rsid w:val="006446B4"/>
    <w:rsid w:val="0064689C"/>
    <w:rsid w:val="00653575"/>
    <w:rsid w:val="00661FBB"/>
    <w:rsid w:val="0066380A"/>
    <w:rsid w:val="0066499B"/>
    <w:rsid w:val="006663CE"/>
    <w:rsid w:val="00670F62"/>
    <w:rsid w:val="00683778"/>
    <w:rsid w:val="00683F1E"/>
    <w:rsid w:val="006960D7"/>
    <w:rsid w:val="006A3CC7"/>
    <w:rsid w:val="006A6037"/>
    <w:rsid w:val="006B6CAC"/>
    <w:rsid w:val="006C3187"/>
    <w:rsid w:val="006C349B"/>
    <w:rsid w:val="006D240F"/>
    <w:rsid w:val="006D35C4"/>
    <w:rsid w:val="006D5C48"/>
    <w:rsid w:val="006E1197"/>
    <w:rsid w:val="006E1E6B"/>
    <w:rsid w:val="006E473D"/>
    <w:rsid w:val="006F4A0A"/>
    <w:rsid w:val="006F53BE"/>
    <w:rsid w:val="006F77F8"/>
    <w:rsid w:val="0071011C"/>
    <w:rsid w:val="00713F36"/>
    <w:rsid w:val="00716393"/>
    <w:rsid w:val="00722075"/>
    <w:rsid w:val="00727AA3"/>
    <w:rsid w:val="0073794D"/>
    <w:rsid w:val="00740553"/>
    <w:rsid w:val="00741D64"/>
    <w:rsid w:val="00744E45"/>
    <w:rsid w:val="0074771A"/>
    <w:rsid w:val="00750C17"/>
    <w:rsid w:val="00751191"/>
    <w:rsid w:val="00756C48"/>
    <w:rsid w:val="00761CEB"/>
    <w:rsid w:val="00763902"/>
    <w:rsid w:val="00784A8B"/>
    <w:rsid w:val="00785B0B"/>
    <w:rsid w:val="007904C5"/>
    <w:rsid w:val="007943B9"/>
    <w:rsid w:val="00794F06"/>
    <w:rsid w:val="007966FC"/>
    <w:rsid w:val="007A04EB"/>
    <w:rsid w:val="007A5CC4"/>
    <w:rsid w:val="007B0A65"/>
    <w:rsid w:val="007B25CF"/>
    <w:rsid w:val="007B4BB2"/>
    <w:rsid w:val="007C00C2"/>
    <w:rsid w:val="007C0607"/>
    <w:rsid w:val="007D34C7"/>
    <w:rsid w:val="007E2ABF"/>
    <w:rsid w:val="007E2EBC"/>
    <w:rsid w:val="00804C87"/>
    <w:rsid w:val="00806183"/>
    <w:rsid w:val="00810868"/>
    <w:rsid w:val="00811ACB"/>
    <w:rsid w:val="00817F48"/>
    <w:rsid w:val="00820520"/>
    <w:rsid w:val="00822BA3"/>
    <w:rsid w:val="00827519"/>
    <w:rsid w:val="00832C79"/>
    <w:rsid w:val="00836EBE"/>
    <w:rsid w:val="008439F9"/>
    <w:rsid w:val="00844A47"/>
    <w:rsid w:val="00852ADC"/>
    <w:rsid w:val="008648DE"/>
    <w:rsid w:val="00864B42"/>
    <w:rsid w:val="00864EE6"/>
    <w:rsid w:val="00881581"/>
    <w:rsid w:val="00884796"/>
    <w:rsid w:val="008A05B0"/>
    <w:rsid w:val="008A4295"/>
    <w:rsid w:val="008B0ED4"/>
    <w:rsid w:val="008C076D"/>
    <w:rsid w:val="008C1D9C"/>
    <w:rsid w:val="008C2C7D"/>
    <w:rsid w:val="008C3E79"/>
    <w:rsid w:val="008C70CC"/>
    <w:rsid w:val="008E4B60"/>
    <w:rsid w:val="00905F8C"/>
    <w:rsid w:val="00917A3A"/>
    <w:rsid w:val="00925988"/>
    <w:rsid w:val="009267C9"/>
    <w:rsid w:val="00927CE6"/>
    <w:rsid w:val="00937798"/>
    <w:rsid w:val="00942ED3"/>
    <w:rsid w:val="0094315C"/>
    <w:rsid w:val="00944976"/>
    <w:rsid w:val="00945184"/>
    <w:rsid w:val="00945B7A"/>
    <w:rsid w:val="009512FE"/>
    <w:rsid w:val="00956F22"/>
    <w:rsid w:val="00957C7C"/>
    <w:rsid w:val="00963912"/>
    <w:rsid w:val="00965D54"/>
    <w:rsid w:val="00973BA8"/>
    <w:rsid w:val="00975D8B"/>
    <w:rsid w:val="00983D99"/>
    <w:rsid w:val="00984832"/>
    <w:rsid w:val="0098721F"/>
    <w:rsid w:val="00991ED7"/>
    <w:rsid w:val="00996D12"/>
    <w:rsid w:val="009B2127"/>
    <w:rsid w:val="009B2585"/>
    <w:rsid w:val="009B5BB7"/>
    <w:rsid w:val="009B6987"/>
    <w:rsid w:val="009C62A3"/>
    <w:rsid w:val="009D3A3C"/>
    <w:rsid w:val="009D71FB"/>
    <w:rsid w:val="009E7642"/>
    <w:rsid w:val="009F218C"/>
    <w:rsid w:val="009F2CA0"/>
    <w:rsid w:val="009F2ECD"/>
    <w:rsid w:val="009F5CC9"/>
    <w:rsid w:val="00A022FC"/>
    <w:rsid w:val="00A033D3"/>
    <w:rsid w:val="00A175EF"/>
    <w:rsid w:val="00A2193F"/>
    <w:rsid w:val="00A241CB"/>
    <w:rsid w:val="00A334C4"/>
    <w:rsid w:val="00A346F5"/>
    <w:rsid w:val="00A34748"/>
    <w:rsid w:val="00A36F64"/>
    <w:rsid w:val="00A47442"/>
    <w:rsid w:val="00A56DC9"/>
    <w:rsid w:val="00A65B50"/>
    <w:rsid w:val="00A702D6"/>
    <w:rsid w:val="00A77C31"/>
    <w:rsid w:val="00A808AD"/>
    <w:rsid w:val="00A83ACA"/>
    <w:rsid w:val="00A863DE"/>
    <w:rsid w:val="00A86AA6"/>
    <w:rsid w:val="00A91C9C"/>
    <w:rsid w:val="00A976D2"/>
    <w:rsid w:val="00AA64F8"/>
    <w:rsid w:val="00AC1287"/>
    <w:rsid w:val="00AC29CA"/>
    <w:rsid w:val="00AC3C58"/>
    <w:rsid w:val="00AC46A8"/>
    <w:rsid w:val="00AC696C"/>
    <w:rsid w:val="00AE1BC5"/>
    <w:rsid w:val="00AF4D5B"/>
    <w:rsid w:val="00B00EF9"/>
    <w:rsid w:val="00B018C8"/>
    <w:rsid w:val="00B04545"/>
    <w:rsid w:val="00B0717F"/>
    <w:rsid w:val="00B146DA"/>
    <w:rsid w:val="00B22671"/>
    <w:rsid w:val="00B23174"/>
    <w:rsid w:val="00B24F05"/>
    <w:rsid w:val="00B24FB8"/>
    <w:rsid w:val="00B46F53"/>
    <w:rsid w:val="00B4713B"/>
    <w:rsid w:val="00B666C4"/>
    <w:rsid w:val="00B71B12"/>
    <w:rsid w:val="00B736A7"/>
    <w:rsid w:val="00B931DC"/>
    <w:rsid w:val="00B94D42"/>
    <w:rsid w:val="00B952D2"/>
    <w:rsid w:val="00BB1CE2"/>
    <w:rsid w:val="00BB42D9"/>
    <w:rsid w:val="00BB4CED"/>
    <w:rsid w:val="00BB5A75"/>
    <w:rsid w:val="00BC185B"/>
    <w:rsid w:val="00BD0FAF"/>
    <w:rsid w:val="00BD252C"/>
    <w:rsid w:val="00BD6C65"/>
    <w:rsid w:val="00BD7041"/>
    <w:rsid w:val="00BE66E3"/>
    <w:rsid w:val="00BE670C"/>
    <w:rsid w:val="00BE6F38"/>
    <w:rsid w:val="00C013FF"/>
    <w:rsid w:val="00C034D1"/>
    <w:rsid w:val="00C06AC2"/>
    <w:rsid w:val="00C10C78"/>
    <w:rsid w:val="00C17197"/>
    <w:rsid w:val="00C205A5"/>
    <w:rsid w:val="00C27905"/>
    <w:rsid w:val="00C31A18"/>
    <w:rsid w:val="00C33163"/>
    <w:rsid w:val="00C34548"/>
    <w:rsid w:val="00C361C5"/>
    <w:rsid w:val="00C44C4B"/>
    <w:rsid w:val="00C55A42"/>
    <w:rsid w:val="00C64E94"/>
    <w:rsid w:val="00C65EF7"/>
    <w:rsid w:val="00C74840"/>
    <w:rsid w:val="00C758DD"/>
    <w:rsid w:val="00C857E7"/>
    <w:rsid w:val="00C874A9"/>
    <w:rsid w:val="00C907FC"/>
    <w:rsid w:val="00C95138"/>
    <w:rsid w:val="00CA1D32"/>
    <w:rsid w:val="00CB4C5A"/>
    <w:rsid w:val="00CB786B"/>
    <w:rsid w:val="00CC1147"/>
    <w:rsid w:val="00CC37F4"/>
    <w:rsid w:val="00CC405D"/>
    <w:rsid w:val="00CC53C2"/>
    <w:rsid w:val="00CC65AD"/>
    <w:rsid w:val="00CD0200"/>
    <w:rsid w:val="00CD1D79"/>
    <w:rsid w:val="00CD7096"/>
    <w:rsid w:val="00CD7672"/>
    <w:rsid w:val="00D01689"/>
    <w:rsid w:val="00D03410"/>
    <w:rsid w:val="00D039CD"/>
    <w:rsid w:val="00D16658"/>
    <w:rsid w:val="00D17B37"/>
    <w:rsid w:val="00D21D9F"/>
    <w:rsid w:val="00D24AA0"/>
    <w:rsid w:val="00D31429"/>
    <w:rsid w:val="00D3227E"/>
    <w:rsid w:val="00D32813"/>
    <w:rsid w:val="00D35BE9"/>
    <w:rsid w:val="00D442F0"/>
    <w:rsid w:val="00D570DE"/>
    <w:rsid w:val="00D6217A"/>
    <w:rsid w:val="00D6243E"/>
    <w:rsid w:val="00D64C02"/>
    <w:rsid w:val="00D737FC"/>
    <w:rsid w:val="00D84159"/>
    <w:rsid w:val="00D859B2"/>
    <w:rsid w:val="00D91083"/>
    <w:rsid w:val="00D91928"/>
    <w:rsid w:val="00D96E5D"/>
    <w:rsid w:val="00DA0374"/>
    <w:rsid w:val="00DA178A"/>
    <w:rsid w:val="00DB3293"/>
    <w:rsid w:val="00DD0679"/>
    <w:rsid w:val="00DD3EF2"/>
    <w:rsid w:val="00DD6362"/>
    <w:rsid w:val="00DE7F95"/>
    <w:rsid w:val="00DF02D3"/>
    <w:rsid w:val="00DF1186"/>
    <w:rsid w:val="00E06AC6"/>
    <w:rsid w:val="00E079AD"/>
    <w:rsid w:val="00E128FC"/>
    <w:rsid w:val="00E200AF"/>
    <w:rsid w:val="00E2101C"/>
    <w:rsid w:val="00E2119B"/>
    <w:rsid w:val="00E2136B"/>
    <w:rsid w:val="00E227DC"/>
    <w:rsid w:val="00E2327C"/>
    <w:rsid w:val="00E27395"/>
    <w:rsid w:val="00E33973"/>
    <w:rsid w:val="00E345F6"/>
    <w:rsid w:val="00E363BD"/>
    <w:rsid w:val="00E37EC6"/>
    <w:rsid w:val="00E42EEF"/>
    <w:rsid w:val="00E462CB"/>
    <w:rsid w:val="00E52EFC"/>
    <w:rsid w:val="00E568AD"/>
    <w:rsid w:val="00E64643"/>
    <w:rsid w:val="00E658D3"/>
    <w:rsid w:val="00E65FA9"/>
    <w:rsid w:val="00E66559"/>
    <w:rsid w:val="00E66A2A"/>
    <w:rsid w:val="00E71655"/>
    <w:rsid w:val="00E76772"/>
    <w:rsid w:val="00E77238"/>
    <w:rsid w:val="00E8470D"/>
    <w:rsid w:val="00E86156"/>
    <w:rsid w:val="00E90544"/>
    <w:rsid w:val="00EA310F"/>
    <w:rsid w:val="00EB0869"/>
    <w:rsid w:val="00EB3558"/>
    <w:rsid w:val="00EB3E25"/>
    <w:rsid w:val="00EC28FF"/>
    <w:rsid w:val="00ED0E75"/>
    <w:rsid w:val="00ED4A18"/>
    <w:rsid w:val="00EE005E"/>
    <w:rsid w:val="00EE3567"/>
    <w:rsid w:val="00EE468F"/>
    <w:rsid w:val="00EE6650"/>
    <w:rsid w:val="00EF626B"/>
    <w:rsid w:val="00F01D17"/>
    <w:rsid w:val="00F05731"/>
    <w:rsid w:val="00F06FED"/>
    <w:rsid w:val="00F11B81"/>
    <w:rsid w:val="00F13DBC"/>
    <w:rsid w:val="00F20D3C"/>
    <w:rsid w:val="00F2549C"/>
    <w:rsid w:val="00F32347"/>
    <w:rsid w:val="00F45EEE"/>
    <w:rsid w:val="00F610D7"/>
    <w:rsid w:val="00F61856"/>
    <w:rsid w:val="00F644CD"/>
    <w:rsid w:val="00F653FE"/>
    <w:rsid w:val="00F659EC"/>
    <w:rsid w:val="00F8020A"/>
    <w:rsid w:val="00F80C1F"/>
    <w:rsid w:val="00F80F5D"/>
    <w:rsid w:val="00F81825"/>
    <w:rsid w:val="00F8375E"/>
    <w:rsid w:val="00F8519F"/>
    <w:rsid w:val="00F85477"/>
    <w:rsid w:val="00F86523"/>
    <w:rsid w:val="00F92A78"/>
    <w:rsid w:val="00F92BAD"/>
    <w:rsid w:val="00F945B8"/>
    <w:rsid w:val="00F96466"/>
    <w:rsid w:val="00FA07AF"/>
    <w:rsid w:val="00FA1560"/>
    <w:rsid w:val="00FA4C18"/>
    <w:rsid w:val="00FA67D2"/>
    <w:rsid w:val="00FB064D"/>
    <w:rsid w:val="00FB4D6E"/>
    <w:rsid w:val="00FC4F43"/>
    <w:rsid w:val="00FD14C6"/>
    <w:rsid w:val="00FD26FA"/>
    <w:rsid w:val="00FE3836"/>
    <w:rsid w:val="00FE5356"/>
    <w:rsid w:val="00FE7D27"/>
    <w:rsid w:val="00FF1ACE"/>
    <w:rsid w:val="00FF7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31CA94C8"/>
  <w15:docId w15:val="{5A765E17-A539-4A14-AA20-AFE67F41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3A5906"/>
    <w:pPr>
      <w:numPr>
        <w:numId w:val="8"/>
      </w:numPr>
      <w:spacing w:before="240" w:line="360" w:lineRule="auto"/>
      <w:jc w:val="both"/>
    </w:pPr>
    <w:rPr>
      <w:sz w:val="22"/>
      <w:szCs w:val="22"/>
    </w:rPr>
  </w:style>
  <w:style w:type="character" w:customStyle="1" w:styleId="listParagraphaChar">
    <w:name w:val="list Paragraph (a) Char"/>
    <w:basedOn w:val="DefaultParagraphFont"/>
    <w:link w:val="listParagrapha"/>
    <w:rsid w:val="003A5906"/>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Revision">
    <w:name w:val="Revision"/>
    <w:hidden/>
    <w:uiPriority w:val="71"/>
    <w:semiHidden/>
    <w:rsid w:val="001E1CC7"/>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2FE0F-3723-4C0E-8931-8C1F93175493}">
  <ds:schemaRefs>
    <ds:schemaRef ds:uri="http://schemas.openxmlformats.org/officeDocument/2006/bibliography"/>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8E685904-8F9B-44E4-A005-4FD37E04F9DA}">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753</TotalTime>
  <Pages>15</Pages>
  <Words>1825</Words>
  <Characters>9944</Characters>
  <Application>Microsoft Office Word</Application>
  <DocSecurity>0</DocSecurity>
  <Lines>211</Lines>
  <Paragraphs>113</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11656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creator>Mohamed Mustafa Ahmed Al Lawati</dc:creator>
  <cp:lastModifiedBy>Omantel</cp:lastModifiedBy>
  <cp:revision>124</cp:revision>
  <cp:lastPrinted>2026-01-14T11:09:00Z</cp:lastPrinted>
  <dcterms:created xsi:type="dcterms:W3CDTF">2018-02-18T05:58:00Z</dcterms:created>
  <dcterms:modified xsi:type="dcterms:W3CDTF">2026-01-14T11:09:00Z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40aaa99efb009165ffea9b96b1cb9f2de9e7f4f2a50436d33e5bc6bdc266436c</vt:lpwstr>
  </property>
</Properties>
</file>